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jc w:val="center"/>
        <w:rPr>
          <w:sz w:val="24"/>
          <w:szCs w:val="24"/>
        </w:rPr>
      </w:pPr>
      <w:r>
        <w:rPr>
          <w:b/>
          <w:sz w:val="24"/>
          <w:szCs w:val="24"/>
          <w:lang w:val="en-US" w:eastAsia="en-US"/>
        </w:rPr>
        <w:t>(Insert Name of Company Here)</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jc w:val="center"/>
        <w:rPr>
          <w:b/>
          <w:b/>
          <w:sz w:val="28"/>
          <w:lang w:val="en-US" w:eastAsia="en-US"/>
        </w:rPr>
      </w:pPr>
      <w:r>
        <w:rPr>
          <w:b/>
          <w:sz w:val="28"/>
          <w:lang w:val="en-US" w:eastAsia="en-US"/>
        </w:rPr>
        <w:t>PERSONNEL POLICIES MANUAL</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sz w:val="28"/>
          <w:lang w:val="en-US" w:eastAsia="en-US"/>
        </w:rPr>
      </w:pPr>
      <w:r>
        <w:rPr>
          <w:b/>
          <w:sz w:val="28"/>
          <w:lang w:val="en-US" w:eastAsia="en-US"/>
        </w:rPr>
      </w:r>
    </w:p>
    <w:p>
      <w:pPr>
        <w:pStyle w:val="Default"/>
        <w:rPr>
          <w:b/>
          <w:b/>
          <w:sz w:val="28"/>
          <w:lang w:val="en-US" w:eastAsia="en-US"/>
        </w:rPr>
      </w:pPr>
      <w:r>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lang w:val="en-US" w:eastAsia="en-US"/>
        </w:rPr>
      </w:pPr>
      <w:r>
        <w:rPr>
          <w:b/>
          <w:lang w:val="en-US" w:eastAsia="en-US"/>
        </w:rPr>
        <w:t>A.</w:t>
        <w:tab/>
        <w:t>INTRODUCTION</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lang w:val="en-US" w:eastAsia="en-US"/>
        </w:rPr>
      </w:pPr>
      <w:r>
        <w:rPr>
          <w:b/>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 xml:space="preserve">Employees of this Company in all employment categories must receive a copy of the Personnel Policies Manual, and must sign a statement indicating receipt of same.  The employee's statement of receipt shall be given to each employee for signing at the time when the appointment to a position has become definite, and the employee fills out the various forms.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 xml:space="preserve">This Personnel Policies Manual contains general statements of Company policy and should not be read as including the fine details of each policy, nor as forming an express or implied contract or promise that the  policies discussed in it will be applied in all cases.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 xml:space="preserve">This Personnel Policy Manual is an outline of the basic personnel policies, practices, and procedures in the Company. It contains general statements of Company policy and it should not be read as including the fine details of each policy, nor as forming an express or implied contract or promise that the policies discussed in it will be applied in all cases.  The Manual is not intended to alter the employment-at-will relationship in any way. The Company may add to the policies in the Manual or revoke or modify them from time to time.  Management will try to keep the Manual current, but there may be times when policy will change before this material can be revised.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lang w:val="en-US" w:eastAsia="en-US"/>
        </w:rPr>
      </w:pPr>
      <w:r>
        <w:rPr>
          <w:b/>
          <w:lang w:val="en-US" w:eastAsia="en-US"/>
        </w:rPr>
        <w:t>B.</w:t>
        <w:tab/>
        <w:t>MAINTENANCE OF PERSONNEL POLICY MANUAL</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lang w:val="en-US" w:eastAsia="en-US"/>
        </w:rPr>
      </w:pPr>
      <w:r>
        <w:rPr>
          <w:b/>
          <w:lang w:val="en-US" w:eastAsia="en-US"/>
        </w:rPr>
      </w:r>
    </w:p>
    <w:p>
      <w:pPr>
        <w:pStyle w:val="Default"/>
        <w:tabs>
          <w:tab w:val="clear" w:pos="2160"/>
          <w:tab w:val="left" w:pos="125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left="709" w:right="13" w:hanging="0"/>
        <w:rPr>
          <w:lang w:val="en-US" w:eastAsia="en-US"/>
        </w:rPr>
      </w:pPr>
      <w:r>
        <w:rPr>
          <w:lang w:val="en-US" w:eastAsia="en-US"/>
        </w:rPr>
        <w:t>1.</w:t>
        <w:tab/>
        <w:t xml:space="preserve">The Company's chief executive officer ("CEO") or designee shall be responsible for custody and distribution of copies of the Personnel Policy Manual.  Each employee will be issued a copy of the Manual upon employment.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160"/>
          <w:tab w:val="left" w:pos="720" w:leader="none"/>
          <w:tab w:val="left" w:pos="13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2.</w:t>
        <w:tab/>
        <w:t xml:space="preserve">The Manuals are the Company’s property and are assigned to the job position and not to the individual.  Upon termination of employment, each employee shall return the Manual to the Personnel Office for reassignment to the new replacement.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160"/>
          <w:tab w:val="left" w:pos="720" w:leader="none"/>
          <w:tab w:val="left" w:pos="13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3.</w:t>
        <w:tab/>
        <w:t xml:space="preserve">Any supervisor or employee may recommend a change in policy to the CEO, who will, upon review,  may choose to bring it to the attention of Board of Directors.  Likewise, matters of importance not covered by the Manual should be brought to the attention of the CEO in order that new policy may be formulated contingent upon approval by the Board of Directors.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160"/>
          <w:tab w:val="clear" w:pos="2880"/>
          <w:tab w:val="left" w:pos="720" w:leader="none"/>
          <w:tab w:val="left" w:pos="13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4.</w:t>
        <w:tab/>
        <w:t>As used in the Manual:</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30" w:leader="none"/>
          <w:tab w:val="left" w:pos="2150" w:leader="none"/>
          <w:tab w:val="left" w:pos="2870"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1418" w:right="13" w:hanging="0"/>
        <w:rPr>
          <w:lang w:val="en-US" w:eastAsia="en-US"/>
        </w:rPr>
      </w:pPr>
      <w:r>
        <w:rPr>
          <w:lang w:val="en-US" w:eastAsia="en-US"/>
        </w:rPr>
        <w:t>(a)</w:t>
        <w:tab/>
        <w:t>The words "shall" or "will" are to be construed as mandatory and the word "may" as permissive;</w:t>
      </w:r>
    </w:p>
    <w:p>
      <w:pPr>
        <w:pStyle w:val="Default"/>
        <w:tabs>
          <w:tab w:val="clear" w:pos="2160"/>
          <w:tab w:val="clear" w:pos="2880"/>
          <w:tab w:val="clear" w:pos="3600"/>
          <w:tab w:val="clear" w:pos="4320"/>
          <w:tab w:val="clear" w:pos="5040"/>
          <w:tab w:val="clear" w:pos="5760"/>
          <w:tab w:val="clear" w:pos="6480"/>
          <w:tab w:val="clear" w:pos="7200"/>
          <w:tab w:val="clear" w:pos="7920"/>
          <w:tab w:val="left" w:pos="1430" w:leader="none"/>
          <w:tab w:val="left" w:pos="2150" w:leader="none"/>
          <w:tab w:val="left" w:pos="2870"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30" w:leader="none"/>
          <w:tab w:val="left" w:pos="2150" w:leader="none"/>
          <w:tab w:val="left" w:pos="2870"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1418" w:right="13" w:hanging="0"/>
        <w:rPr>
          <w:lang w:val="en-US" w:eastAsia="en-US"/>
        </w:rPr>
      </w:pPr>
      <w:r>
        <w:rPr>
          <w:lang w:val="en-US" w:eastAsia="en-US"/>
        </w:rPr>
        <w:t>(b)</w:t>
        <w:tab/>
        <w:t>The masculine gender shall be construed to include the feminine gender;</w:t>
      </w:r>
    </w:p>
    <w:p>
      <w:pPr>
        <w:pStyle w:val="Default"/>
        <w:tabs>
          <w:tab w:val="clear" w:pos="2160"/>
          <w:tab w:val="clear" w:pos="2880"/>
          <w:tab w:val="clear" w:pos="3600"/>
          <w:tab w:val="clear" w:pos="4320"/>
          <w:tab w:val="clear" w:pos="5040"/>
          <w:tab w:val="clear" w:pos="5760"/>
          <w:tab w:val="clear" w:pos="6480"/>
          <w:tab w:val="clear" w:pos="7200"/>
          <w:tab w:val="clear" w:pos="7920"/>
          <w:tab w:val="left" w:pos="1430" w:leader="none"/>
          <w:tab w:val="left" w:pos="2150" w:leader="none"/>
          <w:tab w:val="left" w:pos="2870"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1418" w:right="13" w:hanging="715"/>
        <w:rPr>
          <w:lang w:val="en-US" w:eastAsia="en-US"/>
        </w:rPr>
      </w:pPr>
      <w:r>
        <w:rPr>
          <w:lang w:val="en-US" w:eastAsia="en-US"/>
        </w:rPr>
        <w:br/>
        <w:t>(c)</w:t>
        <w:tab/>
        <w:t>"Supervisor" means an individual with the authority to assign, direct, and review the work of one or more subordinates; and</w:t>
      </w:r>
    </w:p>
    <w:p>
      <w:pPr>
        <w:pStyle w:val="Default"/>
        <w:tabs>
          <w:tab w:val="clear" w:pos="2160"/>
          <w:tab w:val="clear" w:pos="2880"/>
          <w:tab w:val="clear" w:pos="3600"/>
          <w:tab w:val="clear" w:pos="4320"/>
          <w:tab w:val="clear" w:pos="5040"/>
          <w:tab w:val="clear" w:pos="5760"/>
          <w:tab w:val="clear" w:pos="6480"/>
          <w:tab w:val="clear" w:pos="7200"/>
          <w:tab w:val="clear" w:pos="7920"/>
          <w:tab w:val="left" w:pos="1430" w:leader="none"/>
          <w:tab w:val="left" w:pos="2150" w:leader="none"/>
          <w:tab w:val="left" w:pos="2870"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30" w:leader="none"/>
          <w:tab w:val="left" w:pos="2150" w:leader="none"/>
          <w:tab w:val="left" w:pos="2870"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1418" w:right="13" w:hanging="0"/>
        <w:rPr>
          <w:lang w:val="en-US" w:eastAsia="en-US"/>
        </w:rPr>
      </w:pPr>
      <w:r>
        <w:rPr>
          <w:lang w:val="en-US" w:eastAsia="en-US"/>
        </w:rPr>
        <w:t>(d)</w:t>
        <w:tab/>
        <w:t xml:space="preserve">"Immediate family" means the employee's spouse, brother, sister, parents, children, step-children, father-in-law, mother-in-law, sister-in-law, brother-in-law, daughter-in-law, son-in-law, and any other person designated by the employee at the time of employment.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30" w:leader="none"/>
          <w:tab w:val="left" w:pos="2150" w:leader="none"/>
          <w:tab w:val="left" w:pos="2870"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715"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jc w:val="left"/>
        <w:rPr>
          <w:b/>
          <w:b/>
          <w:lang w:val="en-US" w:eastAsia="en-US"/>
        </w:rPr>
      </w:pPr>
      <w:r>
        <w:rPr>
          <w:b/>
          <w:lang w:val="en-US" w:eastAsia="en-US"/>
        </w:rPr>
        <w:t>C.</w:t>
        <w:tab/>
        <w:t>EMPLOYEE SUPERVISION</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jc w:val="left"/>
        <w:rPr>
          <w:b/>
          <w:b/>
          <w:lang w:val="en-US" w:eastAsia="en-US"/>
        </w:rPr>
      </w:pPr>
      <w:r>
        <w:rPr>
          <w:b/>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jc w:val="left"/>
        <w:rPr>
          <w:lang w:val="en-US" w:eastAsia="en-US"/>
        </w:rPr>
      </w:pPr>
      <w:r>
        <w:rPr>
          <w:lang w:val="en-US" w:eastAsia="en-US"/>
        </w:rPr>
        <w:t>It is the policy of the Company that the work of all employees shall be assigned, directed, and reviewed by supervisory personnel.  Each employee will ordinarily have only one supervisor to whom he is directly responsible. It is the responsibility of each supervisor to ensure that the goals regarding conduct and performance established by management are achieved and that the personnel policies established by this Manual are implemented.  Some supervisory responsibilities are listed below.  However, nothing about this list should be construed as a contract or promise, express or implied, to employees that supervisors will in each case perform any or all of the activities described below, or that such activities will be performed uniformly in each case.  Supervisors are expected to be involved in:</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(a)</w:t>
        <w:tab/>
        <w:t>Training employees supervised;</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(b)</w:t>
        <w:tab/>
        <w:t>Keeping employees informed on factors relating to their work assignments, work progress, and opportunities for advancement;</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(c)</w:t>
        <w:tab/>
        <w:t>Evaluating, as deemed necessary by the Company's Policies and Procedures, the performance of probationary employees, regular employees, and employees who are being terminated;</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(d)</w:t>
        <w:tab/>
        <w:t>Recommending salary adjustments, promotions, transfers, and termination of employees;</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(e)</w:t>
        <w:tab/>
        <w:t>Scheduling vacations and lunch and rest breaks;</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(f)</w:t>
        <w:tab/>
        <w:t>Approving meal allowances and reimbursement of employee expenses, according to Company Policies and Procedures;</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(g)</w:t>
        <w:tab/>
        <w:t xml:space="preserve">Controlling absenteeism and tardiness, and approving requests for time off;  </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(h)</w:t>
        <w:tab/>
        <w:t>Verifying employee time cards and requesting overtime when necessary;</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(i)</w:t>
        <w:tab/>
        <w:t>Recommending the hiring of additional personnel or the elimination of any job;</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(j)</w:t>
        <w:tab/>
        <w:t>Complying with applicable federal and state laws and regulations concerning employee safety;</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(k)</w:t>
        <w:tab/>
        <w:t>Maintaining neat and orderly work areas;</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(l)</w:t>
        <w:tab/>
        <w:t>Implementing suggestions, disciplinary, and problem review procedures; and</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uppressAutoHyphens w:val="false"/>
        <w:spacing w:lineRule="atLeast" w:line="240"/>
        <w:ind w:left="720" w:right="0" w:hanging="0"/>
        <w:jc w:val="both"/>
        <w:rPr>
          <w:lang w:val="en-US" w:eastAsia="en-US"/>
        </w:rPr>
      </w:pPr>
      <w:r>
        <w:rPr>
          <w:lang w:val="en-US" w:eastAsia="en-US"/>
        </w:rPr>
        <w:t>(m)</w:t>
        <w:tab/>
        <w:t xml:space="preserve">Ensuring that all rules and regulations are observed by employees.  </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666"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lang w:val="en-US" w:eastAsia="en-US"/>
        </w:rPr>
      </w:pPr>
      <w:r>
        <w:rPr>
          <w:b/>
          <w:lang w:val="en-US" w:eastAsia="en-US"/>
        </w:rPr>
        <w:t>D.</w:t>
        <w:tab/>
        <w:t>PERSONNEL MANAGEMENT</w:t>
      </w:r>
    </w:p>
    <w:p>
      <w:pPr>
        <w:pStyle w:val="Default"/>
        <w:tabs>
          <w:tab w:val="left" w:pos="666"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lang w:val="en-US" w:eastAsia="en-US"/>
        </w:rPr>
      </w:pPr>
      <w:r>
        <w:rPr>
          <w:b/>
          <w:lang w:val="en-US" w:eastAsia="en-US"/>
        </w:rPr>
      </w:r>
    </w:p>
    <w:p>
      <w:pPr>
        <w:pStyle w:val="Default"/>
        <w:tabs>
          <w:tab w:val="left" w:pos="666"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 xml:space="preserve">It is the policy of this Company that personnel management functions for the Company are performed by the CEO and designees who are responsible to the CEO.  The CEO provides assistance to supervisors directors in carrying out personnel policies as approved. The CEO is responsible for personnel management functions, and, as such, is responsible for staffing and organizing the work of the Company.  The CEO may delegate some of the following functions to appropriate designees, as practically determined.  </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a)</w:t>
        <w:tab/>
        <w:t>Formulating general personnel policies for the Company</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b)</w:t>
        <w:tab/>
        <w:t>Determination of personnel needs and organizational planning;</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d)</w:t>
        <w:tab/>
        <w:t>Recruiting, interviewing, testing, selection, placement, and orientation of new employees;</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e)</w:t>
        <w:tab/>
        <w:t xml:space="preserve">Coordinating the transfer, promotion, lay off, recall, demotion, and termination of employees.  </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f)</w:t>
        <w:tab/>
        <w:t xml:space="preserve">Implementing appropriate disciplinary and grievance procedures, taking care that such policies and procedures do not alter the employment-at-will relationship or form a contract or promise, express or implied, that such policies or procedures will be followed in each and every case.  </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g)</w:t>
        <w:tab/>
        <w:t>Monitoring and administering compliance with applicable federal and state laws and regulations regarding employee safety;</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h)</w:t>
        <w:tab/>
        <w:t>Maintaining personnel records and evaluating personnel programs and policies;</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i)</w:t>
        <w:tab/>
        <w:t>Administration of wage and salary programs for exempt and nonexempt employees; and</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j)</w:t>
        <w:tab/>
        <w:t xml:space="preserve">Administration of employee benefit plans and programs, and disclosure of information concerning benefits to employees.  </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11"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lang w:val="en-US" w:eastAsia="en-US"/>
        </w:rPr>
      </w:pPr>
      <w:r>
        <w:rPr>
          <w:b/>
          <w:lang w:val="en-US" w:eastAsia="en-US"/>
        </w:rPr>
        <w:t>E.</w:t>
        <w:tab/>
        <w:t>CODE OF EMPLOYER-EMPLOYEE RELATIONS</w:t>
      </w:r>
    </w:p>
    <w:p>
      <w:pPr>
        <w:pStyle w:val="Default"/>
        <w:tabs>
          <w:tab w:val="left" w:pos="711"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lang w:val="en-US" w:eastAsia="en-US"/>
        </w:rPr>
      </w:pPr>
      <w:r>
        <w:rPr>
          <w:b/>
          <w:lang w:val="en-US" w:eastAsia="en-US"/>
        </w:rPr>
      </w:r>
    </w:p>
    <w:p>
      <w:pPr>
        <w:pStyle w:val="Default"/>
        <w:tabs>
          <w:tab w:val="left" w:pos="711"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 xml:space="preserve">It is the policy of the Company to implement fair and effective personnel policies and practices.  However, nothing in this Manual should be construed as altering the employment-at-will or as creating an express or implied contract or promise concerning the policies or practices that the Company has implemented or will implement in the future.  </w:t>
      </w:r>
    </w:p>
    <w:p>
      <w:pPr>
        <w:pStyle w:val="Default"/>
        <w:tabs>
          <w:tab w:val="left" w:pos="711"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left" w:pos="711" w:leader="none"/>
          <w:tab w:val="left" w:pos="1442" w:leader="none"/>
          <w:tab w:val="left" w:pos="2134"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(1)</w:t>
        <w:tab/>
        <w:t>The Company's goals include:</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1418" w:right="13" w:hanging="0"/>
        <w:rPr>
          <w:lang w:val="en-US" w:eastAsia="en-US"/>
        </w:rPr>
      </w:pPr>
      <w:r>
        <w:rPr>
          <w:lang w:val="en-US" w:eastAsia="en-US"/>
        </w:rPr>
        <w:t>(a)</w:t>
        <w:tab/>
        <w:t xml:space="preserve">To provide equal employment opportunity and treatment regardless of race, religion, color, sex, age, marital status,  national origin, handicap, or Vietnam era veteran status.  </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1418"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1418" w:right="13" w:hanging="0"/>
        <w:rPr>
          <w:lang w:val="en-US" w:eastAsia="en-US"/>
        </w:rPr>
      </w:pPr>
      <w:r>
        <w:rPr>
          <w:lang w:val="en-US" w:eastAsia="en-US"/>
        </w:rPr>
        <w:t>(b)</w:t>
        <w:tab/>
        <w:t>To provide competitive salaries and employee benefits;</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1418"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1418" w:right="13" w:hanging="0"/>
        <w:rPr>
          <w:lang w:val="en-US" w:eastAsia="en-US"/>
        </w:rPr>
      </w:pPr>
      <w:r>
        <w:rPr>
          <w:lang w:val="en-US" w:eastAsia="en-US"/>
        </w:rPr>
        <w:t>(c)</w:t>
        <w:tab/>
        <w:t xml:space="preserve">To establish reasonable hours of work based on the Company's service needs; </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1418"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1418" w:right="13" w:hanging="0"/>
        <w:rPr>
          <w:lang w:val="en-US" w:eastAsia="en-US"/>
        </w:rPr>
      </w:pPr>
      <w:r>
        <w:rPr>
          <w:lang w:val="en-US" w:eastAsia="en-US"/>
        </w:rPr>
        <w:t>(d)</w:t>
        <w:tab/>
        <w:t>To monitor and comply with applicable federal and state laws and regulations concerning employee safety;</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1418"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1418" w:right="13" w:hanging="0"/>
        <w:rPr>
          <w:lang w:val="en-US" w:eastAsia="en-US"/>
        </w:rPr>
      </w:pPr>
      <w:r>
        <w:rPr>
          <w:lang w:val="en-US" w:eastAsia="en-US"/>
        </w:rPr>
        <w:t>(e)</w:t>
        <w:tab/>
        <w:t>To provide training consistent with the Company's requirements and means for those whose need, capabilities, and desires warrant such training;</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1418"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1418" w:right="13" w:hanging="0"/>
        <w:rPr>
          <w:lang w:val="en-US" w:eastAsia="en-US"/>
        </w:rPr>
      </w:pPr>
      <w:r>
        <w:rPr>
          <w:lang w:val="en-US" w:eastAsia="en-US"/>
        </w:rPr>
        <w:t>(f)</w:t>
        <w:tab/>
        <w:t>To accept constructive suggestions which relate to methods, procedures, working conditions, and the nature of the work performed; and</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1418"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1418" w:right="13" w:hanging="0"/>
        <w:rPr>
          <w:lang w:val="en-US" w:eastAsia="en-US"/>
        </w:rPr>
      </w:pPr>
      <w:r>
        <w:rPr>
          <w:lang w:val="en-US" w:eastAsia="en-US"/>
        </w:rPr>
        <w:t>(g)</w:t>
        <w:tab/>
        <w:t xml:space="preserve">To establish appropriate procedures for employees to discuss matters of interest or concern with their immediate supervisors or the CEO.  </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42"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(2)</w:t>
        <w:tab/>
        <w:t>The Company expects all employees:</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t>(a)</w:t>
        <w:tab/>
        <w:t>To give a productive day's work;</w:t>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t>(b)</w:t>
        <w:tab/>
        <w:t>To arrive at their units and begin work on time;</w:t>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t>(c)</w:t>
        <w:tab/>
        <w:t>To demonstrate a considerate, friendly, and constructive attitude toward fellow employees; and</w:t>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t>(d)</w:t>
        <w:tab/>
        <w:t>To avail themselves of the proper channels provided for making constructive complaints, suggestions, and conflict resolution; and</w:t>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t>(e)</w:t>
        <w:tab/>
        <w:t xml:space="preserve">To adhere to the policies adopted by the Company and to the procedures adopted by management.  </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left" w:pos="711" w:leader="none"/>
          <w:tab w:val="left" w:pos="1442"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(3)</w:t>
        <w:tab/>
        <w:t>The Company retains the sole right to exercise all managerial functions including, but not limited to, the rights:</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t>(a)</w:t>
        <w:tab/>
        <w:t>To dismiss, assign, supervise, and discipline employees;</w:t>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t>(b)</w:t>
        <w:tab/>
        <w:t>To determine and change starting times,  quitting times,  and shifts;</w:t>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t>(c)</w:t>
        <w:tab/>
        <w:t>To transfer employees within units or into other units and other classifications;</w:t>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t>(d)</w:t>
        <w:tab/>
        <w:t>To determine and change the size of and qualifications of the work force;</w:t>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t>(e)</w:t>
        <w:tab/>
        <w:t>To establish,  change,  and abolish policies,  practices,  rules and regulations at will and as it sees fit;</w:t>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t>(f)</w:t>
        <w:tab/>
        <w:t>To determine and change the nature,  location,  target populations,  services provided,  quantity,  and continued operation of parts or all of the business of the Company; and</w:t>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r>
    </w:p>
    <w:p>
      <w:pPr>
        <w:pStyle w:val="Default"/>
        <w:tabs>
          <w:tab w:val="left" w:pos="2108" w:leader="none"/>
          <w:tab w:val="left" w:pos="2160" w:leader="none"/>
          <w:tab w:val="left" w:pos="2828"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08"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 w:val="left" w:pos="14374" w:leader="none"/>
        </w:tabs>
        <w:ind w:left="2127" w:right="13" w:hanging="720"/>
        <w:rPr>
          <w:lang w:val="en-US" w:eastAsia="en-US"/>
        </w:rPr>
      </w:pPr>
      <w:r>
        <w:rPr>
          <w:lang w:val="en-US" w:eastAsia="en-US"/>
        </w:rPr>
        <w:t>(g)</w:t>
        <w:tab/>
        <w:t xml:space="preserve">To assign duties to employees in accordance with the Company's needs and requirements,  and to carry out all ordinary administrative and management functions.  </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56"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lang w:val="en-US" w:eastAsia="en-US"/>
        </w:rPr>
      </w:pPr>
      <w:r>
        <w:rPr>
          <w:b/>
          <w:lang w:val="en-US" w:eastAsia="en-US"/>
        </w:rPr>
        <w:t>F.</w:t>
        <w:tab/>
        <w:t>EMPLOYMENT AT WILL</w:t>
      </w:r>
    </w:p>
    <w:p>
      <w:pPr>
        <w:pStyle w:val="Default"/>
        <w:tabs>
          <w:tab w:val="left" w:pos="756"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lang w:val="en-US" w:eastAsia="en-US"/>
        </w:rPr>
      </w:pPr>
      <w:r>
        <w:rPr>
          <w:b/>
          <w:lang w:val="en-US" w:eastAsia="en-US"/>
        </w:rPr>
      </w:r>
    </w:p>
    <w:p>
      <w:pPr>
        <w:pStyle w:val="Default"/>
        <w:tabs>
          <w:tab w:val="left" w:pos="756"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It is the policy of the Company that employment at the Company is not for any specified period of time unless an individual employment contract containing a specified term has been executed.  The effect of this policy is that either the employee or the Company has the right to terminate the employment relationship, with or without a reason, at any time.</w:t>
      </w:r>
    </w:p>
    <w:p>
      <w:pPr>
        <w:pStyle w:val="Default"/>
        <w:tabs>
          <w:tab w:val="left" w:pos="756"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65"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 xml:space="preserve">No company representative is authorized to modify this policy for any employee or to enter into any agreement,  oral or written,  contrary to this policy.  Supervisory and management personnel shall not make any representations to employees or applicants concerning the terms or conditions of employment with the Company which are not consistent with Company policies.  </w:t>
      </w:r>
    </w:p>
    <w:p>
      <w:pPr>
        <w:pStyle w:val="Default"/>
        <w:tabs>
          <w:tab w:val="left" w:pos="1465"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65"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 xml:space="preserve">This policy shall not be modified by any statements contained in this or any other Personnel Policies Manuals,  employment applications,  Company recruiting materials, Company memorandums, or other materials provided to employees in connection with their employment.  None of those documents,  whether singly or combined, shall create an expressed or implied contract of employment for a definite period nor an expressed or implied contract concerning any terms or conditions of employment.  </w:t>
      </w:r>
    </w:p>
    <w:p>
      <w:pPr>
        <w:pStyle w:val="Default"/>
        <w:tabs>
          <w:tab w:val="left" w:pos="1465"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65"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(3)</w:t>
        <w:tab/>
        <w:t xml:space="preserve">Employees may, at the time of hiring, be asked to acknowledge this policy.  </w:t>
      </w:r>
    </w:p>
    <w:p>
      <w:pPr>
        <w:pStyle w:val="Default"/>
        <w:tabs>
          <w:tab w:val="left" w:pos="1465"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65"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 xml:space="preserve">Completion of a probationary period or conferral of regular status shall not change an employee's status as an employee-at-will or in any way restrict the Company's right to terminate such an employee or change his terms or conditions of employment.  </w:t>
      </w:r>
    </w:p>
    <w:p>
      <w:pPr>
        <w:pStyle w:val="Default"/>
        <w:tabs>
          <w:tab w:val="left" w:pos="1465"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65"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(5)</w:t>
        <w:tab/>
        <w:t xml:space="preserve">Nothing contained in this Manual, employment applications,  Company memorandums, or other materials provided to employees in connections with their employment shall require the Company to have "just cause" to terminate that employee or otherwise restrict the Company's right to terminate an employee at any time or for any reason.  Statements of specific grounds for termination set forth in this Manual or elsewhere are not all-inclusive and are not intended to restrict the Company's right to terminate at-will.  </w:t>
      </w:r>
    </w:p>
    <w:p>
      <w:pPr>
        <w:pStyle w:val="Default"/>
        <w:tabs>
          <w:tab w:val="left" w:pos="756"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56"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56"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lang w:val="en-US" w:eastAsia="en-US"/>
        </w:rPr>
      </w:pPr>
      <w:r>
        <w:rPr>
          <w:b/>
          <w:lang w:val="en-US" w:eastAsia="en-US"/>
        </w:rPr>
        <w:t>G.</w:t>
        <w:tab/>
        <w:t>ISSUANCE OF POLICIES</w:t>
      </w:r>
    </w:p>
    <w:p>
      <w:pPr>
        <w:pStyle w:val="Default"/>
        <w:tabs>
          <w:tab w:val="left" w:pos="756"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lang w:val="en-US" w:eastAsia="en-US"/>
        </w:rPr>
      </w:pPr>
      <w:r>
        <w:rPr>
          <w:b/>
          <w:lang w:val="en-US" w:eastAsia="en-US"/>
        </w:rPr>
      </w:r>
    </w:p>
    <w:p>
      <w:pPr>
        <w:pStyle w:val="Default"/>
        <w:tabs>
          <w:tab w:val="left" w:pos="756"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It is the policy of this Company to document its policies in a standard format.  When the Board has formally adopted or approved a policy,  the CEO shall prepare a policy issuance which clearly states and explains the Board's policy,  its purpose and responsibilities of all groups or individuals participating in the implementation of the policy.  After the policy issuance has been prepared,  it shall be reviewed or concurred in by the Board Chairperson prior to distribution.  The policy issuance shall remain in effect until superseded by other Board action.</w:t>
      </w:r>
    </w:p>
    <w:p>
      <w:pPr>
        <w:pStyle w:val="Default"/>
        <w:tabs>
          <w:tab w:val="left" w:pos="756"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56"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 xml:space="preserve">If it is anticipated that the policy issuance will require some time for preparation or distribution and there is deemed to be an immediate need for issuance of a policy,  the CEO may issue an interim memorandum or verbal announcement which policy shall be effective as to all employees without regard to whether they actually received a copy or were present during the announcement.  </w:t>
      </w:r>
    </w:p>
    <w:p>
      <w:pPr>
        <w:pStyle w:val="Default"/>
        <w:tabs>
          <w:tab w:val="left" w:pos="756"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56"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The CEO shall be responsible for:</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(a)</w:t>
        <w:tab/>
        <w:t>Preparing a policy issuance for all new policies (subject to approval by the board of directors if the Company is a corporation).</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(b)</w:t>
        <w:tab/>
        <w:t xml:space="preserve">Preparing an interim memorandum as necessary in accordance with this policy (after the policy has been approved by the Board).  </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(c)</w:t>
        <w:tab/>
        <w:t xml:space="preserve">Prescribing a standard format for policy issuance and assuring the preparation and dissemination of policy issuances.  </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11"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jc w:val="center"/>
        <w:rPr>
          <w:lang w:val="en-US" w:eastAsia="en-US"/>
        </w:rPr>
      </w:pPr>
      <w:r>
        <w:rPr>
          <w:b/>
          <w:sz w:val="28"/>
          <w:lang w:val="en-US" w:eastAsia="en-US"/>
        </w:rPr>
        <w:t>EMPLOYMENT</w:t>
      </w:r>
    </w:p>
    <w:p>
      <w:pPr>
        <w:pStyle w:val="Default"/>
        <w:tabs>
          <w:tab w:val="left" w:pos="711"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sz w:val="28"/>
          <w:lang w:val="en-US" w:eastAsia="en-US"/>
        </w:rPr>
      </w:pPr>
      <w:r>
        <w:rPr>
          <w:b/>
          <w:sz w:val="28"/>
          <w:lang w:val="en-US" w:eastAsia="en-US"/>
        </w:rPr>
      </w:r>
    </w:p>
    <w:p>
      <w:pPr>
        <w:pStyle w:val="Default"/>
        <w:tabs>
          <w:tab w:val="left" w:pos="711"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lang w:val="en-US" w:eastAsia="en-US"/>
        </w:rPr>
      </w:pPr>
      <w:r>
        <w:rPr>
          <w:b/>
          <w:lang w:val="en-US" w:eastAsia="en-US"/>
        </w:rPr>
        <w:t>A.</w:t>
        <w:tab/>
        <w:t>AFFIRMATIVE ACTION POLICY</w:t>
      </w:r>
    </w:p>
    <w:p>
      <w:pPr>
        <w:pStyle w:val="Default"/>
        <w:tabs>
          <w:tab w:val="left" w:pos="711"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lang w:val="en-US" w:eastAsia="en-US"/>
        </w:rPr>
      </w:pPr>
      <w:r>
        <w:rPr>
          <w:b/>
          <w:lang w:val="en-US" w:eastAsia="en-US"/>
        </w:rPr>
      </w:r>
    </w:p>
    <w:p>
      <w:pPr>
        <w:pStyle w:val="Default"/>
        <w:tabs>
          <w:tab w:val="clear" w:pos="2160"/>
          <w:tab w:val="left" w:pos="711" w:leader="none"/>
          <w:tab w:val="left" w:pos="1442"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1.</w:t>
        <w:tab/>
        <w:t>The purpose of this policy is to state and affirm the basic employment policy of the Company and to acknowledge and express the intent of the Company to comply fully with applicable federal,  state,  and local civil right laws and to delineate areas of responsibility.</w:t>
      </w:r>
    </w:p>
    <w:p>
      <w:pPr>
        <w:pStyle w:val="Default"/>
        <w:tabs>
          <w:tab w:val="left" w:pos="711"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widowControl w:val="false"/>
        <w:tabs>
          <w:tab w:val="clear" w:pos="2160"/>
          <w:tab w:val="left" w:pos="711" w:leader="none"/>
          <w:tab w:val="left" w:pos="1442" w:leader="none"/>
          <w:tab w:val="left" w:pos="2134"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709" w:right="0" w:hanging="0"/>
        <w:jc w:val="both"/>
        <w:rPr>
          <w:lang w:val="en-US" w:eastAsia="en-US"/>
        </w:rPr>
      </w:pPr>
      <w:r>
        <w:rPr>
          <w:lang w:val="en-US" w:eastAsia="en-US"/>
        </w:rPr>
        <w:t>2.</w:t>
        <w:tab/>
        <w:t>The basic employment policy of the Company is as follows:</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306" w:leader="none"/>
          <w:tab w:val="left" w:pos="2026" w:leader="none"/>
          <w:tab w:val="left" w:pos="2160" w:leader="none"/>
          <w:tab w:val="left" w:pos="2746" w:leader="none"/>
          <w:tab w:val="left" w:pos="2813" w:leader="none"/>
          <w:tab w:val="left" w:pos="2880" w:leader="none"/>
          <w:tab w:val="left" w:pos="3466" w:leader="none"/>
          <w:tab w:val="left" w:pos="3533" w:leader="none"/>
          <w:tab w:val="left" w:pos="3600" w:leader="none"/>
          <w:tab w:val="left" w:pos="4186" w:leader="none"/>
          <w:tab w:val="left" w:pos="4253" w:leader="none"/>
          <w:tab w:val="left" w:pos="4320" w:leader="none"/>
          <w:tab w:val="left" w:pos="4906" w:leader="none"/>
          <w:tab w:val="left" w:pos="4973" w:leader="none"/>
          <w:tab w:val="left" w:pos="5040" w:leader="none"/>
          <w:tab w:val="left" w:pos="5626" w:leader="none"/>
          <w:tab w:val="left" w:pos="5693" w:leader="none"/>
          <w:tab w:val="left" w:pos="5760" w:leader="none"/>
          <w:tab w:val="left" w:pos="6346" w:leader="none"/>
          <w:tab w:val="left" w:pos="6413" w:leader="none"/>
          <w:tab w:val="left" w:pos="6480" w:leader="none"/>
          <w:tab w:val="left" w:pos="7066" w:leader="none"/>
          <w:tab w:val="left" w:pos="7133" w:leader="none"/>
          <w:tab w:val="left" w:pos="7200" w:leader="none"/>
          <w:tab w:val="left" w:pos="7786" w:leader="none"/>
          <w:tab w:val="left" w:pos="7853" w:leader="none"/>
          <w:tab w:val="left" w:pos="7920" w:leader="none"/>
          <w:tab w:val="left" w:pos="8506" w:leader="none"/>
          <w:tab w:val="left" w:pos="8573" w:leader="none"/>
          <w:tab w:val="left" w:pos="8640" w:leader="none"/>
          <w:tab w:val="left" w:pos="9293" w:leader="none"/>
          <w:tab w:val="left" w:pos="9360" w:leader="none"/>
          <w:tab w:val="left" w:pos="10013" w:leader="none"/>
          <w:tab w:val="left" w:pos="10080" w:leader="none"/>
          <w:tab w:val="left" w:pos="10733" w:leader="none"/>
          <w:tab w:val="left" w:pos="10800" w:leader="none"/>
          <w:tab w:val="left" w:pos="11453" w:leader="none"/>
          <w:tab w:val="left" w:pos="11520" w:leader="none"/>
          <w:tab w:val="left" w:pos="12173" w:leader="none"/>
          <w:tab w:val="left" w:pos="12240" w:leader="none"/>
          <w:tab w:val="left" w:pos="12893" w:leader="none"/>
          <w:tab w:val="left" w:pos="12960" w:leader="none"/>
          <w:tab w:val="left" w:pos="13613" w:leader="none"/>
        </w:tabs>
        <w:ind w:left="1418" w:right="13" w:hanging="0"/>
        <w:rPr>
          <w:lang w:val="en-US" w:eastAsia="en-US"/>
        </w:rPr>
      </w:pPr>
      <w:r>
        <w:rPr>
          <w:lang w:val="en-US" w:eastAsia="en-US"/>
        </w:rPr>
        <w:t>a)</w:t>
        <w:tab/>
        <w:t xml:space="preserve">All applicants for employment with the Company will be considered without regard to race,  color,  sex,  age,  creed,  national origin,  political options,  or mental or physical handicap,  religion,  or marital status.  </w:t>
      </w:r>
    </w:p>
    <w:p>
      <w:pPr>
        <w:pStyle w:val="Default"/>
        <w:tabs>
          <w:tab w:val="left" w:pos="1306" w:leader="none"/>
          <w:tab w:val="left" w:pos="2026" w:leader="none"/>
          <w:tab w:val="left" w:pos="2160" w:leader="none"/>
          <w:tab w:val="left" w:pos="2746" w:leader="none"/>
          <w:tab w:val="left" w:pos="2813" w:leader="none"/>
          <w:tab w:val="left" w:pos="2880" w:leader="none"/>
          <w:tab w:val="left" w:pos="3466" w:leader="none"/>
          <w:tab w:val="left" w:pos="3533" w:leader="none"/>
          <w:tab w:val="left" w:pos="3600" w:leader="none"/>
          <w:tab w:val="left" w:pos="4186" w:leader="none"/>
          <w:tab w:val="left" w:pos="4253" w:leader="none"/>
          <w:tab w:val="left" w:pos="4320" w:leader="none"/>
          <w:tab w:val="left" w:pos="4906" w:leader="none"/>
          <w:tab w:val="left" w:pos="4973" w:leader="none"/>
          <w:tab w:val="left" w:pos="5040" w:leader="none"/>
          <w:tab w:val="left" w:pos="5626" w:leader="none"/>
          <w:tab w:val="left" w:pos="5693" w:leader="none"/>
          <w:tab w:val="left" w:pos="5760" w:leader="none"/>
          <w:tab w:val="left" w:pos="6346" w:leader="none"/>
          <w:tab w:val="left" w:pos="6413" w:leader="none"/>
          <w:tab w:val="left" w:pos="6480" w:leader="none"/>
          <w:tab w:val="left" w:pos="7066" w:leader="none"/>
          <w:tab w:val="left" w:pos="7133" w:leader="none"/>
          <w:tab w:val="left" w:pos="7200" w:leader="none"/>
          <w:tab w:val="left" w:pos="7786" w:leader="none"/>
          <w:tab w:val="left" w:pos="7853" w:leader="none"/>
          <w:tab w:val="left" w:pos="7920" w:leader="none"/>
          <w:tab w:val="left" w:pos="8506" w:leader="none"/>
          <w:tab w:val="left" w:pos="8573" w:leader="none"/>
          <w:tab w:val="left" w:pos="8640" w:leader="none"/>
          <w:tab w:val="left" w:pos="9293" w:leader="none"/>
          <w:tab w:val="left" w:pos="9360" w:leader="none"/>
          <w:tab w:val="left" w:pos="10013" w:leader="none"/>
          <w:tab w:val="left" w:pos="10080" w:leader="none"/>
          <w:tab w:val="left" w:pos="10733" w:leader="none"/>
          <w:tab w:val="left" w:pos="10800" w:leader="none"/>
          <w:tab w:val="left" w:pos="11453" w:leader="none"/>
          <w:tab w:val="left" w:pos="11520" w:leader="none"/>
          <w:tab w:val="left" w:pos="12173" w:leader="none"/>
          <w:tab w:val="left" w:pos="12240" w:leader="none"/>
          <w:tab w:val="left" w:pos="12893" w:leader="none"/>
          <w:tab w:val="left" w:pos="12960" w:leader="none"/>
          <w:tab w:val="left" w:pos="13613" w:leader="none"/>
        </w:tabs>
        <w:ind w:left="1418" w:right="13" w:hanging="0"/>
        <w:rPr>
          <w:lang w:val="en-US" w:eastAsia="en-US"/>
        </w:rPr>
      </w:pPr>
      <w:r>
        <w:rPr>
          <w:lang w:val="en-US" w:eastAsia="en-US"/>
        </w:rPr>
      </w:r>
    </w:p>
    <w:p>
      <w:pPr>
        <w:pStyle w:val="Default"/>
        <w:tabs>
          <w:tab w:val="left" w:pos="1306" w:leader="none"/>
          <w:tab w:val="left" w:pos="2026" w:leader="none"/>
          <w:tab w:val="left" w:pos="2160" w:leader="none"/>
          <w:tab w:val="left" w:pos="2746" w:leader="none"/>
          <w:tab w:val="left" w:pos="2813" w:leader="none"/>
          <w:tab w:val="left" w:pos="2880" w:leader="none"/>
          <w:tab w:val="left" w:pos="3466" w:leader="none"/>
          <w:tab w:val="left" w:pos="3533" w:leader="none"/>
          <w:tab w:val="left" w:pos="3600" w:leader="none"/>
          <w:tab w:val="left" w:pos="4186" w:leader="none"/>
          <w:tab w:val="left" w:pos="4253" w:leader="none"/>
          <w:tab w:val="left" w:pos="4320" w:leader="none"/>
          <w:tab w:val="left" w:pos="4906" w:leader="none"/>
          <w:tab w:val="left" w:pos="4973" w:leader="none"/>
          <w:tab w:val="left" w:pos="5040" w:leader="none"/>
          <w:tab w:val="left" w:pos="5626" w:leader="none"/>
          <w:tab w:val="left" w:pos="5693" w:leader="none"/>
          <w:tab w:val="left" w:pos="5760" w:leader="none"/>
          <w:tab w:val="left" w:pos="6346" w:leader="none"/>
          <w:tab w:val="left" w:pos="6413" w:leader="none"/>
          <w:tab w:val="left" w:pos="6480" w:leader="none"/>
          <w:tab w:val="left" w:pos="7066" w:leader="none"/>
          <w:tab w:val="left" w:pos="7133" w:leader="none"/>
          <w:tab w:val="left" w:pos="7200" w:leader="none"/>
          <w:tab w:val="left" w:pos="7786" w:leader="none"/>
          <w:tab w:val="left" w:pos="7853" w:leader="none"/>
          <w:tab w:val="left" w:pos="7920" w:leader="none"/>
          <w:tab w:val="left" w:pos="8506" w:leader="none"/>
          <w:tab w:val="left" w:pos="8573" w:leader="none"/>
          <w:tab w:val="left" w:pos="8640" w:leader="none"/>
          <w:tab w:val="left" w:pos="9293" w:leader="none"/>
          <w:tab w:val="left" w:pos="9360" w:leader="none"/>
          <w:tab w:val="left" w:pos="10013" w:leader="none"/>
          <w:tab w:val="left" w:pos="10080" w:leader="none"/>
          <w:tab w:val="left" w:pos="10733" w:leader="none"/>
          <w:tab w:val="left" w:pos="10800" w:leader="none"/>
          <w:tab w:val="left" w:pos="11453" w:leader="none"/>
          <w:tab w:val="left" w:pos="11520" w:leader="none"/>
          <w:tab w:val="left" w:pos="12173" w:leader="none"/>
          <w:tab w:val="left" w:pos="12240" w:leader="none"/>
          <w:tab w:val="left" w:pos="12893" w:leader="none"/>
          <w:tab w:val="left" w:pos="12960" w:leader="none"/>
          <w:tab w:val="left" w:pos="13613" w:leader="none"/>
        </w:tabs>
        <w:ind w:left="1418" w:right="13" w:hanging="0"/>
        <w:rPr>
          <w:lang w:val="en-US" w:eastAsia="en-US"/>
        </w:rPr>
      </w:pPr>
      <w:r>
        <w:rPr>
          <w:lang w:val="en-US" w:eastAsia="en-US"/>
        </w:rPr>
        <w:t>b)</w:t>
        <w:tab/>
        <w:t xml:space="preserve">There shall be no discrimination with regard to race,  color,  age,  sex,  creed,  national origin,  political options,  religion,  marital status,  or mental or physical handicap,  in matters applying to employees of the Company.  Such matters include but are not limited to promotion,  upgrading,  demotion or transfer,  lay off or termination,  rates of pay or other forms of compensation,  and selection for training or related programs.  </w:t>
      </w:r>
    </w:p>
    <w:p>
      <w:pPr>
        <w:pStyle w:val="Default"/>
        <w:tabs>
          <w:tab w:val="left" w:pos="1373" w:leader="none"/>
          <w:tab w:val="left" w:pos="2093"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373" w:leader="none"/>
          <w:tab w:val="left" w:pos="2093"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8" w:leader="none"/>
          <w:tab w:val="left" w:pos="2093"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B.</w:t>
        <w:tab/>
        <w:t xml:space="preserve">RESPONSIBILITY: </w:t>
      </w:r>
      <w:r>
        <w:rPr>
          <w:lang w:val="en-US" w:eastAsia="en-US"/>
        </w:rPr>
        <w:t>The CEO is responsible for the implementation of the Company Affirmative Action Policy and for developing plans to communicate this information throughout the Company.  These plans shall include:</w:t>
      </w:r>
    </w:p>
    <w:p>
      <w:pPr>
        <w:pStyle w:val="Default"/>
        <w:tabs>
          <w:tab w:val="left" w:pos="738" w:leader="none"/>
          <w:tab w:val="left" w:pos="2093"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8" w:leader="none"/>
          <w:tab w:val="left" w:pos="1442"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pPr>
      <w:r>
        <w:rPr>
          <w:lang w:val="en-US" w:eastAsia="en-US"/>
        </w:rPr>
        <w:t>1.</w:t>
        <w:tab/>
        <w:t xml:space="preserve">The statement "Equal Opportunity Employer" shall be included in all employment advertisement.  </w:t>
      </w:r>
    </w:p>
    <w:p>
      <w:pPr>
        <w:pStyle w:val="Default"/>
        <w:tabs>
          <w:tab w:val="left" w:pos="738" w:leader="none"/>
          <w:tab w:val="left" w:pos="1442"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left" w:pos="738" w:leader="none"/>
          <w:tab w:val="left" w:pos="1442"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pPr>
      <w:r>
        <w:rPr>
          <w:lang w:val="en-US" w:eastAsia="en-US"/>
        </w:rPr>
        <w:t>2.</w:t>
        <w:tab/>
        <w:t xml:space="preserve">Accurate records shall be maintained regarding the interviewees for position openings as they relate to sex,  age, race, and ethnicity (where known),  and reasons why the applicants were rejected.  </w:t>
      </w:r>
    </w:p>
    <w:p>
      <w:pPr>
        <w:pStyle w:val="Default"/>
        <w:tabs>
          <w:tab w:val="left" w:pos="738" w:leader="none"/>
          <w:tab w:val="left" w:pos="1442"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left" w:pos="738" w:leader="none"/>
          <w:tab w:val="left" w:pos="1442"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pPr>
      <w:r>
        <w:rPr>
          <w:lang w:val="en-US" w:eastAsia="en-US"/>
        </w:rPr>
        <w:t>3.</w:t>
        <w:tab/>
        <w:t xml:space="preserve">An Affirmative Action statement will be sent to all sources from which Company is seeking funding.  </w:t>
      </w:r>
    </w:p>
    <w:p>
      <w:pPr>
        <w:pStyle w:val="Default"/>
        <w:tabs>
          <w:tab w:val="left" w:pos="738" w:leader="none"/>
          <w:tab w:val="left" w:pos="1442"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left" w:pos="738" w:leader="none"/>
          <w:tab w:val="left" w:pos="1442"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pPr>
      <w:r>
        <w:rPr>
          <w:lang w:val="en-US" w:eastAsia="en-US"/>
        </w:rPr>
        <w:t>4.</w:t>
        <w:tab/>
        <w:t xml:space="preserve">As necessary to be in compliance with EEOC guide- lines,  job descriptions and salary scales will be reviewed and appropriate revisions will be made.  </w:t>
      </w:r>
    </w:p>
    <w:p>
      <w:pPr>
        <w:pStyle w:val="Default"/>
        <w:tabs>
          <w:tab w:val="left" w:pos="738" w:leader="none"/>
          <w:tab w:val="left" w:pos="2093"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8" w:leader="none"/>
          <w:tab w:val="left" w:pos="2093"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C.</w:t>
        <w:tab/>
        <w:t xml:space="preserve">AFFIRMATIVE ACTION APPEALS PROCEDURE: </w:t>
      </w:r>
      <w:r>
        <w:rPr>
          <w:lang w:val="en-US" w:eastAsia="en-US"/>
        </w:rPr>
        <w:t xml:space="preserve">If an employee feels he has been the victim of unlawful discrimination,  he should submit to the CEO,  within ten (10) working days of the incident,  a written statement detailing the dissatisfaction.  The employee's supervisor will be expected to respond,  in writing,  within 10 working days.  If the employee is not satisfied with the response of the supervisor,  the employee may within five (5) working days,  request review of the supervisor's response by the CEO.  The CEO will be expected to respond within ten (10) working days.  </w:t>
      </w:r>
    </w:p>
    <w:p>
      <w:pPr>
        <w:pStyle w:val="Default"/>
        <w:tabs>
          <w:tab w:val="left" w:pos="738" w:leader="none"/>
          <w:tab w:val="left" w:pos="2093"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8" w:leader="none"/>
          <w:tab w:val="left" w:pos="2093"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8" w:leader="none"/>
          <w:tab w:val="left" w:pos="2093"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D.</w:t>
        <w:tab/>
        <w:t xml:space="preserve">PRODUCTIVE WORK ENVIRONMENT:  </w:t>
      </w:r>
      <w:r>
        <w:rPr>
          <w:lang w:val="en-US" w:eastAsia="en-US"/>
        </w:rPr>
        <w:t xml:space="preserve">It is the policy of this Company that it will not tolerate verbal or physical conduct by any employee which harasses,  disrupts,  or interferes with another's work performance or which creates an intimidating,  offensive,  or hostile environment.  </w:t>
      </w:r>
    </w:p>
    <w:p>
      <w:pPr>
        <w:pStyle w:val="Default"/>
        <w:tabs>
          <w:tab w:val="left" w:pos="738" w:leader="none"/>
          <w:tab w:val="left" w:pos="2093"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left" w:pos="738" w:leader="none"/>
          <w:tab w:val="left" w:pos="1442"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pPr>
      <w:r>
        <w:rPr>
          <w:lang w:val="en-US" w:eastAsia="en-US"/>
        </w:rPr>
        <w:t>1)</w:t>
        <w:tab/>
        <w:t xml:space="preserve">While all forms of harassment are prohibited, it is the Company's policy to emphasize that sexual harassment is specifically prohibited. Each supervisor has the responsibility to maintain the work place free of any form of sexual harassment.  No supervisor is to threaten or insinuate,  either explicitly or implicitly,  that an employee's refusal to submit to sexual advances will adversely affect the employee's employment,  evaluation,  wages,  advancement,  assigned duties,  shifts,  or any other condition of employment or career development.  In addition,  no supervisor is to favor in any way any applicant or employee because that person has performed or shown a willingness to perform sexual favors for the supervisor.  </w:t>
      </w:r>
    </w:p>
    <w:p>
      <w:pPr>
        <w:pStyle w:val="Default"/>
        <w:tabs>
          <w:tab w:val="left" w:pos="738" w:leader="none"/>
          <w:tab w:val="left" w:pos="2093"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8" w:leader="none"/>
          <w:tab w:val="left" w:pos="1442"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2)</w:t>
        <w:tab/>
        <w:t>Other sexually harassing conduct in the work place,  whether committed by the supervisor or nonsupervisory personnel,  is also prohibited.  Such conduct includes:</w:t>
      </w:r>
    </w:p>
    <w:p>
      <w:pPr>
        <w:pStyle w:val="Default"/>
        <w:tabs>
          <w:tab w:val="left" w:pos="1373" w:leader="none"/>
          <w:tab w:val="left" w:pos="2093" w:leader="none"/>
          <w:tab w:val="left" w:pos="2160" w:leader="none"/>
          <w:tab w:val="left" w:pos="2813" w:leader="none"/>
          <w:tab w:val="left" w:pos="2880" w:leader="none"/>
          <w:tab w:val="left" w:pos="3533" w:leader="none"/>
          <w:tab w:val="left" w:pos="3600" w:leader="none"/>
          <w:tab w:val="left" w:pos="4253" w:leader="none"/>
          <w:tab w:val="left" w:pos="4320" w:leader="none"/>
          <w:tab w:val="left" w:pos="4973" w:leader="none"/>
          <w:tab w:val="left" w:pos="5040" w:leader="none"/>
          <w:tab w:val="left" w:pos="5693" w:leader="none"/>
          <w:tab w:val="left" w:pos="5760" w:leader="none"/>
          <w:tab w:val="left" w:pos="6413" w:leader="none"/>
          <w:tab w:val="left" w:pos="6480" w:leader="none"/>
          <w:tab w:val="left" w:pos="7133" w:leader="none"/>
          <w:tab w:val="left" w:pos="7200" w:leader="none"/>
          <w:tab w:val="left" w:pos="7853" w:leader="none"/>
          <w:tab w:val="left" w:pos="7920" w:leader="none"/>
          <w:tab w:val="left" w:pos="8573"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23" w:leader="none"/>
          <w:tab w:val="left" w:pos="115" w:leader="none"/>
          <w:tab w:val="left" w:pos="196" w:leader="none"/>
          <w:tab w:val="left" w:pos="381" w:leader="none"/>
          <w:tab w:val="left" w:pos="819" w:leader="none"/>
          <w:tab w:val="left" w:pos="888" w:leader="none"/>
          <w:tab w:val="left" w:pos="1119" w:leader="none"/>
          <w:tab w:val="left" w:pos="1454" w:leader="none"/>
          <w:tab w:val="left" w:pos="1858" w:leader="none"/>
          <w:tab w:val="left" w:pos="2631" w:leader="none"/>
          <w:tab w:val="left" w:pos="3381" w:leader="none"/>
          <w:tab w:val="left" w:pos="4142" w:leader="none"/>
          <w:tab w:val="left" w:pos="4869" w:leader="none"/>
          <w:tab w:val="left" w:pos="4881" w:leader="none"/>
          <w:tab w:val="left" w:pos="5631" w:leader="none"/>
          <w:tab w:val="left" w:pos="6381" w:leader="none"/>
          <w:tab w:val="left" w:pos="7142" w:leader="none"/>
          <w:tab w:val="left" w:pos="7996" w:leader="none"/>
        </w:tabs>
        <w:suppressAutoHyphens w:val="false"/>
        <w:overflowPunct w:val="true"/>
        <w:bidi w:val="0"/>
        <w:spacing w:lineRule="atLeast" w:line="240" w:before="0" w:after="0"/>
        <w:ind w:left="1889" w:right="0" w:hanging="449"/>
        <w:jc w:val="both"/>
        <w:rPr/>
      </w:pPr>
      <w:r>
        <w:rPr>
          <w:lang w:val="en-US" w:eastAsia="en-US"/>
        </w:rPr>
        <w:t>a.</w:t>
        <w:tab/>
        <w:t>Sexual flirtation,  touching,  advances,  or propositions;</w:t>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23" w:leader="none"/>
          <w:tab w:val="left" w:pos="115" w:leader="none"/>
          <w:tab w:val="left" w:pos="196" w:leader="none"/>
          <w:tab w:val="left" w:pos="381" w:leader="none"/>
          <w:tab w:val="left" w:pos="819" w:leader="none"/>
          <w:tab w:val="left" w:pos="888" w:leader="none"/>
          <w:tab w:val="left" w:pos="1119" w:leader="none"/>
          <w:tab w:val="left" w:pos="1454" w:leader="none"/>
          <w:tab w:val="left" w:pos="1858" w:leader="none"/>
          <w:tab w:val="left" w:pos="2631" w:leader="none"/>
          <w:tab w:val="left" w:pos="3381" w:leader="none"/>
          <w:tab w:val="left" w:pos="4142" w:leader="none"/>
          <w:tab w:val="left" w:pos="4869" w:leader="none"/>
          <w:tab w:val="left" w:pos="4881" w:leader="none"/>
          <w:tab w:val="left" w:pos="5631" w:leader="none"/>
          <w:tab w:val="left" w:pos="6381" w:leader="none"/>
          <w:tab w:val="left" w:pos="7142" w:leader="none"/>
          <w:tab w:val="left" w:pos="7996" w:leader="none"/>
        </w:tabs>
        <w:suppressAutoHyphens w:val="false"/>
        <w:overflowPunct w:val="true"/>
        <w:bidi w:val="0"/>
        <w:spacing w:lineRule="atLeast" w:line="240" w:before="0" w:after="0"/>
        <w:ind w:left="1889" w:right="0" w:hanging="449"/>
        <w:jc w:val="both"/>
        <w:rPr/>
      </w:pPr>
      <w:r>
        <w:rPr>
          <w:lang w:val="en-US" w:eastAsia="en-US"/>
        </w:rPr>
        <w:t>b.</w:t>
        <w:tab/>
        <w:t>Verbal abuse of a sexual nature;</w:t>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23" w:leader="none"/>
          <w:tab w:val="left" w:pos="115" w:leader="none"/>
          <w:tab w:val="left" w:pos="196" w:leader="none"/>
          <w:tab w:val="left" w:pos="381" w:leader="none"/>
          <w:tab w:val="left" w:pos="819" w:leader="none"/>
          <w:tab w:val="left" w:pos="888" w:leader="none"/>
          <w:tab w:val="left" w:pos="1119" w:leader="none"/>
          <w:tab w:val="left" w:pos="1454" w:leader="none"/>
          <w:tab w:val="left" w:pos="1858" w:leader="none"/>
          <w:tab w:val="left" w:pos="2631" w:leader="none"/>
          <w:tab w:val="left" w:pos="3381" w:leader="none"/>
          <w:tab w:val="left" w:pos="4142" w:leader="none"/>
          <w:tab w:val="left" w:pos="4869" w:leader="none"/>
          <w:tab w:val="left" w:pos="4881" w:leader="none"/>
          <w:tab w:val="left" w:pos="5631" w:leader="none"/>
          <w:tab w:val="left" w:pos="6381" w:leader="none"/>
          <w:tab w:val="left" w:pos="7142" w:leader="none"/>
          <w:tab w:val="left" w:pos="7996" w:leader="none"/>
        </w:tabs>
        <w:suppressAutoHyphens w:val="false"/>
        <w:overflowPunct w:val="true"/>
        <w:bidi w:val="0"/>
        <w:spacing w:lineRule="atLeast" w:line="240" w:before="0" w:after="0"/>
        <w:ind w:left="1889" w:right="0" w:hanging="449"/>
        <w:jc w:val="both"/>
        <w:rPr/>
      </w:pPr>
      <w:r>
        <w:rPr>
          <w:lang w:val="en-US" w:eastAsia="en-US"/>
        </w:rPr>
        <w:t>c.</w:t>
        <w:tab/>
        <w:t xml:space="preserve">Graphic or suggestive comments about an individual's dress or body; </w:t>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23" w:leader="none"/>
          <w:tab w:val="left" w:pos="115" w:leader="none"/>
          <w:tab w:val="left" w:pos="196" w:leader="none"/>
          <w:tab w:val="left" w:pos="381" w:leader="none"/>
          <w:tab w:val="left" w:pos="819" w:leader="none"/>
          <w:tab w:val="left" w:pos="888" w:leader="none"/>
          <w:tab w:val="left" w:pos="1119" w:leader="none"/>
          <w:tab w:val="left" w:pos="1454" w:leader="none"/>
          <w:tab w:val="left" w:pos="1858" w:leader="none"/>
          <w:tab w:val="left" w:pos="2631" w:leader="none"/>
          <w:tab w:val="left" w:pos="3381" w:leader="none"/>
          <w:tab w:val="left" w:pos="4142" w:leader="none"/>
          <w:tab w:val="left" w:pos="4869" w:leader="none"/>
          <w:tab w:val="left" w:pos="4881" w:leader="none"/>
          <w:tab w:val="left" w:pos="5631" w:leader="none"/>
          <w:tab w:val="left" w:pos="6381" w:leader="none"/>
          <w:tab w:val="left" w:pos="7142" w:leader="none"/>
          <w:tab w:val="left" w:pos="7996" w:leader="none"/>
        </w:tabs>
        <w:suppressAutoHyphens w:val="false"/>
        <w:overflowPunct w:val="true"/>
        <w:bidi w:val="0"/>
        <w:spacing w:lineRule="atLeast" w:line="240" w:before="0" w:after="0"/>
        <w:ind w:left="1889" w:right="0" w:hanging="449"/>
        <w:jc w:val="both"/>
        <w:rPr/>
      </w:pPr>
      <w:r>
        <w:rPr>
          <w:lang w:val="en-US" w:eastAsia="en-US"/>
        </w:rPr>
        <w:t>d.</w:t>
        <w:tab/>
        <w:t xml:space="preserve">Sexually degrading words to describe an individual; and </w:t>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23" w:leader="none"/>
          <w:tab w:val="left" w:pos="115" w:leader="none"/>
          <w:tab w:val="left" w:pos="196" w:leader="none"/>
          <w:tab w:val="left" w:pos="381" w:leader="none"/>
          <w:tab w:val="left" w:pos="819" w:leader="none"/>
          <w:tab w:val="left" w:pos="888" w:leader="none"/>
          <w:tab w:val="left" w:pos="1119" w:leader="none"/>
          <w:tab w:val="left" w:pos="1454" w:leader="none"/>
          <w:tab w:val="left" w:pos="1858" w:leader="none"/>
          <w:tab w:val="left" w:pos="2631" w:leader="none"/>
          <w:tab w:val="left" w:pos="3381" w:leader="none"/>
          <w:tab w:val="left" w:pos="4142" w:leader="none"/>
          <w:tab w:val="left" w:pos="4869" w:leader="none"/>
          <w:tab w:val="left" w:pos="4881" w:leader="none"/>
          <w:tab w:val="left" w:pos="5631" w:leader="none"/>
          <w:tab w:val="left" w:pos="6381" w:leader="none"/>
          <w:tab w:val="left" w:pos="7142" w:leader="none"/>
          <w:tab w:val="left" w:pos="7996" w:leader="none"/>
        </w:tabs>
        <w:suppressAutoHyphens w:val="false"/>
        <w:overflowPunct w:val="true"/>
        <w:bidi w:val="0"/>
        <w:spacing w:lineRule="atLeast" w:line="240" w:before="0" w:after="0"/>
        <w:ind w:left="1889" w:right="0" w:hanging="449"/>
        <w:jc w:val="both"/>
        <w:rPr>
          <w:lang w:val="en-US" w:eastAsia="en-US"/>
        </w:rPr>
      </w:pPr>
      <w:r>
        <w:rPr>
          <w:lang w:val="en-US" w:eastAsia="en-US"/>
        </w:rPr>
        <w:t>e.</w:t>
        <w:tab/>
        <w:t xml:space="preserve">The display in the work place of sexually suggestive objects or pictures, including nude photographs.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1434"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754" w:leader="none"/>
          <w:tab w:val="left" w:pos="1442"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3)</w:t>
        <w:tab/>
        <w:t>This Company also prohibits the introduction,  duplication,  and/or distribution of racially,  ethnically, or religiously offensive materials,  on Company premises or during Company related activities</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754"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754" w:leader="none"/>
          <w:tab w:val="left" w:pos="1442"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4)</w:t>
        <w:tab/>
        <w:t xml:space="preserve">Any employee who believes that the actions or work of a supervisor or fellow employee constitute unwelcome harassment or ethnically, racial or religious offensiveness,  has a responsibility to report or complain as soon as possible to the appropriate director, or if the alleged offender is a supervisor, to the CEO.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754"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754" w:leader="none"/>
          <w:tab w:val="left" w:pos="1442"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5)</w:t>
        <w:tab/>
        <w:t xml:space="preserve">Any complaints of sexual, ethnic, racial, or religious harassment must be investigated promptly and in an impartial and as confidential a manner as possible by the supervisor or CEO, as the case may be.  If an employee is not satisfied with the handling of a complaint or the action taken by the supervisor,  then the employee should bring the complaint to the attention of the CEO.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754"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754" w:leader="none"/>
          <w:tab w:val="left" w:pos="1442"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6)</w:t>
        <w:tab/>
        <w:t xml:space="preserve">Any employee,  supervisor,  or manager who is found after appropriate investigation to have engaged in harassment of another employee, will be subject to appropriate disciplinary action,  depending on the circumstances,  up to and including termination.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754"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754"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754"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E.</w:t>
        <w:tab/>
        <w:t xml:space="preserve">HIRING:  </w:t>
      </w:r>
      <w:r>
        <w:rPr>
          <w:lang w:val="en-US" w:eastAsia="en-US"/>
        </w:rPr>
        <w:t xml:space="preserve">It is the policy of this Company to be an equal opportunity employer and to hire individuals solely on the basis of their qualifications for the job for which they have applied.  Every effort is made to hire new employees for positions which make the best use of their abilities and in which they will be able to achieve personal satisfaction.  In no event shall the hiring of an employee be considered as creating a contractual relationship between the employee and the Company; and,  unless otherwise provided in writing,  employment shall be at will,  so that either party may terminate the relationship at any time and for any lawful reason.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754"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1463"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9343"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 xml:space="preserve">Where qualified applicants are available internally,  the Company may give preference to them in filling available positions by promoting or transferring from within.  When applicants for employment are recruited from outside the organization any practical source of qualified personnel will be utilized,  and no preferences other than bona fide occupational qualifications for the position will be stated in the advertisements or other recruiting efforts.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754"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1463"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9343"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 xml:space="preserve">The Company will accept applications for employment only for specific job openings.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754"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1463"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9343"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(3)</w:t>
        <w:tab/>
        <w:t xml:space="preserve">Supervisors with a need to fill existent vacant positions or who are requesting additional positions must submit a requisition to the CEO.  These requests will be handled according to the administration's operations manual.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754"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1463"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9343"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 xml:space="preserve">To aid the process of selecting the applicants most qualified for the job,  the Company may use job related employment tests as a part of the normal hiring process for certain positions.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754"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1463"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9343"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(5)</w:t>
        <w:tab/>
        <w:t>If job openings are going to be filled from within the Company,  the openings will be posted in accordance with procedures contained in Promotion. The interested employee will directly make arrangements with the supervisor for an interview,  and the decision to accept that applicant shall be made by the supervisor.</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754"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1463"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9343"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(6)</w:t>
        <w:tab/>
        <w:t>If it is determined that an individual is to be hired from outside the Company,  the following procedures should be followed:</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754"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2" w:leader="none"/>
          <w:tab w:val="left" w:pos="2852"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(a)</w:t>
        <w:tab/>
        <w:t xml:space="preserve">The Personnel Office must be informed of existent job openings by way of copies of the posting,  advertisement,  detail of the position ,  etc.  The detail of the position must include the position name and position number.  </w:t>
      </w:r>
    </w:p>
    <w:p>
      <w:pPr>
        <w:pStyle w:val="Default"/>
        <w:tabs>
          <w:tab w:val="clear" w:pos="2160"/>
          <w:tab w:val="clear" w:pos="2880"/>
          <w:tab w:val="clear" w:pos="3600"/>
          <w:tab w:val="clear" w:pos="4320"/>
          <w:tab w:val="clear" w:pos="5040"/>
          <w:tab w:val="clear" w:pos="5760"/>
          <w:tab w:val="clear" w:pos="6480"/>
          <w:tab w:val="clear" w:pos="7200"/>
          <w:tab w:val="clear" w:pos="7920"/>
          <w:tab w:val="left" w:pos="2132" w:leader="none"/>
          <w:tab w:val="left" w:pos="2852"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2" w:leader="none"/>
          <w:tab w:val="left" w:pos="2852"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(b)</w:t>
        <w:tab/>
        <w:t xml:space="preserve">The applicant shall submit an application for employment and/or a curriculum vitae, as applicable.  If applicants have been advised to produce additional materials (e.g.  sample of writing skills), these materials should be submitted with the application and/or curriculum vitae in order for the application to be considered complete.  Initial application materials shall be submitted to the Personnel Office for logging.  The Personnel Secretary will ask the applicant to submit proof of the legal right to work in the United States at this point.  (Immigration Form I-9).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23" w:leader="none"/>
          <w:tab w:val="left" w:pos="2143"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2" w:leader="none"/>
          <w:tab w:val="left" w:pos="2852"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(c)</w:t>
        <w:tab/>
        <w:t xml:space="preserve">The supervisor or designee will make arrangements for an interview with the applicant.  It is the supervior's responsibility to determine whether an applicant is technically qualified for the position and if the applicant can work compatibly within the department.  The supervisor shall discuss his/her choice with the CEO and seek approval to hire BEFORE an offer of employment is made to the applicant.  Approval to hire from the CEO must be reflected in the application sheet by dated signature.  </w:t>
      </w:r>
    </w:p>
    <w:p>
      <w:pPr>
        <w:pStyle w:val="Default"/>
        <w:tabs>
          <w:tab w:val="clear" w:pos="2160"/>
          <w:tab w:val="clear" w:pos="2880"/>
          <w:tab w:val="clear" w:pos="3600"/>
          <w:tab w:val="clear" w:pos="4320"/>
          <w:tab w:val="clear" w:pos="5040"/>
          <w:tab w:val="clear" w:pos="5760"/>
          <w:tab w:val="clear" w:pos="6480"/>
          <w:tab w:val="clear" w:pos="7200"/>
          <w:tab w:val="clear" w:pos="7920"/>
          <w:tab w:val="left" w:pos="2132" w:leader="none"/>
          <w:tab w:val="left" w:pos="2852"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2" w:leader="none"/>
          <w:tab w:val="left" w:pos="2852"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(d)</w:t>
        <w:tab/>
        <w:t xml:space="preserve">Following a decision to hire the applicant, the applicant shall be given the balance of routine employment papers to fill out.  If applicable, according to Florida Statute 110.  1127 (3) (a) , the fingerprinting and background check processes will be commenced.  References will be checked, and applicants will be responsible for providing all necessary information for employment or continued employment.  </w:t>
      </w:r>
    </w:p>
    <w:p>
      <w:pPr>
        <w:pStyle w:val="Default"/>
        <w:tabs>
          <w:tab w:val="clear" w:pos="2160"/>
          <w:tab w:val="clear" w:pos="2880"/>
          <w:tab w:val="clear" w:pos="3600"/>
          <w:tab w:val="clear" w:pos="4320"/>
          <w:tab w:val="clear" w:pos="5040"/>
          <w:tab w:val="clear" w:pos="5760"/>
          <w:tab w:val="clear" w:pos="6480"/>
          <w:tab w:val="clear" w:pos="7200"/>
          <w:tab w:val="clear" w:pos="7920"/>
          <w:tab w:val="left" w:pos="2132" w:leader="none"/>
          <w:tab w:val="left" w:pos="2852"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2" w:leader="none"/>
          <w:tab w:val="left" w:pos="2852"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(e)</w:t>
        <w:tab/>
        <w:t xml:space="preserve">If the fingerprint check, background investigation, references, or any other source reveals that misrepresentation has been made, indicating that the individual is not suitable for employment with the company, the applicant will be refused employment, or, if already employed, will be terminated.  </w:t>
      </w:r>
    </w:p>
    <w:p>
      <w:pPr>
        <w:pStyle w:val="Default"/>
        <w:tabs>
          <w:tab w:val="clear" w:pos="2160"/>
          <w:tab w:val="clear" w:pos="2880"/>
          <w:tab w:val="clear" w:pos="3600"/>
          <w:tab w:val="clear" w:pos="4320"/>
          <w:tab w:val="clear" w:pos="5040"/>
          <w:tab w:val="clear" w:pos="5760"/>
          <w:tab w:val="clear" w:pos="6480"/>
          <w:tab w:val="clear" w:pos="7200"/>
          <w:tab w:val="clear" w:pos="7920"/>
          <w:tab w:val="left" w:pos="2132" w:leader="none"/>
          <w:tab w:val="left" w:pos="2852"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2" w:leader="none"/>
          <w:tab w:val="left" w:pos="2852"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(f)</w:t>
        <w:tab/>
        <w:t xml:space="preserve">Orientation of the new employee will be the responsibility of the supervisor assigned to the new employee.  The supervisor will determine the level of training the new employee requires and will implement it.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1434"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(7)</w:t>
        <w:tab/>
        <w:t xml:space="preserve">All representatives of the Company should be aware that employment with the Company is at will and should exercise great care not to make any representations otherwise.  Therefore, during the recruitment, hiring, and orientation process, no statement is to be made promising permanent or guaranteed employment; and no document is to be called a contract unless, in fact, an employment contract is to be used.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(8)</w:t>
        <w:tab/>
        <w:t>Employees who are members of the same household or employees who are members of the same immediate family will be considered for employment by the Company provided the individual possesses all the qualifications for employment.  Immediate family members or members of the immediate family may not be hired, however, if it would:</w:t>
      </w:r>
    </w:p>
    <w:p>
      <w:pPr>
        <w:pStyle w:val="Default"/>
        <w:tabs>
          <w:tab w:val="clear" w:pos="2880"/>
          <w:tab w:val="clear" w:pos="3600"/>
          <w:tab w:val="clear" w:pos="4320"/>
          <w:tab w:val="clear" w:pos="5040"/>
          <w:tab w:val="clear" w:pos="5760"/>
          <w:tab w:val="clear" w:pos="6480"/>
          <w:tab w:val="clear" w:pos="7200"/>
          <w:tab w:val="clear" w:pos="7920"/>
          <w:tab w:val="left" w:pos="1470" w:leader="none"/>
          <w:tab w:val="left" w:pos="2160" w:leader="none"/>
          <w:tab w:val="left" w:pos="2167" w:leader="none"/>
          <w:tab w:val="left" w:pos="2875"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715" w:right="13" w:hanging="0"/>
        <w:rPr>
          <w:lang w:val="en-US" w:eastAsia="en-US"/>
        </w:rPr>
      </w:pPr>
      <w:r>
        <w:rPr>
          <w:lang w:val="en-US" w:eastAsia="en-US"/>
        </w:rPr>
      </w:r>
    </w:p>
    <w:p>
      <w:pPr>
        <w:pStyle w:val="Default"/>
        <w:widowControl w:val="false"/>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suppressAutoHyphens w:val="false"/>
        <w:overflowPunct w:val="true"/>
        <w:bidi w:val="0"/>
        <w:spacing w:lineRule="atLeast" w:line="240" w:before="0" w:after="0"/>
        <w:ind w:left="2160" w:right="0" w:hanging="720"/>
        <w:jc w:val="both"/>
        <w:rPr>
          <w:lang w:val="en-US" w:eastAsia="en-US"/>
        </w:rPr>
      </w:pPr>
      <w:r>
        <w:rPr>
          <w:lang w:val="en-US" w:eastAsia="en-US"/>
        </w:rPr>
        <w:t>(a)</w:t>
        <w:tab/>
        <w:t>Create either a direct or indirect supervisor-subordinate relationship with a family member; or</w:t>
      </w:r>
    </w:p>
    <w:p>
      <w:pPr>
        <w:pStyle w:val="Default"/>
        <w:widowControl w:val="false"/>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suppressAutoHyphens w:val="false"/>
        <w:overflowPunct w:val="true"/>
        <w:bidi w:val="0"/>
        <w:spacing w:lineRule="atLeast" w:line="240" w:before="0" w:after="0"/>
        <w:ind w:left="2160" w:right="0" w:hanging="720"/>
        <w:jc w:val="both"/>
        <w:rPr>
          <w:lang w:val="en-US" w:eastAsia="en-US"/>
        </w:rPr>
      </w:pPr>
      <w:r>
        <w:rPr>
          <w:lang w:val="en-US" w:eastAsia="en-US"/>
        </w:rPr>
      </w:r>
    </w:p>
    <w:p>
      <w:pPr>
        <w:pStyle w:val="Default"/>
        <w:widowControl w:val="false"/>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suppressAutoHyphens w:val="false"/>
        <w:overflowPunct w:val="true"/>
        <w:bidi w:val="0"/>
        <w:spacing w:lineRule="atLeast" w:line="240" w:before="0" w:after="0"/>
        <w:ind w:left="2160" w:right="0" w:hanging="720"/>
        <w:jc w:val="both"/>
        <w:rPr>
          <w:lang w:val="en-US" w:eastAsia="en-US"/>
        </w:rPr>
      </w:pPr>
      <w:r>
        <w:rPr>
          <w:lang w:val="en-US" w:eastAsia="en-US"/>
        </w:rPr>
        <w:t>(b)</w:t>
        <w:tab/>
        <w:t xml:space="preserve">Create either an actual conflict of interest or the appearance of a conflict of interest.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 xml:space="preserve">These criteria will also be considered when assigning, transferring, or promoting an employee.  For purposes of this policy, "immediate family" includes: the employee's spouse, brother, sister, parents, children, step-children, father-in-law, mother-in-law, sister-in-law, brother-in-law, daughter-in-law, son-in-law, and any other member of the employee's household, or a person designated as "next of kin/significant other" by employee.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(9)</w:t>
        <w:tab/>
        <w:t>Employees who become members of the same household may continue employment as long as there is not:</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widowControl w:val="false"/>
        <w:tabs>
          <w:tab w:val="clear" w:pos="2880"/>
          <w:tab w:val="clear" w:pos="3600"/>
          <w:tab w:val="clear" w:pos="4320"/>
          <w:tab w:val="clear" w:pos="5040"/>
          <w:tab w:val="clear" w:pos="5760"/>
          <w:tab w:val="clear" w:pos="6480"/>
          <w:tab w:val="clear" w:pos="7200"/>
          <w:tab w:val="clear" w:pos="7920"/>
          <w:tab w:val="left" w:pos="1985" w:leader="none"/>
          <w:tab w:val="left" w:pos="2160"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suppressAutoHyphens w:val="false"/>
        <w:overflowPunct w:val="true"/>
        <w:bidi w:val="0"/>
        <w:spacing w:lineRule="atLeast" w:line="240" w:before="0" w:after="0"/>
        <w:ind w:left="1980" w:right="0" w:hanging="540"/>
        <w:jc w:val="both"/>
        <w:rPr/>
      </w:pPr>
      <w:r>
        <w:rPr>
          <w:lang w:val="en-US" w:eastAsia="en-US"/>
        </w:rPr>
        <w:t>(a)</w:t>
        <w:tab/>
        <w:t>A direct or indirect supervisor/subordinate relationship between such employees; or</w:t>
      </w:r>
    </w:p>
    <w:p>
      <w:pPr>
        <w:pStyle w:val="Default"/>
        <w:widowControl w:val="false"/>
        <w:tabs>
          <w:tab w:val="clear" w:pos="2880"/>
          <w:tab w:val="clear" w:pos="3600"/>
          <w:tab w:val="clear" w:pos="4320"/>
          <w:tab w:val="clear" w:pos="5040"/>
          <w:tab w:val="clear" w:pos="5760"/>
          <w:tab w:val="clear" w:pos="6480"/>
          <w:tab w:val="clear" w:pos="7200"/>
          <w:tab w:val="clear" w:pos="7920"/>
          <w:tab w:val="left" w:pos="1985" w:leader="none"/>
          <w:tab w:val="left" w:pos="2160"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suppressAutoHyphens w:val="false"/>
        <w:overflowPunct w:val="true"/>
        <w:bidi w:val="0"/>
        <w:spacing w:lineRule="atLeast" w:line="240" w:before="0" w:after="0"/>
        <w:ind w:left="1980" w:right="0" w:hanging="540"/>
        <w:jc w:val="both"/>
        <w:rPr>
          <w:lang w:val="en-US" w:eastAsia="en-US"/>
        </w:rPr>
      </w:pPr>
      <w:r>
        <w:rPr>
          <w:lang w:val="en-US" w:eastAsia="en-US"/>
        </w:rPr>
      </w:r>
    </w:p>
    <w:p>
      <w:pPr>
        <w:pStyle w:val="Default"/>
        <w:widowControl w:val="false"/>
        <w:tabs>
          <w:tab w:val="clear" w:pos="2880"/>
          <w:tab w:val="clear" w:pos="3600"/>
          <w:tab w:val="clear" w:pos="4320"/>
          <w:tab w:val="clear" w:pos="5040"/>
          <w:tab w:val="clear" w:pos="5760"/>
          <w:tab w:val="clear" w:pos="6480"/>
          <w:tab w:val="clear" w:pos="7200"/>
          <w:tab w:val="clear" w:pos="7920"/>
          <w:tab w:val="left" w:pos="1985" w:leader="none"/>
          <w:tab w:val="left" w:pos="2160"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suppressAutoHyphens w:val="false"/>
        <w:overflowPunct w:val="true"/>
        <w:bidi w:val="0"/>
        <w:spacing w:lineRule="atLeast" w:line="240" w:before="0" w:after="0"/>
        <w:ind w:left="1980" w:right="0" w:hanging="540"/>
        <w:jc w:val="both"/>
        <w:rPr>
          <w:lang w:val="en-US" w:eastAsia="en-US"/>
        </w:rPr>
      </w:pPr>
      <w:r>
        <w:rPr>
          <w:lang w:val="en-US" w:eastAsia="en-US"/>
        </w:rPr>
        <w:t>(b)</w:t>
        <w:tab/>
        <w:t xml:space="preserve">An actual conflict of interest or the appearance of a conflict of interest.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 xml:space="preserve">Should one of the above situations occur, the Company will attempt to find a suitable position within the Company to which one of the affected employees may transfer.  If accommodations of this nature are not feasible, the employees will be permitted to determine which of them will resign.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(10)</w:t>
        <w:tab/>
        <w:t xml:space="preserve">The Company is taking affirmative action to employ and advance in employment qualified disabled veterans, veterans of the Vietnam era, and qualified handicapped individuals.  The Company is also taking affirmative action to employ and advance in employment qualified individuals without regard to race, sex, religion, national origin, age, color, or marital status.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(11)</w:t>
        <w:tab/>
        <w:t xml:space="preserve">Former employees who left the Company in good standing may be considered for reemployment.  Former employees who resigned without written notice or who were dismissed for cause may not be considered for reemployment.  A previously terminated employee who is reemployed will be considered a new employee from the date of reemployment unless the break in service is thirty days or less, in which case the employee shall regain whatever privileges and benefits correspond to an employee without such break in service.  Length of service for the purposes of benefits is governed by the terms of each benefit plan.  Employees who retire may be eligible, in certain circumstances, to be considered for rehire.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F.</w:t>
        <w:tab/>
        <w:t>MEDICAL PROCEDURES</w:t>
      </w:r>
      <w:r>
        <w:rPr>
          <w:lang w:val="en-US" w:eastAsia="en-US"/>
        </w:rPr>
        <w:t xml:space="preserve">: It is the policy of the Company that employees may be asked to obtain or submit to an examination by a physician when there is a question about their ability to perform their jobs safely and efficiently.  In addition, all employees are encouraged, but not required, to have physical examinations periodically during their employment and to participate in wellness programs.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 xml:space="preserve">The Company, at its discretion, may request employees to submit physician statements, or completed questionnaires in lieu of requiring a physician's examination, at any time, regarding their ability to perform their jobs safely and efficiently.  </w:t>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 xml:space="preserve">Employees who need to bring prescribed drugs or narcotics to work must report such condition to the supervisor.  Depending on circumstances, employees may be reassigned, or even forbidden to work, while taking prescribed drugs or narcotics.  </w:t>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(3)</w:t>
        <w:tab/>
        <w:t xml:space="preserve">Employees may be required to have a physical examination on other occasions, such as transfer or promotion, or whenever management determines that the interests of the Company and the employee will be served thereby.  </w:t>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 xml:space="preserve">Whenever an employee is absent because of illness or injury, the Company reserves the right to take whatever steps are necessary to confirm the nature and extent of such illness or injury.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(5)</w:t>
        <w:tab/>
        <w:t>Employees who become ill on the job or suffer any work connected injury, no matter how minor, shall report the incident immediately to the Director of Administrative Services, to record the incident and receive instructions on how to proceed.  If the employee is incapacitated by the illness or injury, the supervisor shall make the initial report.  Whenever possible, employees should notify their supervisor before leaving their work areas for medical reasons.</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(6)</w:t>
        <w:tab/>
        <w:t xml:space="preserve">In the event that an employee is seriously injured, his/her, immediate supervisor, or any other member of management has the authority to have the injured employee transferred to an outside medical facility for treatment.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(7)</w:t>
        <w:tab/>
        <w:t xml:space="preserve">Under certain circumstances, the Company may require an employee to submit to testing for the presence of alcohol and/or drugs in his/her system.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G.</w:t>
        <w:tab/>
        <w:t xml:space="preserve">PROBATION:  </w:t>
      </w:r>
      <w:r>
        <w:rPr>
          <w:lang w:val="en-US" w:eastAsia="en-US"/>
        </w:rPr>
        <w:t xml:space="preserve">It is the policy of the Company that all new employees and all present employees transferred or promoted to a new job shall be placed on probation for six months.  Upon successful completion of the probationary period the employee will be given regular status.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 xml:space="preserve">During the probationary period, the employee's job performance will be carefully observed by his/her supervisor.  Where appropriate, weaknesses in performance, attitude, or observance of rules and regulations will be brought to the employee's attention for self-correction.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 xml:space="preserve">Within two weeks of the completion of the probationary period, the supervisor shall prepare a written evaluation of the employee's job performance.  The evaluation shall include a recommendation as to granting the employee regular status.  Copies of the evaluation shall be forwarded to the Personnel office for inclusion in the employee's personnel file.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(3)</w:t>
        <w:tab/>
        <w:t xml:space="preserve">Regular status will be granted to the employee after the first six months of the probationary period if the employee's performance is satisfactory.  A new or transferred employee may be granted an extension of one to three months of probation if additional time is necessary for achieving satisfactory job performance.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 xml:space="preserve">While an employee is on probationary status, the probation period will be extended by the number of days the employee is absent from scheduled work regardless of cause.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(5)</w:t>
        <w:tab/>
        <w:t xml:space="preserve">Transferred or promoted employees who are unable to perform satisfactorily on their new jobs during or at the end of their probationary period may, at the discretion of management, be returned to their original job, if a vacancy exists, or be terminated.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(6)</w:t>
        <w:tab/>
        <w:t xml:space="preserve">If the results of the background investigation or reference checks indicate that a new or transferred employee is not suited for employment with the Company, the employee will be terminated.  New employees who are terminated during or at the end of the probationary period are not eligible for termination benefits.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(7)</w:t>
        <w:tab/>
        <w:t xml:space="preserve">New employees, during their probationary period, shall not be eligible for paid absences, nor shall they receive other employee benefits such as vacation, paid holidays, etc.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(8)</w:t>
        <w:tab/>
        <w:t xml:space="preserve">Regular employees who have transferred to a new job and been placed on probation are eligible for paid holidays but may not take any vacation days during the probationary period.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(9)</w:t>
        <w:tab/>
        <w:t xml:space="preserve">An employee will be granted regular status only after the period of probation has been satisfactorily completed.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(10)</w:t>
        <w:tab/>
        <w:t xml:space="preserve">Successful completion of the probationary period will result in enhanced benefits for an employee.  However, employment will continue "at-will".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H.</w:t>
        <w:tab/>
        <w:t xml:space="preserve">TRANSFER:  </w:t>
      </w:r>
      <w:r>
        <w:rPr>
          <w:lang w:val="en-US" w:eastAsia="en-US"/>
        </w:rPr>
        <w:t xml:space="preserve">It is the policy of this Company that it may transfer employees, from time to time, from one job to another or from one location to another.  The Company retains complete discretion in handling employee transfers.  Acceptable reasons for transfer may include, but are not necessarily limited to, fluctuation in work loads, better utilization of personnel, increased career opportunities, health considerations, and personal preferences.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I.</w:t>
        <w:tab/>
        <w:t xml:space="preserve">PROMOTION:  </w:t>
      </w:r>
      <w:r>
        <w:rPr>
          <w:lang w:val="en-US" w:eastAsia="en-US"/>
        </w:rPr>
        <w:t xml:space="preserve">It is the policy of the Company to hire employees for entry level positions, to provide training and development for employees when deemed necessary, and to offer employees promotions' to higher level positions when deemed appropriate.  To fill vacancies above the entry level, management prefers to promote from within and will first consider current employees with the necessary qualifications and skills, unless outside recruitment is deemed to be in the Company's best interest.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 xml:space="preserve">All employees are encouraged to seek advancement opportunities and to obtain promotion and career guidance from their supervisors.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 xml:space="preserve">An employee's basic eligibility for promotion will be determined by the requirements of the new job. In addition, the employee must have held his current position for at least six months and have both a satisfactory performance record and no adverse disciplinary actions during the same period.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(3)</w:t>
        <w:tab/>
        <w:t>Job openings and promotions for which management seeks candidates from within the Company will normally be posted on the bulletin boards.  From time to time, however, management will, as it deems appropriate, fill job openings or make promotions without posting notices.  When job openings or promotion opportunities are posted:</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9333" w:leader="none"/>
          <w:tab w:val="left" w:pos="9360" w:leader="none"/>
          <w:tab w:val="left" w:pos="10053"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a)</w:t>
        <w:tab/>
        <w:t>Interested employees must initiate a written transfer request to their department head within five business days of the posting;</w:t>
      </w:r>
    </w:p>
    <w:p>
      <w:pPr>
        <w:pStyle w:val="Default"/>
        <w:tabs>
          <w:tab w:val="clear" w:pos="2880"/>
          <w:tab w:val="clear" w:pos="3600"/>
          <w:tab w:val="clear" w:pos="4320"/>
          <w:tab w:val="clear" w:pos="5040"/>
          <w:tab w:val="clear" w:pos="5760"/>
          <w:tab w:val="clear" w:pos="6480"/>
          <w:tab w:val="clear" w:pos="7200"/>
          <w:tab w:val="clear" w:pos="7920"/>
          <w:tab w:val="clear" w:pos="864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9333" w:leader="none"/>
          <w:tab w:val="left" w:pos="9360" w:leader="none"/>
          <w:tab w:val="left" w:pos="10053"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9333" w:leader="none"/>
          <w:tab w:val="left" w:pos="9360" w:leader="none"/>
          <w:tab w:val="left" w:pos="10053"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b)</w:t>
        <w:tab/>
        <w:t>Supervisors may initiate the procedure within the same time period and propose employees for the position</w:t>
      </w:r>
    </w:p>
    <w:p>
      <w:pPr>
        <w:pStyle w:val="Default"/>
        <w:tabs>
          <w:tab w:val="clear" w:pos="2880"/>
          <w:tab w:val="clear" w:pos="3600"/>
          <w:tab w:val="clear" w:pos="4320"/>
          <w:tab w:val="clear" w:pos="5040"/>
          <w:tab w:val="clear" w:pos="5760"/>
          <w:tab w:val="clear" w:pos="6480"/>
          <w:tab w:val="clear" w:pos="7200"/>
          <w:tab w:val="clear" w:pos="7920"/>
          <w:tab w:val="clear" w:pos="864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9333" w:leader="none"/>
          <w:tab w:val="left" w:pos="9360" w:leader="none"/>
          <w:tab w:val="left" w:pos="10053"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9333" w:leader="none"/>
          <w:tab w:val="left" w:pos="9360" w:leader="none"/>
          <w:tab w:val="left" w:pos="10053"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c)</w:t>
        <w:tab/>
        <w:t xml:space="preserve">Candidates from outside the Company may also be solicited during or after the posting period.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 xml:space="preserve">Current employee candidates for job openings and promotions will be considered and processed as outlined in the Transfer policy. Applicants recruited from outside the Company for such positions will be considered and processed as outlined in the Hiring policy.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(5)</w:t>
        <w:tab/>
        <w:t xml:space="preserve">Current employee candidates for promotion will normally be screened and selected on the basis of attendance and work records, performance appraisals, and job-related aptitude tests, if applicable.  Seniority will be considered if two or more candidates are judged to be equally qualified based on merit, work record and aptitude.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(6)</w:t>
        <w:tab/>
        <w:t xml:space="preserve">Promoted employees will be placed on probationary status for a period of at least three months.  During this period, the provisions of the Probation policy will apply.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J.</w:t>
        <w:tab/>
        <w:t xml:space="preserve">HOURS OF WORK: </w:t>
      </w:r>
      <w:r>
        <w:rPr>
          <w:lang w:val="en-US" w:eastAsia="en-US"/>
        </w:rPr>
        <w:t xml:space="preserve">Company operates on a two-week pay period commencing midnight on Friday.  The normal schedule consists of 75 hours per pay period.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The normal workday will consist of 7.5 consecutive hours of work with an unpaid meal period.  Rest or coffee breaks are considered as time worked.   The normal work day is from 9 a.m. to 5 p.m.</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Attendance at lectures, meetings, and training programs are not considered time worked if:</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a)</w:t>
        <w:tab/>
        <w:t>The employee's attendance is outside of regular working hours, unless the employee has been required to attend;</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b)</w:t>
        <w:tab/>
        <w:t>The employee's attendance is voluntary, or not required by this Company;</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c)</w:t>
        <w:tab/>
        <w:t>The course, lecture, or meeting is not directly related to the employee's job; and</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d)</w:t>
        <w:tab/>
        <w:t>The employee does not perform any productive work during such attendance.</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 xml:space="preserve">Employees may be required to work overtime whenever it is deemed necessary by the CEO.  Overtime will be assigned by supervisors to employees in the particular job in which the overtime is required.  Employees are not permitted to work overtime without prior approval of their supervisor.  For the purpose of overtime compensation, only hours actually worked in excess of forty (40) hour work week will be counted.  </w:t>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6.</w:t>
        <w:tab/>
        <w:t>All nonexempt employees (those employees subject to the minimum wage and overtime provisions of the Fair Labor Standard Act) are required to complete an individual time record showing the daily hours worked.  Time records cover one work period and are to be completed at the close of each workday.  The following points are to be considered in filling out time records:</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81"/>
        <w:rPr>
          <w:lang w:val="en-US" w:eastAsia="en-US"/>
        </w:rPr>
      </w:pPr>
      <w:r>
        <w:rPr>
          <w:lang w:val="en-US" w:eastAsia="en-US"/>
        </w:rPr>
        <w:t>a)</w:t>
        <w:tab/>
        <w:t xml:space="preserve">Employees are to record their starting time, time out for lunch, time in from lunch, quitting time, and total hours worked for each workday.  </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81"/>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81"/>
        <w:rPr>
          <w:lang w:val="en-US" w:eastAsia="en-US"/>
        </w:rPr>
      </w:pPr>
      <w:r>
        <w:rPr>
          <w:lang w:val="en-US" w:eastAsia="en-US"/>
        </w:rPr>
        <w:t>b)</w:t>
        <w:tab/>
        <w:t xml:space="preserve">Employees are not permitted to sign in or commence work before their normal starting time or to sign out or stop work after their normal quitting time without the prior approval of their supervisor.  </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81"/>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81"/>
        <w:rPr>
          <w:lang w:val="en-US" w:eastAsia="en-US"/>
        </w:rPr>
      </w:pPr>
      <w:r>
        <w:rPr>
          <w:lang w:val="en-US" w:eastAsia="en-US"/>
        </w:rPr>
        <w:t>c)</w:t>
        <w:tab/>
        <w:t xml:space="preserve">Under normal circumstances, an employee will be required to take a meal break.  On occasion, and with the supervisor's approval, meal breaks will be allowed to be skipped if it is not detrimental to the interests of this Company or of the employee.  If skipping a meal break would result in overtime hours being worked, pre- authorization and notation of the time record by the supervisor is required.  </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81"/>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81"/>
        <w:rPr>
          <w:lang w:val="en-US" w:eastAsia="en-US"/>
        </w:rPr>
      </w:pPr>
      <w:r>
        <w:rPr>
          <w:lang w:val="en-US" w:eastAsia="en-US"/>
        </w:rPr>
        <w:t>d)</w:t>
        <w:tab/>
        <w:t xml:space="preserve">Employee time records are to be checked and signed by the supervisor involved.  Unworked time for which an employee is entitled to be paid (paid absences, paid holidays or paid vacation time) should be entered by the supervisor on the time record.  Authorized overtime also should be identified by the supervisor.  Employees who forget to sign or punch in or out must have a supervisor write in their time worked to assure that they are properly credited.  </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81"/>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81"/>
        <w:rPr>
          <w:lang w:val="en-US" w:eastAsia="en-US"/>
        </w:rPr>
      </w:pPr>
      <w:r>
        <w:rPr>
          <w:lang w:val="en-US" w:eastAsia="en-US"/>
        </w:rPr>
        <w:t>e)</w:t>
        <w:tab/>
        <w:t xml:space="preserve">Unapproved absences are not to be considered as hours worked for pay purposes.  Supervisors are to inform employees if they will not be paid for certain hours of absence.  </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81"/>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81"/>
        <w:rPr>
          <w:lang w:val="en-US" w:eastAsia="en-US"/>
        </w:rPr>
      </w:pPr>
      <w:r>
        <w:rPr>
          <w:lang w:val="en-US" w:eastAsia="en-US"/>
        </w:rPr>
        <w:t>f)</w:t>
        <w:tab/>
        <w:t xml:space="preserve">The filling out of another employee's time record or falsifying of any time record is prohibited and may be grounds for disciplinary action.  </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81"/>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81"/>
        <w:rPr>
          <w:lang w:val="en-US" w:eastAsia="en-US"/>
        </w:rPr>
      </w:pPr>
      <w:r>
        <w:rPr>
          <w:lang w:val="en-US" w:eastAsia="en-US"/>
        </w:rPr>
        <w:t>g)</w:t>
        <w:tab/>
        <w:t xml:space="preserve">A work overload is defined as an amount of work which cannot be accomplished within the amount of time which is allotted, or which is required by a deadline.  In cases of work overload, the employee's supervisor is responsible for making modifications of schedules, scheduling overtime, shifting staff, and/or taking other appropriate measures in order to deal with the overload.  </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81"/>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81"/>
        <w:rPr>
          <w:lang w:val="en-US" w:eastAsia="en-US"/>
        </w:rPr>
      </w:pPr>
      <w:r>
        <w:rPr>
          <w:lang w:val="en-US" w:eastAsia="en-US"/>
        </w:rPr>
        <w:t>h)</w:t>
        <w:tab/>
        <w:t>It is management's prerogative to change the employee's work schedule in order to avoid the payment of overtime.  In the case of non-exempt employees, irregularities in the work schedule, within a 40-hour work week, are called "compensatory time worked, " or "compensatory time off.  "</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81"/>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81"/>
        <w:rPr>
          <w:lang w:val="en-US" w:eastAsia="en-US"/>
        </w:rPr>
      </w:pPr>
      <w:r>
        <w:rPr>
          <w:lang w:val="en-US" w:eastAsia="en-US"/>
        </w:rPr>
        <w:t>i)</w:t>
        <w:tab/>
        <w:t>Exempt employees are not entitled to compensatory time off.  Under special circumstances a supervisor may arrange for an employee to work hours in excess of and/or during different time frames from the employee's regular work schedule in exchange for time off and this is known as Accommodation Time.  In this case, the following guidelines apply:</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3600"/>
          <w:tab w:val="clear" w:pos="4320"/>
          <w:tab w:val="clear" w:pos="5040"/>
          <w:tab w:val="clear" w:pos="5760"/>
          <w:tab w:val="clear" w:pos="6480"/>
          <w:tab w:val="clear" w:pos="7200"/>
          <w:tab w:val="clear" w:pos="7920"/>
          <w:tab w:val="left" w:pos="2160" w:leader="none"/>
          <w:tab w:val="left" w:pos="2880" w:leader="none"/>
          <w:tab w:val="left" w:pos="2882" w:leader="none"/>
          <w:tab w:val="left" w:pos="3579" w:leader="none"/>
          <w:tab w:val="left" w:pos="4287" w:leader="none"/>
          <w:tab w:val="left" w:pos="5002" w:leader="none"/>
          <w:tab w:val="left" w:pos="5007" w:leader="none"/>
          <w:tab w:val="left" w:pos="5722" w:leader="none"/>
          <w:tab w:val="left" w:pos="6442" w:leader="none"/>
          <w:tab w:val="left" w:pos="7162" w:leader="none"/>
          <w:tab w:val="left" w:pos="7882" w:leader="none"/>
          <w:tab w:val="left" w:pos="8602" w:leader="none"/>
          <w:tab w:val="left" w:pos="8640" w:leader="none"/>
          <w:tab w:val="left" w:pos="9322" w:leader="none"/>
          <w:tab w:val="left" w:pos="9360" w:leader="none"/>
          <w:tab w:val="left" w:pos="10042" w:leader="none"/>
          <w:tab w:val="left" w:pos="10080" w:leader="none"/>
          <w:tab w:val="left" w:pos="10767" w:leader="none"/>
          <w:tab w:val="left" w:pos="10800" w:leader="none"/>
          <w:tab w:val="left" w:pos="11487" w:leader="none"/>
          <w:tab w:val="left" w:pos="11520" w:leader="none"/>
          <w:tab w:val="left" w:pos="12207" w:leader="none"/>
          <w:tab w:val="left" w:pos="12240" w:leader="none"/>
          <w:tab w:val="left" w:pos="12927" w:leader="none"/>
          <w:tab w:val="left" w:pos="12960" w:leader="none"/>
          <w:tab w:val="left" w:pos="13647" w:leader="none"/>
          <w:tab w:val="left" w:pos="14367" w:leader="none"/>
          <w:tab w:val="left" w:pos="15087" w:leader="none"/>
        </w:tabs>
        <w:ind w:left="2127" w:right="13" w:hanging="23"/>
        <w:rPr>
          <w:lang w:val="en-US" w:eastAsia="en-US"/>
        </w:rPr>
      </w:pPr>
      <w:r>
        <w:rPr>
          <w:lang w:val="en-US" w:eastAsia="en-US"/>
        </w:rPr>
        <w:t>1.</w:t>
        <w:tab/>
        <w:t xml:space="preserve">The extra hours must be approved in advance for a specific purpose by the supervisor.  </w:t>
      </w:r>
    </w:p>
    <w:p>
      <w:pPr>
        <w:pStyle w:val="Default"/>
        <w:tabs>
          <w:tab w:val="clear" w:pos="3600"/>
          <w:tab w:val="clear" w:pos="4320"/>
          <w:tab w:val="clear" w:pos="5040"/>
          <w:tab w:val="clear" w:pos="5760"/>
          <w:tab w:val="clear" w:pos="6480"/>
          <w:tab w:val="clear" w:pos="7200"/>
          <w:tab w:val="clear" w:pos="7920"/>
          <w:tab w:val="left" w:pos="2160" w:leader="none"/>
          <w:tab w:val="left" w:pos="2880" w:leader="none"/>
          <w:tab w:val="left" w:pos="2882" w:leader="none"/>
          <w:tab w:val="left" w:pos="3579" w:leader="none"/>
          <w:tab w:val="left" w:pos="4287" w:leader="none"/>
          <w:tab w:val="left" w:pos="5002" w:leader="none"/>
          <w:tab w:val="left" w:pos="5007" w:leader="none"/>
          <w:tab w:val="left" w:pos="5722" w:leader="none"/>
          <w:tab w:val="left" w:pos="6442" w:leader="none"/>
          <w:tab w:val="left" w:pos="7162" w:leader="none"/>
          <w:tab w:val="left" w:pos="7882" w:leader="none"/>
          <w:tab w:val="left" w:pos="8602" w:leader="none"/>
          <w:tab w:val="left" w:pos="8640" w:leader="none"/>
          <w:tab w:val="left" w:pos="9322" w:leader="none"/>
          <w:tab w:val="left" w:pos="9360" w:leader="none"/>
          <w:tab w:val="left" w:pos="10042" w:leader="none"/>
          <w:tab w:val="left" w:pos="10080" w:leader="none"/>
          <w:tab w:val="left" w:pos="10767" w:leader="none"/>
          <w:tab w:val="left" w:pos="10800" w:leader="none"/>
          <w:tab w:val="left" w:pos="11487" w:leader="none"/>
          <w:tab w:val="left" w:pos="11520" w:leader="none"/>
          <w:tab w:val="left" w:pos="12207" w:leader="none"/>
          <w:tab w:val="left" w:pos="12240" w:leader="none"/>
          <w:tab w:val="left" w:pos="12927" w:leader="none"/>
          <w:tab w:val="left" w:pos="12960" w:leader="none"/>
          <w:tab w:val="left" w:pos="13647" w:leader="none"/>
          <w:tab w:val="left" w:pos="14367" w:leader="none"/>
          <w:tab w:val="left" w:pos="15087" w:leader="none"/>
        </w:tabs>
        <w:ind w:left="2127" w:right="13" w:hanging="23"/>
        <w:rPr>
          <w:lang w:val="en-US" w:eastAsia="en-US"/>
        </w:rPr>
      </w:pPr>
      <w:r>
        <w:rPr>
          <w:lang w:val="en-US" w:eastAsia="en-US"/>
        </w:rPr>
      </w:r>
    </w:p>
    <w:p>
      <w:pPr>
        <w:pStyle w:val="Default"/>
        <w:tabs>
          <w:tab w:val="clear" w:pos="3600"/>
          <w:tab w:val="clear" w:pos="4320"/>
          <w:tab w:val="clear" w:pos="5040"/>
          <w:tab w:val="clear" w:pos="5760"/>
          <w:tab w:val="clear" w:pos="6480"/>
          <w:tab w:val="clear" w:pos="7200"/>
          <w:tab w:val="clear" w:pos="7920"/>
          <w:tab w:val="left" w:pos="2160" w:leader="none"/>
          <w:tab w:val="left" w:pos="2880" w:leader="none"/>
          <w:tab w:val="left" w:pos="2882" w:leader="none"/>
          <w:tab w:val="left" w:pos="3579" w:leader="none"/>
          <w:tab w:val="left" w:pos="4287" w:leader="none"/>
          <w:tab w:val="left" w:pos="5002" w:leader="none"/>
          <w:tab w:val="left" w:pos="5007" w:leader="none"/>
          <w:tab w:val="left" w:pos="5722" w:leader="none"/>
          <w:tab w:val="left" w:pos="6442" w:leader="none"/>
          <w:tab w:val="left" w:pos="7162" w:leader="none"/>
          <w:tab w:val="left" w:pos="7882" w:leader="none"/>
          <w:tab w:val="left" w:pos="8602" w:leader="none"/>
          <w:tab w:val="left" w:pos="8640" w:leader="none"/>
          <w:tab w:val="left" w:pos="9322" w:leader="none"/>
          <w:tab w:val="left" w:pos="9360" w:leader="none"/>
          <w:tab w:val="left" w:pos="10042" w:leader="none"/>
          <w:tab w:val="left" w:pos="10080" w:leader="none"/>
          <w:tab w:val="left" w:pos="10767" w:leader="none"/>
          <w:tab w:val="left" w:pos="10800" w:leader="none"/>
          <w:tab w:val="left" w:pos="11487" w:leader="none"/>
          <w:tab w:val="left" w:pos="11520" w:leader="none"/>
          <w:tab w:val="left" w:pos="12207" w:leader="none"/>
          <w:tab w:val="left" w:pos="12240" w:leader="none"/>
          <w:tab w:val="left" w:pos="12927" w:leader="none"/>
          <w:tab w:val="left" w:pos="12960" w:leader="none"/>
          <w:tab w:val="left" w:pos="13647" w:leader="none"/>
          <w:tab w:val="left" w:pos="14367" w:leader="none"/>
          <w:tab w:val="left" w:pos="15087" w:leader="none"/>
        </w:tabs>
        <w:ind w:left="2127" w:right="13" w:hanging="23"/>
        <w:rPr>
          <w:lang w:val="en-US" w:eastAsia="en-US"/>
        </w:rPr>
      </w:pPr>
      <w:r>
        <w:rPr>
          <w:lang w:val="en-US" w:eastAsia="en-US"/>
        </w:rPr>
        <w:t>2.</w:t>
        <w:tab/>
        <w:t xml:space="preserve">The employee must work three (3) extra hours or more in one stretch.  </w:t>
      </w:r>
    </w:p>
    <w:p>
      <w:pPr>
        <w:pStyle w:val="Default"/>
        <w:tabs>
          <w:tab w:val="clear" w:pos="3600"/>
          <w:tab w:val="clear" w:pos="4320"/>
          <w:tab w:val="clear" w:pos="5040"/>
          <w:tab w:val="clear" w:pos="5760"/>
          <w:tab w:val="clear" w:pos="6480"/>
          <w:tab w:val="clear" w:pos="7200"/>
          <w:tab w:val="clear" w:pos="7920"/>
          <w:tab w:val="left" w:pos="2160" w:leader="none"/>
          <w:tab w:val="left" w:pos="2880" w:leader="none"/>
          <w:tab w:val="left" w:pos="2882" w:leader="none"/>
          <w:tab w:val="left" w:pos="3579" w:leader="none"/>
          <w:tab w:val="left" w:pos="4287" w:leader="none"/>
          <w:tab w:val="left" w:pos="5002" w:leader="none"/>
          <w:tab w:val="left" w:pos="5007" w:leader="none"/>
          <w:tab w:val="left" w:pos="5722" w:leader="none"/>
          <w:tab w:val="left" w:pos="6442" w:leader="none"/>
          <w:tab w:val="left" w:pos="7162" w:leader="none"/>
          <w:tab w:val="left" w:pos="7882" w:leader="none"/>
          <w:tab w:val="left" w:pos="8602" w:leader="none"/>
          <w:tab w:val="left" w:pos="8640" w:leader="none"/>
          <w:tab w:val="left" w:pos="9322" w:leader="none"/>
          <w:tab w:val="left" w:pos="9360" w:leader="none"/>
          <w:tab w:val="left" w:pos="10042" w:leader="none"/>
          <w:tab w:val="left" w:pos="10080" w:leader="none"/>
          <w:tab w:val="left" w:pos="10767" w:leader="none"/>
          <w:tab w:val="left" w:pos="10800" w:leader="none"/>
          <w:tab w:val="left" w:pos="11487" w:leader="none"/>
          <w:tab w:val="left" w:pos="11520" w:leader="none"/>
          <w:tab w:val="left" w:pos="12207" w:leader="none"/>
          <w:tab w:val="left" w:pos="12240" w:leader="none"/>
          <w:tab w:val="left" w:pos="12927" w:leader="none"/>
          <w:tab w:val="left" w:pos="12960" w:leader="none"/>
          <w:tab w:val="left" w:pos="13647" w:leader="none"/>
          <w:tab w:val="left" w:pos="14367" w:leader="none"/>
          <w:tab w:val="left" w:pos="15087" w:leader="none"/>
        </w:tabs>
        <w:ind w:left="2127" w:right="13" w:hanging="23"/>
        <w:rPr>
          <w:lang w:val="en-US" w:eastAsia="en-US"/>
        </w:rPr>
      </w:pPr>
      <w:r>
        <w:rPr>
          <w:lang w:val="en-US" w:eastAsia="en-US"/>
        </w:rPr>
      </w:r>
    </w:p>
    <w:p>
      <w:pPr>
        <w:pStyle w:val="Default"/>
        <w:tabs>
          <w:tab w:val="clear" w:pos="3600"/>
          <w:tab w:val="clear" w:pos="4320"/>
          <w:tab w:val="clear" w:pos="5040"/>
          <w:tab w:val="clear" w:pos="5760"/>
          <w:tab w:val="clear" w:pos="6480"/>
          <w:tab w:val="clear" w:pos="7200"/>
          <w:tab w:val="clear" w:pos="7920"/>
          <w:tab w:val="left" w:pos="2160" w:leader="none"/>
          <w:tab w:val="left" w:pos="2880" w:leader="none"/>
          <w:tab w:val="left" w:pos="2882" w:leader="none"/>
          <w:tab w:val="left" w:pos="3579" w:leader="none"/>
          <w:tab w:val="left" w:pos="4287" w:leader="none"/>
          <w:tab w:val="left" w:pos="5002" w:leader="none"/>
          <w:tab w:val="left" w:pos="5007" w:leader="none"/>
          <w:tab w:val="left" w:pos="5722" w:leader="none"/>
          <w:tab w:val="left" w:pos="6442" w:leader="none"/>
          <w:tab w:val="left" w:pos="7162" w:leader="none"/>
          <w:tab w:val="left" w:pos="7882" w:leader="none"/>
          <w:tab w:val="left" w:pos="8602" w:leader="none"/>
          <w:tab w:val="left" w:pos="8640" w:leader="none"/>
          <w:tab w:val="left" w:pos="9322" w:leader="none"/>
          <w:tab w:val="left" w:pos="9360" w:leader="none"/>
          <w:tab w:val="left" w:pos="10042" w:leader="none"/>
          <w:tab w:val="left" w:pos="10080" w:leader="none"/>
          <w:tab w:val="left" w:pos="10767" w:leader="none"/>
          <w:tab w:val="left" w:pos="10800" w:leader="none"/>
          <w:tab w:val="left" w:pos="11487" w:leader="none"/>
          <w:tab w:val="left" w:pos="11520" w:leader="none"/>
          <w:tab w:val="left" w:pos="12207" w:leader="none"/>
          <w:tab w:val="left" w:pos="12240" w:leader="none"/>
          <w:tab w:val="left" w:pos="12927" w:leader="none"/>
          <w:tab w:val="left" w:pos="12960" w:leader="none"/>
          <w:tab w:val="left" w:pos="13647" w:leader="none"/>
          <w:tab w:val="left" w:pos="14367" w:leader="none"/>
          <w:tab w:val="left" w:pos="15087" w:leader="none"/>
        </w:tabs>
        <w:ind w:left="2127" w:right="13" w:hanging="23"/>
        <w:rPr>
          <w:lang w:val="en-US" w:eastAsia="en-US"/>
        </w:rPr>
      </w:pPr>
      <w:r>
        <w:rPr>
          <w:lang w:val="en-US" w:eastAsia="en-US"/>
        </w:rPr>
        <w:t>3.</w:t>
        <w:tab/>
        <w:t xml:space="preserve">The Accommodation Time must be taken within thirty (30) days of the extra time worked.  </w:t>
      </w:r>
    </w:p>
    <w:p>
      <w:pPr>
        <w:pStyle w:val="Default"/>
        <w:tabs>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2880"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63" w:leader="none"/>
          <w:tab w:val="left" w:pos="2860" w:leader="none"/>
          <w:tab w:val="left" w:pos="3568" w:leader="none"/>
          <w:tab w:val="left" w:pos="4283" w:leader="none"/>
          <w:tab w:val="left" w:pos="5003" w:leader="none"/>
          <w:tab w:val="left" w:pos="5723" w:leader="none"/>
          <w:tab w:val="left" w:pos="6443" w:leader="none"/>
          <w:tab w:val="left" w:pos="7163" w:leader="none"/>
          <w:tab w:val="left" w:pos="7883" w:leader="none"/>
          <w:tab w:val="left" w:pos="8603" w:leader="none"/>
          <w:tab w:val="left" w:pos="8640" w:leader="none"/>
          <w:tab w:val="left" w:pos="9323" w:leader="none"/>
          <w:tab w:val="left" w:pos="9360" w:leader="none"/>
          <w:tab w:val="left" w:pos="10048" w:leader="none"/>
          <w:tab w:val="left" w:pos="10080" w:leader="none"/>
          <w:tab w:val="left" w:pos="10768" w:leader="none"/>
          <w:tab w:val="left" w:pos="10800" w:leader="none"/>
          <w:tab w:val="left" w:pos="11488" w:leader="none"/>
          <w:tab w:val="left" w:pos="11520" w:leader="none"/>
          <w:tab w:val="left" w:pos="12208" w:leader="none"/>
          <w:tab w:val="left" w:pos="12240" w:leader="none"/>
          <w:tab w:val="left" w:pos="12928" w:leader="none"/>
          <w:tab w:val="left" w:pos="12960" w:leader="none"/>
          <w:tab w:val="left" w:pos="13648" w:leader="none"/>
          <w:tab w:val="left" w:pos="14368" w:leader="none"/>
        </w:tabs>
        <w:ind w:left="1408" w:right="13" w:hanging="0"/>
        <w:rPr>
          <w:lang w:val="en-US" w:eastAsia="en-US"/>
        </w:rPr>
      </w:pPr>
      <w:r>
        <w:rPr>
          <w:lang w:val="en-US" w:eastAsia="en-US"/>
        </w:rPr>
        <w:t xml:space="preserve">This option is made available for use in emergencies, to meet special deadlines, to attend Company related functions, and other similar cases.  It constitutes a privilege and not a right.  Salaried employees are expected to finish tasks and to accommodate the employer with extra time with no further compensation from time to time.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40"/>
        <w:rPr>
          <w:lang w:val="en-US" w:eastAsia="en-US"/>
        </w:rPr>
      </w:pPr>
      <w:r>
        <w:rPr>
          <w:lang w:val="en-US" w:eastAsia="en-US"/>
        </w:rPr>
        <w:t>j)</w:t>
        <w:tab/>
        <w:t xml:space="preserve">In the event that a funding source requires more stringent record keeping than established above, those required by the funding source shall take precedence.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J.</w:t>
        <w:tab/>
        <w:t xml:space="preserve">OUTSIDE EMPLOYMENT:  </w:t>
      </w:r>
      <w:r>
        <w:rPr>
          <w:lang w:val="en-US" w:eastAsia="en-US"/>
        </w:rPr>
        <w:t xml:space="preserve">It is the policy of this Company to allow its employees to hold second jobs, subject to certain restrictions as outlined below.  Outside employment for full-time employees (which includes outside work in the capacity as an independent contractor) is not encouraged, however, and the CEO must be informed if outside employment or work activity is undertaken.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 xml:space="preserve">The Company requires that employee activities away from the job must not compromise the Company's interests or adversely affect the employee's job performance and ability to fulfill all responsibilities to the Company.  </w:t>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 xml:space="preserve">Before accepting outside employment, employees are cautioned to consider carefully the demands that such additional employment will create.  Outside employment will not be considered an excuse for poor job performance, absenteeism, tardiness, leaving early, refusal to travel, or refusal to work overtime or different hours.  If outside employment does cause or contribute to any of these situations, such employment must be discontinued; and, if necessary, normal disciplinary procedures will be followed to deal with the situation.  </w:t>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(3)</w:t>
        <w:tab/>
        <w:t xml:space="preserve">If an employee is considering accepting outside employment a disclosure statement must be submitted in writing to the CEO prior to the employee accepting or taking on the outside employment.  The disclosure shall be made on a form supplied by the employer and must state the name and address of the outside employer, the nature of the job, and the hours of employment.  </w:t>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The CEO will submit a copy to the employee's personnel file.  In evaluating the outside employment disclosure statements, management will be particularly concerned with those that:</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a)</w:t>
        <w:tab/>
        <w:t xml:space="preserve">Will reduce the employee's efficiency in working for the Company; </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b)</w:t>
        <w:tab/>
        <w:t>Involves working for an organization which is a competitor of the Company or which does a significant amount of business with the Company, such as major contractors, suppliers, and customers; or</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c)</w:t>
        <w:tab/>
        <w:t xml:space="preserve">May adversely affect the Company's image in its market.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(6)</w:t>
        <w:tab/>
        <w:t xml:space="preserve">All employees are expressly prohibited from engaging in any activity that competes with the Company or compromises its interests.  This prohibition includes performing any services for customers and clients of the Company on nonworking time that are normally performed by Company personnel, the unauthorized use of any Company tools or equipment, and the unauthorized use or application of any confidential Company information.  In addition, employees are not to conduct any outside business during paid working time.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 xml:space="preserve">Very specifically, taking Company clients and customers to one's private practice, or to an outside employment site, or diverting referrals for services performed by the Company, from the Company, without the specific, case by case authorization of the CEO shall be cause for immediate dismissal.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br/>
        <w:t>(7)</w:t>
        <w:tab/>
        <w:t xml:space="preserve">Employees who have accepted outside employment are not eligible for paid sick or personal absence when the absence is used to work on outside job or is the result of an injury sustained on the second job.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K.</w:t>
        <w:tab/>
        <w:t xml:space="preserve">REGULAR, TEMPORARY AND PART TIME AND PER DIEM EMPLOYEES:  </w:t>
      </w:r>
      <w:r>
        <w:rPr>
          <w:lang w:val="en-US" w:eastAsia="en-US"/>
        </w:rPr>
        <w:t xml:space="preserve">It is the policy of the Company to supplement the regular work force with temporary, per diem, or part-time employees when necessitated by periods of peak work load, employee absences, or other situations as may be determined by management.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 xml:space="preserve">A temporary employee is an individual who is hired full or part time for a specified, limited period.  A part-time employee is an individual who is hired for a indefinite period, but who is scheduled to work less than a normal workweek.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 xml:space="preserve">a Per diem employee is an individual who is hired to work on an as needed basis to work for employees on leave, sick leave, vacation, or other absence or to fill in for gaps in coverage.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(3)</w:t>
        <w:tab/>
        <w:t xml:space="preserve">A regular employee is one who has been hired for an indefinite period of time and who has completed satisfactorily the probationary period applicable to the position occupied.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 xml:space="preserve">If it is necessary to hire regular, temporary, or part time personnel, the procedures outlined under "Hiring", "Transfers", or "Promotions", as applicable, may be used.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(5)</w:t>
        <w:tab/>
        <w:t xml:space="preserve">Affiliated personnel are employees who work at Company, but are paid through another organization.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(6)</w:t>
        <w:tab/>
        <w:t xml:space="preserve">When a position which is categorized as "Temporary" requires being filled for over 90 days, it should be reviewed and considered for conversion to a regular position, whether full or part time.  The person occupying the position, if satisfactory, should be given consideration to occupy the converted regular position or a comparable position within the Company if it becomes available.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(7)</w:t>
        <w:tab/>
        <w:t xml:space="preserve">When minors are hired for temporary and part-time positions, a federal certificate of age must be obtained in advance of employment for all new hires under age eighteen to verify that they are, in fact, age sixteen or over.  In addition, a certificate of age should be obtained for prospective employees who appear to be under sixteen, even if they claim to be over eighteen years old.  Certificates of age should be kept in the individuals' personnel files.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(8)</w:t>
        <w:tab/>
        <w:t xml:space="preserve">Eligibility of temporary and part-time employees for paid absences, vacation, and holidays, is governed by policies contained in Short-Term Absences, Vacations, and Holidays.  An employee whose status changes from full-time to part-time may use any days of paid absence or vacation earned as a full- time employee.  Per diem employees are not entitled to any benefits as described in the policy manual and are paid only for hours worked.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L</w:t>
        <w:tab/>
        <w:t xml:space="preserve">LAYOFF AND RECALL:  </w:t>
      </w:r>
      <w:r>
        <w:rPr>
          <w:lang w:val="en-US" w:eastAsia="en-US"/>
        </w:rPr>
        <w:t xml:space="preserve">It is the policy of this Company to attempt to provide regular and continuous full-time employment for its employees.  However, in the event it becomes necessary for the Company to reduce employment, because of adverse economic or other conditions, layoffs and recall from layoffs will be conducted consistent with Company requirements and in accordance with the procedures set forth below.  Management reserves the right to alter the layoff procedure in order to assure an adequate level of output or service.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Hourly employees are to be selected for layoff in the following order:</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a)</w:t>
        <w:tab/>
        <w:t>Probationary employees are to be laid off first;</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b)</w:t>
        <w:tab/>
        <w:t>Temporary and part-time employees are to be laid off next; and</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c)</w:t>
        <w:tab/>
        <w:t xml:space="preserve">Full-time employees are to be laid off based on their evaluation ratings as a first consideration.  Length of service may be used as a determining factor when evaluation ratings are the same among two or more employees in the same category and with the same job functions.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Salaried employees are to be selected for layoff in the following manner:</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a)</w:t>
        <w:tab/>
        <w:t xml:space="preserve">Salaried employees whose work generally is of a routine or repetitive nature and does not regularly require the exercise of judgment are to be subject to the same layoff procedures set forth for hourly employees.  </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b)</w:t>
        <w:tab/>
        <w:t>All other salaried employees are to be selected for layoff based on the following criteria:</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3600"/>
          <w:tab w:val="clear" w:pos="4320"/>
          <w:tab w:val="clear" w:pos="5040"/>
          <w:tab w:val="clear" w:pos="5760"/>
          <w:tab w:val="clear" w:pos="6480"/>
          <w:tab w:val="clear" w:pos="7200"/>
          <w:tab w:val="clear" w:pos="7920"/>
          <w:tab w:val="left" w:pos="2160" w:leader="none"/>
          <w:tab w:val="left" w:pos="2880" w:leader="none"/>
          <w:tab w:val="left" w:pos="2882" w:leader="none"/>
          <w:tab w:val="left" w:pos="3579" w:leader="none"/>
          <w:tab w:val="left" w:pos="4287" w:leader="none"/>
          <w:tab w:val="left" w:pos="5002" w:leader="none"/>
          <w:tab w:val="left" w:pos="5007" w:leader="none"/>
          <w:tab w:val="left" w:pos="5722" w:leader="none"/>
          <w:tab w:val="left" w:pos="6442" w:leader="none"/>
          <w:tab w:val="left" w:pos="7162" w:leader="none"/>
          <w:tab w:val="left" w:pos="7882" w:leader="none"/>
          <w:tab w:val="left" w:pos="8602" w:leader="none"/>
          <w:tab w:val="left" w:pos="8640" w:leader="none"/>
          <w:tab w:val="left" w:pos="9322" w:leader="none"/>
          <w:tab w:val="left" w:pos="9360" w:leader="none"/>
          <w:tab w:val="left" w:pos="10042" w:leader="none"/>
          <w:tab w:val="left" w:pos="10080" w:leader="none"/>
          <w:tab w:val="left" w:pos="10767" w:leader="none"/>
          <w:tab w:val="left" w:pos="10800" w:leader="none"/>
          <w:tab w:val="left" w:pos="11487" w:leader="none"/>
          <w:tab w:val="left" w:pos="11520" w:leader="none"/>
          <w:tab w:val="left" w:pos="12207" w:leader="none"/>
          <w:tab w:val="left" w:pos="12240" w:leader="none"/>
          <w:tab w:val="left" w:pos="12927" w:leader="none"/>
          <w:tab w:val="left" w:pos="12960" w:leader="none"/>
          <w:tab w:val="left" w:pos="13647" w:leader="none"/>
          <w:tab w:val="left" w:pos="14367" w:leader="none"/>
          <w:tab w:val="left" w:pos="15087" w:leader="none"/>
        </w:tabs>
        <w:ind w:left="2127" w:right="13" w:hanging="0"/>
        <w:rPr>
          <w:lang w:val="en-US" w:eastAsia="en-US"/>
        </w:rPr>
      </w:pPr>
      <w:r>
        <w:rPr>
          <w:lang w:val="en-US" w:eastAsia="en-US"/>
        </w:rPr>
        <w:t>(i)</w:t>
        <w:tab/>
        <w:t xml:space="preserve">Demonstrated ability based on past and current performance; </w:t>
      </w:r>
    </w:p>
    <w:p>
      <w:pPr>
        <w:pStyle w:val="Default"/>
        <w:tabs>
          <w:tab w:val="clear" w:pos="3600"/>
          <w:tab w:val="clear" w:pos="4320"/>
          <w:tab w:val="clear" w:pos="5040"/>
          <w:tab w:val="clear" w:pos="5760"/>
          <w:tab w:val="clear" w:pos="6480"/>
          <w:tab w:val="clear" w:pos="7200"/>
          <w:tab w:val="clear" w:pos="7920"/>
          <w:tab w:val="left" w:pos="2160" w:leader="none"/>
          <w:tab w:val="left" w:pos="2880" w:leader="none"/>
          <w:tab w:val="left" w:pos="2882" w:leader="none"/>
          <w:tab w:val="left" w:pos="3579" w:leader="none"/>
          <w:tab w:val="left" w:pos="4287" w:leader="none"/>
          <w:tab w:val="left" w:pos="5002" w:leader="none"/>
          <w:tab w:val="left" w:pos="5007" w:leader="none"/>
          <w:tab w:val="left" w:pos="5722" w:leader="none"/>
          <w:tab w:val="left" w:pos="6442" w:leader="none"/>
          <w:tab w:val="left" w:pos="7162" w:leader="none"/>
          <w:tab w:val="left" w:pos="7882" w:leader="none"/>
          <w:tab w:val="left" w:pos="8602" w:leader="none"/>
          <w:tab w:val="left" w:pos="8640" w:leader="none"/>
          <w:tab w:val="left" w:pos="9322" w:leader="none"/>
          <w:tab w:val="left" w:pos="9360" w:leader="none"/>
          <w:tab w:val="left" w:pos="10042" w:leader="none"/>
          <w:tab w:val="left" w:pos="10080" w:leader="none"/>
          <w:tab w:val="left" w:pos="10767" w:leader="none"/>
          <w:tab w:val="left" w:pos="10800" w:leader="none"/>
          <w:tab w:val="left" w:pos="11487" w:leader="none"/>
          <w:tab w:val="left" w:pos="11520" w:leader="none"/>
          <w:tab w:val="left" w:pos="12207" w:leader="none"/>
          <w:tab w:val="left" w:pos="12240" w:leader="none"/>
          <w:tab w:val="left" w:pos="12927" w:leader="none"/>
          <w:tab w:val="left" w:pos="12960" w:leader="none"/>
          <w:tab w:val="left" w:pos="13647" w:leader="none"/>
          <w:tab w:val="left" w:pos="14367" w:leader="none"/>
          <w:tab w:val="left" w:pos="15087" w:leader="none"/>
        </w:tabs>
        <w:ind w:left="2127" w:right="13" w:hanging="0"/>
        <w:rPr>
          <w:lang w:val="en-US" w:eastAsia="en-US"/>
        </w:rPr>
      </w:pPr>
      <w:r>
        <w:rPr>
          <w:lang w:val="en-US" w:eastAsia="en-US"/>
        </w:rPr>
      </w:r>
    </w:p>
    <w:p>
      <w:pPr>
        <w:pStyle w:val="Default"/>
        <w:tabs>
          <w:tab w:val="clear" w:pos="3600"/>
          <w:tab w:val="clear" w:pos="4320"/>
          <w:tab w:val="clear" w:pos="5040"/>
          <w:tab w:val="clear" w:pos="5760"/>
          <w:tab w:val="clear" w:pos="6480"/>
          <w:tab w:val="clear" w:pos="7200"/>
          <w:tab w:val="clear" w:pos="7920"/>
          <w:tab w:val="left" w:pos="2160" w:leader="none"/>
          <w:tab w:val="left" w:pos="2880" w:leader="none"/>
          <w:tab w:val="left" w:pos="2882" w:leader="none"/>
          <w:tab w:val="left" w:pos="3579" w:leader="none"/>
          <w:tab w:val="left" w:pos="4287" w:leader="none"/>
          <w:tab w:val="left" w:pos="5002" w:leader="none"/>
          <w:tab w:val="left" w:pos="5007" w:leader="none"/>
          <w:tab w:val="left" w:pos="5722" w:leader="none"/>
          <w:tab w:val="left" w:pos="6442" w:leader="none"/>
          <w:tab w:val="left" w:pos="7162" w:leader="none"/>
          <w:tab w:val="left" w:pos="7882" w:leader="none"/>
          <w:tab w:val="left" w:pos="8602" w:leader="none"/>
          <w:tab w:val="left" w:pos="8640" w:leader="none"/>
          <w:tab w:val="left" w:pos="9322" w:leader="none"/>
          <w:tab w:val="left" w:pos="9360" w:leader="none"/>
          <w:tab w:val="left" w:pos="10042" w:leader="none"/>
          <w:tab w:val="left" w:pos="10080" w:leader="none"/>
          <w:tab w:val="left" w:pos="10767" w:leader="none"/>
          <w:tab w:val="left" w:pos="10800" w:leader="none"/>
          <w:tab w:val="left" w:pos="11487" w:leader="none"/>
          <w:tab w:val="left" w:pos="11520" w:leader="none"/>
          <w:tab w:val="left" w:pos="12207" w:leader="none"/>
          <w:tab w:val="left" w:pos="12240" w:leader="none"/>
          <w:tab w:val="left" w:pos="12927" w:leader="none"/>
          <w:tab w:val="left" w:pos="12960" w:leader="none"/>
          <w:tab w:val="left" w:pos="13647" w:leader="none"/>
          <w:tab w:val="left" w:pos="14367" w:leader="none"/>
          <w:tab w:val="left" w:pos="15087" w:leader="none"/>
        </w:tabs>
        <w:ind w:left="2127" w:right="13" w:hanging="0"/>
        <w:rPr>
          <w:lang w:val="en-US" w:eastAsia="en-US"/>
        </w:rPr>
      </w:pPr>
      <w:r>
        <w:rPr>
          <w:lang w:val="en-US" w:eastAsia="en-US"/>
        </w:rPr>
        <w:t>(ii)</w:t>
        <w:tab/>
        <w:t>Promotability and transferability of skills to other positions within the unit; and</w:t>
      </w:r>
    </w:p>
    <w:p>
      <w:pPr>
        <w:pStyle w:val="Default"/>
        <w:tabs>
          <w:tab w:val="clear" w:pos="3600"/>
          <w:tab w:val="clear" w:pos="4320"/>
          <w:tab w:val="clear" w:pos="5040"/>
          <w:tab w:val="clear" w:pos="5760"/>
          <w:tab w:val="clear" w:pos="6480"/>
          <w:tab w:val="clear" w:pos="7200"/>
          <w:tab w:val="clear" w:pos="7920"/>
          <w:tab w:val="left" w:pos="2160" w:leader="none"/>
          <w:tab w:val="left" w:pos="2880" w:leader="none"/>
          <w:tab w:val="left" w:pos="2882" w:leader="none"/>
          <w:tab w:val="left" w:pos="3579" w:leader="none"/>
          <w:tab w:val="left" w:pos="4287" w:leader="none"/>
          <w:tab w:val="left" w:pos="5002" w:leader="none"/>
          <w:tab w:val="left" w:pos="5007" w:leader="none"/>
          <w:tab w:val="left" w:pos="5722" w:leader="none"/>
          <w:tab w:val="left" w:pos="6442" w:leader="none"/>
          <w:tab w:val="left" w:pos="7162" w:leader="none"/>
          <w:tab w:val="left" w:pos="7882" w:leader="none"/>
          <w:tab w:val="left" w:pos="8602" w:leader="none"/>
          <w:tab w:val="left" w:pos="8640" w:leader="none"/>
          <w:tab w:val="left" w:pos="9322" w:leader="none"/>
          <w:tab w:val="left" w:pos="9360" w:leader="none"/>
          <w:tab w:val="left" w:pos="10042" w:leader="none"/>
          <w:tab w:val="left" w:pos="10080" w:leader="none"/>
          <w:tab w:val="left" w:pos="10767" w:leader="none"/>
          <w:tab w:val="left" w:pos="10800" w:leader="none"/>
          <w:tab w:val="left" w:pos="11487" w:leader="none"/>
          <w:tab w:val="left" w:pos="11520" w:leader="none"/>
          <w:tab w:val="left" w:pos="12207" w:leader="none"/>
          <w:tab w:val="left" w:pos="12240" w:leader="none"/>
          <w:tab w:val="left" w:pos="12927" w:leader="none"/>
          <w:tab w:val="left" w:pos="12960" w:leader="none"/>
          <w:tab w:val="left" w:pos="13647" w:leader="none"/>
          <w:tab w:val="left" w:pos="14367" w:leader="none"/>
          <w:tab w:val="left" w:pos="15087" w:leader="none"/>
        </w:tabs>
        <w:ind w:left="2127" w:right="13" w:hanging="0"/>
        <w:rPr>
          <w:lang w:val="en-US" w:eastAsia="en-US"/>
        </w:rPr>
      </w:pPr>
      <w:r>
        <w:rPr>
          <w:lang w:val="en-US" w:eastAsia="en-US"/>
        </w:rPr>
      </w:r>
    </w:p>
    <w:p>
      <w:pPr>
        <w:pStyle w:val="Default"/>
        <w:tabs>
          <w:tab w:val="clear" w:pos="3600"/>
          <w:tab w:val="clear" w:pos="4320"/>
          <w:tab w:val="clear" w:pos="5040"/>
          <w:tab w:val="clear" w:pos="5760"/>
          <w:tab w:val="clear" w:pos="6480"/>
          <w:tab w:val="clear" w:pos="7200"/>
          <w:tab w:val="clear" w:pos="7920"/>
          <w:tab w:val="left" w:pos="2160" w:leader="none"/>
          <w:tab w:val="left" w:pos="2880" w:leader="none"/>
          <w:tab w:val="left" w:pos="2882" w:leader="none"/>
          <w:tab w:val="left" w:pos="3579" w:leader="none"/>
          <w:tab w:val="left" w:pos="4287" w:leader="none"/>
          <w:tab w:val="left" w:pos="5002" w:leader="none"/>
          <w:tab w:val="left" w:pos="5007" w:leader="none"/>
          <w:tab w:val="left" w:pos="5722" w:leader="none"/>
          <w:tab w:val="left" w:pos="6442" w:leader="none"/>
          <w:tab w:val="left" w:pos="7162" w:leader="none"/>
          <w:tab w:val="left" w:pos="7882" w:leader="none"/>
          <w:tab w:val="left" w:pos="8602" w:leader="none"/>
          <w:tab w:val="left" w:pos="8640" w:leader="none"/>
          <w:tab w:val="left" w:pos="9322" w:leader="none"/>
          <w:tab w:val="left" w:pos="9360" w:leader="none"/>
          <w:tab w:val="left" w:pos="10042" w:leader="none"/>
          <w:tab w:val="left" w:pos="10080" w:leader="none"/>
          <w:tab w:val="left" w:pos="10767" w:leader="none"/>
          <w:tab w:val="left" w:pos="10800" w:leader="none"/>
          <w:tab w:val="left" w:pos="11487" w:leader="none"/>
          <w:tab w:val="left" w:pos="11520" w:leader="none"/>
          <w:tab w:val="left" w:pos="12207" w:leader="none"/>
          <w:tab w:val="left" w:pos="12240" w:leader="none"/>
          <w:tab w:val="left" w:pos="12927" w:leader="none"/>
          <w:tab w:val="left" w:pos="12960" w:leader="none"/>
          <w:tab w:val="left" w:pos="13647" w:leader="none"/>
          <w:tab w:val="left" w:pos="14367" w:leader="none"/>
          <w:tab w:val="left" w:pos="15087" w:leader="none"/>
        </w:tabs>
        <w:ind w:left="2127" w:right="13" w:hanging="0"/>
        <w:rPr>
          <w:lang w:val="en-US" w:eastAsia="en-US"/>
        </w:rPr>
      </w:pPr>
      <w:r>
        <w:rPr>
          <w:lang w:val="en-US" w:eastAsia="en-US"/>
        </w:rPr>
        <w:t>(iii)</w:t>
        <w:tab/>
        <w:t xml:space="preserve">Length of service with the Company.  </w:t>
      </w:r>
    </w:p>
    <w:p>
      <w:pPr>
        <w:pStyle w:val="Default"/>
        <w:tabs>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2880"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2880" w:leader="none"/>
          <w:tab w:val="left" w:pos="3584" w:leader="none"/>
          <w:tab w:val="left" w:pos="3589"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(3)</w:t>
        <w:tab/>
        <w:t xml:space="preserve">Length of service is measured from an employee's original date of employment with the Company so long as there has been no break in service greater than 30 days.  Employees with a break in service greater than 30 days, but less than one year, are credited for their service prior to the break.  Employees with a break in service greater than one year receive credit for service only from their most recent date of hire with the Company.  Approved leaves of absence do not constitute breaks in service.  </w:t>
      </w:r>
    </w:p>
    <w:p>
      <w:pPr>
        <w:pStyle w:val="Default"/>
        <w:tabs>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2880"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2880" w:leader="none"/>
          <w:tab w:val="left" w:pos="3584" w:leader="none"/>
          <w:tab w:val="left" w:pos="3589"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 xml:space="preserve">Employees selected for layoff will be given as much notice as is reasonable under the circumstances and as required by law.  Employees will be informed of the reason for the layoff, of the estimated length of the layoff, and of any right to appeal their selection for layoff to the CEO.  </w:t>
      </w:r>
    </w:p>
    <w:p>
      <w:pPr>
        <w:pStyle w:val="Default"/>
        <w:tabs>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2880" w:leader="none"/>
          <w:tab w:val="left" w:pos="3584" w:leader="none"/>
          <w:tab w:val="left" w:pos="3589"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2880" w:leader="none"/>
          <w:tab w:val="left" w:pos="3584" w:leader="none"/>
          <w:tab w:val="left" w:pos="3589"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(5)</w:t>
        <w:tab/>
        <w:t xml:space="preserve">Unless informed otherwise at the time of layoff, employees will remain on a recall list for a period of six months following layoff.  While on the recall list, employees should report to the Personnel Office if they become unavailable for recall.  An employee who fails to keep a current home address on record with the Personnel Office will lose his recall rights.  Notification of change of address should be done in writing.  </w:t>
      </w:r>
    </w:p>
    <w:p>
      <w:pPr>
        <w:pStyle w:val="Default"/>
        <w:tabs>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2880" w:leader="none"/>
          <w:tab w:val="left" w:pos="3584" w:leader="none"/>
          <w:tab w:val="left" w:pos="3589"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2880" w:leader="none"/>
          <w:tab w:val="left" w:pos="3584" w:leader="none"/>
          <w:tab w:val="left" w:pos="3589"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(6)</w:t>
        <w:tab/>
        <w:t xml:space="preserve">Employees will be recalled according to need, classification, or ability to do the job.  Notice of recall will be sent by registered mail, return receipt requested, to the current home address furnished by the employee to the Company.  Unless an employee responds to a recall notice within seven days following the day on which the notice was sent, the employee's name will be removed from the recall list and the employee will lose all rights with the Company.  </w:t>
      </w:r>
    </w:p>
    <w:p>
      <w:pPr>
        <w:pStyle w:val="Default"/>
        <w:tabs>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2880" w:leader="none"/>
          <w:tab w:val="left" w:pos="3584" w:leader="none"/>
          <w:tab w:val="left" w:pos="3589"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2880" w:leader="none"/>
          <w:tab w:val="left" w:pos="3584" w:leader="none"/>
          <w:tab w:val="left" w:pos="3589"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(7)</w:t>
        <w:tab/>
        <w:t xml:space="preserve">Credit for any retirement benefits and seniority will continue to accumulate during any layoff of 30 days or less.  Employees laid off for more than 30 days and subsequently recalled within one year from the date of layoff will be credited with the years of service accumulated at the time of layoff.  </w:t>
      </w:r>
    </w:p>
    <w:p>
      <w:pPr>
        <w:pStyle w:val="Default"/>
        <w:tabs>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2880" w:leader="none"/>
          <w:tab w:val="left" w:pos="3584" w:leader="none"/>
          <w:tab w:val="left" w:pos="3589"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2880" w:leader="none"/>
          <w:tab w:val="left" w:pos="3584" w:leader="none"/>
          <w:tab w:val="left" w:pos="3589"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(8)</w:t>
        <w:tab/>
        <w:t xml:space="preserve">No vacation or days of paid absence will be accrued during layoff.  When an employee returns to work following recall, however, the employee may use any vacation or days of paid absence accumulated prior to the layoff.  Vacation pay equal to the number of days accrued during the vacation year, minus the number of days taken, will be paid at the time of layoff if the layoff is expected to exceed 30 days.  Vacation accrued from prior years will be paid only if prior management approval has been obtained.  </w:t>
      </w:r>
    </w:p>
    <w:p>
      <w:pPr>
        <w:pStyle w:val="Default"/>
        <w:tabs>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2880" w:leader="none"/>
          <w:tab w:val="left" w:pos="3584" w:leader="none"/>
          <w:tab w:val="left" w:pos="3589"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2880" w:leader="none"/>
          <w:tab w:val="left" w:pos="3584" w:leader="none"/>
          <w:tab w:val="left" w:pos="3589"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(9)</w:t>
        <w:tab/>
        <w:t xml:space="preserve">Certain benefits may continue during a layoff period at the discretion of the Company.  </w:t>
      </w:r>
    </w:p>
    <w:p>
      <w:pPr>
        <w:pStyle w:val="Default"/>
        <w:tabs>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2880"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2880"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2880"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M.</w:t>
        <w:tab/>
        <w:t xml:space="preserve">TERMINATION OF EMPLOYMENT:  </w:t>
      </w:r>
      <w:r>
        <w:rPr>
          <w:lang w:val="en-US" w:eastAsia="en-US"/>
        </w:rPr>
        <w:t xml:space="preserve">It is the policy of this Company that, in the absence of a specific and written agreement, employees are free to resign at any time, and the Company reserves the right to terminate employment for any reason. Discharge can be for any reason not prohibited by law.  </w:t>
      </w:r>
    </w:p>
    <w:p>
      <w:pPr>
        <w:pStyle w:val="Default"/>
        <w:tabs>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2880"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2880" w:leader="none"/>
          <w:tab w:val="left" w:pos="3584" w:leader="none"/>
          <w:tab w:val="left" w:pos="3589"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All employees are expected to give written notice of their intent to resign.  Failure to give written notice may result in denial of nonvested Company benefits and ineligibility for reemployment.  The following guidelines are suggested:</w:t>
      </w:r>
    </w:p>
    <w:p>
      <w:pPr>
        <w:pStyle w:val="Default"/>
        <w:tabs>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2880"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a)</w:t>
        <w:tab/>
        <w:t>Supervisors are requested to give at least four weeks' notice;</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b)</w:t>
        <w:tab/>
        <w:t xml:space="preserve">All other employees are requested to give at least two weeks' notice.  </w:t>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Selections for termination because of a permanent reduction in force will be made according to the provisions of Layoff and Recall (Section “L”)</w:t>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(3)</w:t>
        <w:tab/>
        <w:t xml:space="preserve">Any employee who is absent from work without having notified his immediate supervisor of the absence or the reason for it will be considered as having resigned after the third consecutive day of absence.  </w:t>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 xml:space="preserve">Supervisors will forward notices of resignation or termination to the CEO for review.  All evaluative materials, documentations, or pertinent documents regarding the employee shall be turned in to the CEO for inclusion in the employee's personnel file.  When an employee is terminated and notice of such termination cannot be delivered in person, it shall be mailed to the employee, return receipt requested, and the receipt shall be kept in the employee's personnel file.  </w:t>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(5)</w:t>
        <w:tab/>
        <w:t xml:space="preserve">The Company as part of the normal termination process may attempt to obtain a general release of any legal claims from terminated employees.  </w:t>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(6)</w:t>
        <w:tab/>
        <w:t>The CEO may, at his or her discretion, conduct an exit interview no later than the employee's last working day, or earlier, if a special effort is being made to persuade the employee to remain with the Company.  The individual conducting the interview will:</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a)</w:t>
        <w:tab/>
        <w:t>Attempt, if the termination is voluntary, to determine the actual reason or reasons why the employee is leaving so that, where appropriate, action can be taken to correct any problems that come to light;</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b)</w:t>
        <w:tab/>
        <w:t>Discuss, if the termination is involuntary, the circumstances and reasons leading to the termination, so that misunderstandings and hard feelings can be minimized (two Company representatives should be present);</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c)</w:t>
        <w:tab/>
        <w:t>Explain any conversion or continuation of benefits under the Company's group insurance plans and any other vested benefits available to the employee under the Company's benefit plans;</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d)</w:t>
        <w:tab/>
        <w:t xml:space="preserve">Determine the employee's availability for future employment, should the supervisor's written evaluation recommend such employment, and explain Company policy on references.  </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e)</w:t>
        <w:tab/>
        <w:t xml:space="preserve">Obtain the employee's correct address for mailing Internal Revenue Service Form W-2 and the correct mailing addresses of the employee's spouse or former spouse and any dependents who are eligible to continue their health care benefits under the Company's health insurance plan </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f)</w:t>
        <w:tab/>
        <w:t>Remind the employee to take away any personal belongings; and</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g)</w:t>
        <w:tab/>
        <w:t xml:space="preserve">Discuss the employee's continuing duty not to disclose confidential information and the terms of any agreement not to compete.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(9)</w:t>
        <w:tab/>
        <w:t xml:space="preserve">A written report of the termination interview will be prepared and placed in the employee's personnel file.  </w:t>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(10)</w:t>
        <w:tab/>
        <w:t xml:space="preserve">Final pay checks will be distributed by the Company on the next regular pay day following the employee's last day of work.  The Company will be responsible for the return by terminated employees of all Company property in their possession, including Company identification cards, keys, credit cards, etc.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(11)</w:t>
        <w:tab/>
        <w:t xml:space="preserve">If any Company property in the employee's possession has been lost or damaged, the cost of replacing such property shall be deducted from the employee's final paycheck.  However, in the case of nonexempt employees, the amount deducted shall not reduce the employee's earnings for the final pay period below the current minimum wage.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(12)</w:t>
        <w:tab/>
        <w:t xml:space="preserve">Termination and discharge procedures are only guidelines and do not constitute a legal contract between the Company and its employees.  In addition, specified grounds for termination are not all-inclusive since the Company maintains the right to terminate employment for any reason.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jc w:val="center"/>
        <w:rPr>
          <w:b/>
          <w:b/>
          <w:sz w:val="28"/>
          <w:lang w:val="en-US" w:eastAsia="en-US"/>
        </w:rPr>
      </w:pPr>
      <w:r>
        <w:rPr>
          <w:b/>
          <w:sz w:val="28"/>
          <w:lang w:val="en-US" w:eastAsia="en-US"/>
        </w:rPr>
        <w:t>PAY PRACTICE</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b/>
          <w:b/>
          <w:sz w:val="28"/>
          <w:lang w:val="en-US" w:eastAsia="en-US"/>
        </w:rPr>
      </w:pPr>
      <w:r>
        <w:rPr>
          <w:b/>
          <w:sz w:val="28"/>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b/>
          <w:b/>
          <w:lang w:val="en-US" w:eastAsia="en-US"/>
        </w:rPr>
      </w:pPr>
      <w:r>
        <w:rPr>
          <w:b/>
          <w:lang w:val="en-US" w:eastAsia="en-US"/>
        </w:rPr>
        <w:t>A.</w:t>
        <w:tab/>
        <w:t>PAY PERIODS</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b/>
          <w:b/>
          <w:lang w:val="en-US" w:eastAsia="en-US"/>
        </w:rPr>
      </w:pPr>
      <w:r>
        <w:rPr>
          <w:b/>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 xml:space="preserve">Employees are paid every two weeks or every other Friday.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 xml:space="preserve">On each payday, employees will receive a statement showing gross pay, deductions, and net pay.  State, Federal, and Social Security Taxes and employee contributions to the Company's benefit plans (if any) will be deducted automatically.  Deductions for payroll savings plans, and similar purposes will be made, when administrative procedures permit, if the employee submits a request in writing to the Company.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B.</w:t>
        <w:tab/>
        <w:t xml:space="preserve">SALARY ADVANCES:  </w:t>
      </w:r>
      <w:r>
        <w:rPr>
          <w:lang w:val="en-US" w:eastAsia="en-US"/>
        </w:rPr>
        <w:t xml:space="preserve">Employees may request payroll advances only If the employee will be on vacation or away from the work site on an approved absence on the pay date.  In such instance, the employee will be entitled to receive only the amounts earned.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C.</w:t>
        <w:tab/>
        <w:t xml:space="preserve">OVERTIME: </w:t>
      </w:r>
      <w:r>
        <w:rPr>
          <w:lang w:val="en-US" w:eastAsia="en-US"/>
        </w:rPr>
        <w:t xml:space="preserve"> Overtime compensation will be paid to nonexempt employees who work in excess of forty hours during the normal workweek at one and one-half times their regular hourly rate.  All overtime work must be expressly approved by the relevant Supervisor.</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D.</w:t>
        <w:tab/>
        <w:t xml:space="preserve">OTHER:  </w:t>
      </w:r>
      <w:r>
        <w:rPr>
          <w:lang w:val="en-US" w:eastAsia="en-US"/>
        </w:rPr>
        <w:t xml:space="preserve">Policies regarding salary increases, salary advances, etc. are at the Company's sole discretion and may be unilaterally modified or revoked at any time.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jc w:val="center"/>
        <w:rPr>
          <w:b/>
          <w:b/>
          <w:sz w:val="28"/>
          <w:lang w:val="en-US" w:eastAsia="en-US"/>
        </w:rPr>
      </w:pPr>
      <w:r>
        <w:rPr>
          <w:b/>
          <w:sz w:val="28"/>
          <w:lang w:val="en-US" w:eastAsia="en-US"/>
        </w:rPr>
        <w:t>PERFORMANCE APPRAISALS</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b/>
          <w:b/>
          <w:sz w:val="28"/>
          <w:lang w:val="en-US" w:eastAsia="en-US"/>
        </w:rPr>
      </w:pPr>
      <w:r>
        <w:rPr>
          <w:b/>
          <w:sz w:val="28"/>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 xml:space="preserve">It is the policy of this Company that the job performance of each employee be evaluated periodically by the employee's supervisor.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1)</w:t>
        <w:tab/>
        <w:t xml:space="preserve">The performance appraisal is a written evaluation of the employee's job performance.  It may include: the supervisor's comments and recommendations, an action plan for both employee and supervisor, and performance goals for the next evaluation period.  Information derived from the performance appraisal may be considered when making decisions affecting an employee including, but not limited to, decisions concerning training needs and opportunities, merit pay increases, promotions, transfer, or continued employment.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2)</w:t>
        <w:tab/>
        <w:t>Performance appraisals should be completed upon the following occasions:</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70" w:leader="none"/>
          <w:tab w:val="left" w:pos="2160" w:leader="none"/>
          <w:tab w:val="left" w:pos="2167" w:leader="none"/>
          <w:tab w:val="left" w:pos="2875"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715" w:right="13" w:hanging="0"/>
        <w:rPr>
          <w:lang w:val="en-US" w:eastAsia="en-US"/>
        </w:rPr>
      </w:pPr>
      <w:r>
        <w:rPr>
          <w:lang w:val="en-US" w:eastAsia="en-US"/>
        </w:rPr>
        <w:t>a)</w:t>
        <w:tab/>
        <w:t xml:space="preserve">After the initial probationary period. </w:t>
      </w:r>
    </w:p>
    <w:p>
      <w:pPr>
        <w:pStyle w:val="Default"/>
        <w:tabs>
          <w:tab w:val="clear" w:pos="2880"/>
          <w:tab w:val="clear" w:pos="3600"/>
          <w:tab w:val="clear" w:pos="4320"/>
          <w:tab w:val="clear" w:pos="5040"/>
          <w:tab w:val="clear" w:pos="5760"/>
          <w:tab w:val="clear" w:pos="6480"/>
          <w:tab w:val="clear" w:pos="7200"/>
          <w:tab w:val="clear" w:pos="7920"/>
          <w:tab w:val="left" w:pos="1470" w:leader="none"/>
          <w:tab w:val="left" w:pos="2160" w:leader="none"/>
          <w:tab w:val="left" w:pos="2167" w:leader="none"/>
          <w:tab w:val="left" w:pos="2875"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715"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70" w:leader="none"/>
          <w:tab w:val="left" w:pos="2160" w:leader="none"/>
          <w:tab w:val="left" w:pos="2167" w:leader="none"/>
          <w:tab w:val="left" w:pos="2875"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715" w:right="13" w:hanging="0"/>
        <w:rPr>
          <w:lang w:val="en-US" w:eastAsia="en-US"/>
        </w:rPr>
      </w:pPr>
      <w:r>
        <w:rPr>
          <w:lang w:val="en-US" w:eastAsia="en-US"/>
        </w:rPr>
        <w:t>b)</w:t>
        <w:tab/>
        <w:t>On or about each anniversary date of employment;</w:t>
      </w:r>
    </w:p>
    <w:p>
      <w:pPr>
        <w:pStyle w:val="Default"/>
        <w:tabs>
          <w:tab w:val="clear" w:pos="2880"/>
          <w:tab w:val="clear" w:pos="3600"/>
          <w:tab w:val="clear" w:pos="4320"/>
          <w:tab w:val="clear" w:pos="5040"/>
          <w:tab w:val="clear" w:pos="5760"/>
          <w:tab w:val="clear" w:pos="6480"/>
          <w:tab w:val="clear" w:pos="7200"/>
          <w:tab w:val="clear" w:pos="7920"/>
          <w:tab w:val="left" w:pos="1470" w:leader="none"/>
          <w:tab w:val="left" w:pos="2160" w:leader="none"/>
          <w:tab w:val="left" w:pos="2167" w:leader="none"/>
          <w:tab w:val="left" w:pos="2875"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715"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70" w:leader="none"/>
          <w:tab w:val="left" w:pos="2160" w:leader="none"/>
          <w:tab w:val="left" w:pos="2167" w:leader="none"/>
          <w:tab w:val="left" w:pos="2875"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715" w:right="13" w:hanging="0"/>
        <w:rPr>
          <w:lang w:val="en-US" w:eastAsia="en-US"/>
        </w:rPr>
      </w:pPr>
      <w:r>
        <w:rPr>
          <w:lang w:val="en-US" w:eastAsia="en-US"/>
        </w:rPr>
        <w:t>c)</w:t>
        <w:tab/>
        <w:t>When the employee is transferred or promoted to a new job;</w:t>
      </w:r>
    </w:p>
    <w:p>
      <w:pPr>
        <w:pStyle w:val="Default"/>
        <w:tabs>
          <w:tab w:val="clear" w:pos="2880"/>
          <w:tab w:val="clear" w:pos="3600"/>
          <w:tab w:val="clear" w:pos="4320"/>
          <w:tab w:val="clear" w:pos="5040"/>
          <w:tab w:val="clear" w:pos="5760"/>
          <w:tab w:val="clear" w:pos="6480"/>
          <w:tab w:val="clear" w:pos="7200"/>
          <w:tab w:val="clear" w:pos="7920"/>
          <w:tab w:val="left" w:pos="1470" w:leader="none"/>
          <w:tab w:val="left" w:pos="2160" w:leader="none"/>
          <w:tab w:val="left" w:pos="2167" w:leader="none"/>
          <w:tab w:val="left" w:pos="2875"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715"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70" w:leader="none"/>
          <w:tab w:val="left" w:pos="2160" w:leader="none"/>
          <w:tab w:val="left" w:pos="2167" w:leader="none"/>
          <w:tab w:val="left" w:pos="2875"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715" w:right="13" w:hanging="0"/>
        <w:rPr>
          <w:lang w:val="en-US" w:eastAsia="en-US"/>
        </w:rPr>
      </w:pPr>
      <w:r>
        <w:rPr>
          <w:lang w:val="en-US" w:eastAsia="en-US"/>
        </w:rPr>
        <w:t>d)</w:t>
        <w:tab/>
        <w:t>When the employee is assigned to a new supervisor;</w:t>
      </w:r>
    </w:p>
    <w:p>
      <w:pPr>
        <w:pStyle w:val="Default"/>
        <w:tabs>
          <w:tab w:val="clear" w:pos="2880"/>
          <w:tab w:val="clear" w:pos="3600"/>
          <w:tab w:val="clear" w:pos="4320"/>
          <w:tab w:val="clear" w:pos="5040"/>
          <w:tab w:val="clear" w:pos="5760"/>
          <w:tab w:val="clear" w:pos="6480"/>
          <w:tab w:val="clear" w:pos="7200"/>
          <w:tab w:val="clear" w:pos="7920"/>
          <w:tab w:val="left" w:pos="1470" w:leader="none"/>
          <w:tab w:val="left" w:pos="2160" w:leader="none"/>
          <w:tab w:val="left" w:pos="2167" w:leader="none"/>
          <w:tab w:val="left" w:pos="2875"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715"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470" w:leader="none"/>
          <w:tab w:val="left" w:pos="2160" w:leader="none"/>
          <w:tab w:val="left" w:pos="2167" w:leader="none"/>
          <w:tab w:val="left" w:pos="2875"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715" w:right="13" w:hanging="0"/>
        <w:rPr>
          <w:lang w:val="en-US" w:eastAsia="en-US"/>
        </w:rPr>
      </w:pPr>
      <w:r>
        <w:rPr>
          <w:lang w:val="en-US" w:eastAsia="en-US"/>
        </w:rPr>
        <w:t>e)</w:t>
        <w:tab/>
        <w:t xml:space="preserve">At the time of the employee's termination, if a disciplinary or termination report is not prepared; and </w:t>
      </w:r>
    </w:p>
    <w:p>
      <w:pPr>
        <w:pStyle w:val="Default"/>
        <w:tabs>
          <w:tab w:val="clear" w:pos="2880"/>
          <w:tab w:val="clear" w:pos="3600"/>
          <w:tab w:val="clear" w:pos="4320"/>
          <w:tab w:val="clear" w:pos="5040"/>
          <w:tab w:val="clear" w:pos="5760"/>
          <w:tab w:val="clear" w:pos="6480"/>
          <w:tab w:val="clear" w:pos="7200"/>
          <w:tab w:val="clear" w:pos="7920"/>
          <w:tab w:val="left" w:pos="1470" w:leader="none"/>
          <w:tab w:val="left" w:pos="2160" w:leader="none"/>
          <w:tab w:val="left" w:pos="2167" w:leader="none"/>
          <w:tab w:val="left" w:pos="2875"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715"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1510" w:leader="none"/>
          <w:tab w:val="left" w:pos="2160" w:leader="none"/>
          <w:tab w:val="left" w:pos="2207" w:leader="none"/>
          <w:tab w:val="left" w:pos="2915" w:leader="none"/>
          <w:tab w:val="left" w:pos="3630" w:leader="none"/>
          <w:tab w:val="left" w:pos="4350" w:leader="none"/>
          <w:tab w:val="left" w:pos="5070" w:leader="none"/>
          <w:tab w:val="left" w:pos="5790" w:leader="none"/>
          <w:tab w:val="left" w:pos="6510" w:leader="none"/>
          <w:tab w:val="left" w:pos="7230" w:leader="none"/>
          <w:tab w:val="left" w:pos="7950" w:leader="none"/>
          <w:tab w:val="left" w:pos="8640" w:leader="none"/>
          <w:tab w:val="left" w:pos="8670" w:leader="none"/>
          <w:tab w:val="left" w:pos="9360" w:leader="none"/>
          <w:tab w:val="left" w:pos="9395" w:leader="none"/>
          <w:tab w:val="left" w:pos="10080" w:leader="none"/>
          <w:tab w:val="left" w:pos="10115" w:leader="none"/>
          <w:tab w:val="left" w:pos="10800" w:leader="none"/>
          <w:tab w:val="left" w:pos="10835" w:leader="none"/>
          <w:tab w:val="left" w:pos="11520" w:leader="none"/>
          <w:tab w:val="left" w:pos="11555" w:leader="none"/>
          <w:tab w:val="left" w:pos="12240" w:leader="none"/>
          <w:tab w:val="left" w:pos="12275" w:leader="none"/>
          <w:tab w:val="left" w:pos="12960" w:leader="none"/>
          <w:tab w:val="left" w:pos="12995" w:leader="none"/>
          <w:tab w:val="left" w:pos="13715" w:leader="none"/>
        </w:tabs>
        <w:ind w:left="755" w:right="13" w:hanging="61"/>
        <w:rPr>
          <w:lang w:val="en-US" w:eastAsia="en-US"/>
        </w:rPr>
      </w:pPr>
      <w:r>
        <w:rPr>
          <w:lang w:val="en-US" w:eastAsia="en-US"/>
        </w:rPr>
        <w:t>f)</w:t>
        <w:tab/>
        <w:t xml:space="preserve">Whenever appropriate, i.e.  each time the employee performs exceptionally poorly or well.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 xml:space="preserve">Except in the case of probation or termination, if a performance appraisal has been completed on the employee within one month prior to one of the above occasions, a new appraisal need not be completed.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3)</w:t>
        <w:tab/>
        <w:t xml:space="preserve">Supervisors are encouraged to keep informal written records of significant events concerning the job performance of individuals under their supervision.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4)</w:t>
        <w:tab/>
        <w:t xml:space="preserve">When commenting on an employee's overall performance during the evaluation period, supervisors may consider additional factors such as: the experience and training of the employee, the job description, and the employee's attainment of previously set objectives and goals.  Other factors that normally should be considered in the performance appraisal include, but are not limited to, knowledge of the job, quantity and quality of work, promptness in completing assignments, cooperation, initiative, reliability, attendance, judgment, and acceptance of responsibility.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5)</w:t>
        <w:tab/>
        <w:t xml:space="preserve">Department heads should review the supervisor's written evaluation to help assure that the evaluation function has been properly completed in as fair and objective a manner as possible.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6)</w:t>
        <w:tab/>
        <w:t xml:space="preserve">After written evaluation has been reviewed by the supervisor and employee should meet and discuss the evaluation, assess the employee's strengths and weaknesses in a constructive manner, and set objectives and goals for the period ahead.  The employee should be given the opportunity to examine the written evaluation and make written comments about any aspect of it.  The employee and supervisor sign and date the evaluation and forward it to the CEO for inclusion in the employee's personnel file.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7)</w:t>
        <w:tab/>
        <w:t xml:space="preserve">If the written evaluation contains an unfavorable comment or rating which the employee believes is unfair or unjustified, and the matter has not been resolved to the employee's satisfaction during the discussion with the supervisor, the employee may take further action by using the regular grievance procedure.  If an employee refuses to sign the evaluation, a third party, who is not privy to the contents of the evaluation, shall, in the employee's presence, witness the fact that the employee refused.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8)</w:t>
        <w:tab/>
        <w:t xml:space="preserve">Nothing contained in this policy should be construed to prohibit or discourage supervisors from discussing an employee's job performance with the employee on an informal basis whenever the need to do so arises.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9)</w:t>
        <w:tab/>
        <w:t>The procedures discussed in this policy are only guidelines.  The Company may unilaterally modify or revoke them in whole or in part from time to time.  Accordingly, these procedures are not a promise or contract, express or implied, that they will be used in every instance.  Failure of the Company to follow these procedures does not affect the Company's right to terminate an employee at-will.</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jc w:val="center"/>
        <w:rPr>
          <w:b/>
          <w:b/>
          <w:sz w:val="28"/>
          <w:lang w:val="en-US" w:eastAsia="en-US"/>
        </w:rPr>
      </w:pPr>
      <w:r>
        <w:rPr>
          <w:b/>
          <w:sz w:val="28"/>
          <w:lang w:val="en-US" w:eastAsia="en-US"/>
        </w:rPr>
        <w:t>SEVERANCE PAY</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b/>
          <w:b/>
          <w:sz w:val="28"/>
          <w:lang w:val="en-US" w:eastAsia="en-US"/>
        </w:rPr>
      </w:pPr>
      <w:r>
        <w:rPr>
          <w:b/>
          <w:sz w:val="28"/>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 xml:space="preserve">It is the policy of the Company, that terminated employees are not entitled to severance pay upon termination of their employment.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 xml:space="preserve">The Company, at its option, may request that an employee not work his notice period but terminate earlier.  If so, management may grant pay in lieu of notice.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The Company, at its sole discretion, reserves the right to grant severance pay to particular employees being terminated.</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jc w:val="center"/>
        <w:rPr>
          <w:b/>
          <w:b/>
          <w:sz w:val="28"/>
          <w:lang w:val="en-US" w:eastAsia="en-US"/>
        </w:rPr>
      </w:pPr>
      <w:r>
        <w:rPr>
          <w:b/>
          <w:sz w:val="28"/>
          <w:lang w:val="en-US" w:eastAsia="en-US"/>
        </w:rPr>
        <w:t>JOB EVALUATION</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b/>
          <w:b/>
          <w:sz w:val="28"/>
          <w:lang w:val="en-US" w:eastAsia="en-US"/>
        </w:rPr>
      </w:pPr>
      <w:r>
        <w:rPr>
          <w:b/>
          <w:sz w:val="28"/>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 xml:space="preserve">It is the policy of this Company to adopt a job evaluation plan.  </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 xml:space="preserve">A written job description is prepared for each job in the Company.  Job descriptions are evaluated in terms of knowledge and skill required and impact on operations.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 xml:space="preserve">The board of directors may periodically review all existing job descriptions   </w:t>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1464" w:leader="none"/>
          <w:tab w:val="left" w:pos="2160" w:leader="none"/>
          <w:tab w:val="left" w:pos="2161" w:leader="none"/>
          <w:tab w:val="left" w:pos="2869"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The CEO administers the job evaluation plan.  The responsibilities of the task include:</w:t>
      </w:r>
    </w:p>
    <w:p>
      <w:pPr>
        <w:pStyle w:val="Default"/>
        <w:tabs>
          <w:tab w:val="clear" w:pos="2880"/>
          <w:tab w:val="clear" w:pos="3600"/>
          <w:tab w:val="clear" w:pos="4320"/>
          <w:tab w:val="clear" w:pos="5040"/>
          <w:tab w:val="clear" w:pos="5760"/>
          <w:tab w:val="clear" w:pos="6480"/>
          <w:tab w:val="clear" w:pos="7200"/>
          <w:tab w:val="clear" w:pos="7920"/>
          <w:tab w:val="clear" w:pos="864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35"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a)</w:t>
        <w:tab/>
        <w:t xml:space="preserve">Periodically reviewing existing job descriptions to insure that they adequately describe the job; and to make changes in job descriptions when required.  </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b)</w:t>
        <w:tab/>
        <w:t>Handling all requests for reevaluation of jobs as well as the evaluation of new jobs; and</w:t>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2160" w:leader="none"/>
          <w:tab w:val="left" w:pos="2173" w:leader="none"/>
          <w:tab w:val="left" w:pos="2870" w:leader="none"/>
          <w:tab w:val="left" w:pos="3578"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c)</w:t>
        <w:tab/>
        <w:t xml:space="preserve">Making adjustments in labor grades or classifications when justified by the reevaluation.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jc w:val="center"/>
        <w:rPr>
          <w:b/>
          <w:b/>
          <w:sz w:val="28"/>
          <w:lang w:val="en-US" w:eastAsia="en-US"/>
        </w:rPr>
      </w:pPr>
      <w:r>
        <w:rPr>
          <w:b/>
          <w:sz w:val="28"/>
          <w:lang w:val="en-US" w:eastAsia="en-US"/>
        </w:rPr>
        <w:t>EXPENSES</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sz w:val="28"/>
          <w:lang w:val="en-US" w:eastAsia="en-US"/>
        </w:rPr>
      </w:pPr>
      <w:r>
        <w:rPr>
          <w:b/>
          <w:sz w:val="28"/>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 xml:space="preserve">The </w:t>
      </w:r>
      <w:r>
        <w:rPr>
          <w:lang w:val="en-US" w:eastAsia="en-US"/>
        </w:rPr>
        <w:t xml:space="preserve">Company may or may not reimburse employees for travel related expenses at the Company's sole discretion, </w:t>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left" w:pos="755" w:leader="none"/>
          <w:tab w:val="left" w:pos="1452" w:leader="none"/>
          <w:tab w:val="left" w:pos="2160"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688"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jc w:val="center"/>
        <w:rPr>
          <w:b/>
          <w:b/>
          <w:sz w:val="28"/>
          <w:lang w:val="en-US" w:eastAsia="en-US"/>
        </w:rPr>
      </w:pPr>
      <w:r>
        <w:rPr>
          <w:b/>
          <w:sz w:val="28"/>
          <w:lang w:val="en-US" w:eastAsia="en-US"/>
        </w:rPr>
        <w:t>EMPLOYEE BENEFITS</w:t>
      </w:r>
    </w:p>
    <w:p>
      <w:pPr>
        <w:pStyle w:val="Default"/>
        <w:tabs>
          <w:tab w:val="left" w:pos="688"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sz w:val="28"/>
          <w:lang w:val="en-US" w:eastAsia="en-US"/>
        </w:rPr>
      </w:pPr>
      <w:r>
        <w:rPr>
          <w:b/>
          <w:sz w:val="28"/>
          <w:lang w:val="en-US" w:eastAsia="en-US"/>
        </w:rPr>
      </w:r>
    </w:p>
    <w:p>
      <w:pPr>
        <w:pStyle w:val="Default"/>
        <w:tabs>
          <w:tab w:val="left" w:pos="688"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A.</w:t>
        <w:tab/>
        <w:t>DISCLOSURE OF BENEFITS:</w:t>
      </w:r>
      <w:r>
        <w:rPr>
          <w:b w:val="false"/>
          <w:bCs w:val="false"/>
          <w:lang w:val="en-US" w:eastAsia="en-US"/>
        </w:rPr>
        <w:t xml:space="preserve">  Employees shall be entitled to such fringe benefits that the Company may or may not provide from time to time offer to its employees at its sole discretion.</w:t>
      </w:r>
      <w:r>
        <w:rPr>
          <w:b/>
          <w:lang w:val="en-US" w:eastAsia="en-US"/>
        </w:rPr>
        <w:t xml:space="preserve"> </w:t>
      </w:r>
      <w:r>
        <w:rPr>
          <w:lang w:val="en-US" w:eastAsia="en-US"/>
        </w:rPr>
        <w:t xml:space="preserve">These may (or may not) include health care, term life insurance, IRA’s, disability benefits, etc.  The availability of these benefits to employees will depend on the fund available to the Company. Information and summary communications intended to explain these benefit plans may be furnished to all plan participants and beneficiaries on a timely and continuing basis.  </w:t>
      </w:r>
    </w:p>
    <w:p>
      <w:pPr>
        <w:pStyle w:val="Default"/>
        <w:tabs>
          <w:tab w:val="left" w:pos="688"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397"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 xml:space="preserve">All benefits provided by this policy are described in official documents which are kept on file in the administrative offices and are available for examination by any plan participant or beneficiary.  These documents are the only official and binding documents concerning the agency's benefit plan; and all summaries and communications, both written and verbal, must refer to them as binding in cases of questions or disputes.  The Company reserves the right to modify, amend, or terminate any and all of its welfare benefits.  </w:t>
      </w:r>
    </w:p>
    <w:p>
      <w:pPr>
        <w:pStyle w:val="Default"/>
        <w:tabs>
          <w:tab w:val="left" w:pos="1397"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397"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 xml:space="preserve">The CEO, or such person or persons as he/she may designate, serves as Administrator of the Company's benefit plans.  The Administrator is responsible for all communications and disclosures concerning benefits and for compliance with all applicable laws and regulations.  In addition, the Administrator is available to answer employee questions concerning benefits and to counsel new employees, employees as they achieve eligibility, retiring employees, and nonemployee beneficiaries as to specific benefit coverage and required forms and designations to the extent required by law.  The Administrator is specifically authorized to use outside professional assistance as needed.  </w:t>
      </w:r>
    </w:p>
    <w:p>
      <w:pPr>
        <w:pStyle w:val="Default"/>
        <w:tabs>
          <w:tab w:val="left" w:pos="688"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688"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688"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B.</w:t>
        <w:tab/>
        <w:t xml:space="preserve">VACATIONS:  </w:t>
      </w:r>
      <w:r>
        <w:rPr>
          <w:lang w:val="en-US" w:eastAsia="en-US"/>
        </w:rPr>
        <w:t xml:space="preserve">It is the policy of the Company to grant annual vacations with pay to full-time and part-time employees in accordance with the guidelines established below.  </w:t>
      </w:r>
    </w:p>
    <w:p>
      <w:pPr>
        <w:pStyle w:val="Default"/>
        <w:tabs>
          <w:tab w:val="left" w:pos="688"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widowControl w:val="false"/>
        <w:tabs>
          <w:tab w:val="clear" w:pos="2160"/>
          <w:tab w:val="clear" w:pos="2880"/>
          <w:tab w:val="left" w:pos="1442" w:leader="none"/>
          <w:tab w:val="left" w:pos="2854"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720" w:right="0" w:hanging="0"/>
        <w:jc w:val="both"/>
        <w:rPr/>
      </w:pPr>
      <w:r>
        <w:rPr>
          <w:lang w:val="en-US" w:eastAsia="en-US"/>
        </w:rPr>
        <w:t>(1)</w:t>
        <w:tab/>
        <w:t xml:space="preserve">The established vacation year is from January 1 through December 31 of the next year.  </w:t>
      </w:r>
    </w:p>
    <w:p>
      <w:pPr>
        <w:pStyle w:val="Default"/>
        <w:tabs>
          <w:tab w:val="clear" w:pos="2160"/>
          <w:tab w:val="clear" w:pos="2880"/>
          <w:tab w:val="left" w:pos="688" w:leader="none"/>
          <w:tab w:val="left" w:pos="2854"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160"/>
          <w:tab w:val="clear" w:pos="2880"/>
          <w:tab w:val="clear" w:pos="3600"/>
          <w:tab w:val="left" w:pos="1442" w:leader="none"/>
          <w:tab w:val="left" w:pos="3574"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pPr>
      <w:r>
        <w:rPr>
          <w:lang w:val="en-US" w:eastAsia="en-US"/>
        </w:rPr>
        <w:t>(2)</w:t>
        <w:tab/>
        <w:t>Full-time employees will accrue and use paid vacation according to the following guidelines:</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28" w:leader="none"/>
          <w:tab w:val="left" w:pos="1985" w:leader="none"/>
          <w:tab w:val="left" w:pos="3588" w:leader="none"/>
          <w:tab w:val="left" w:pos="4308" w:leader="none"/>
          <w:tab w:val="left" w:pos="5028" w:leader="none"/>
          <w:tab w:val="left" w:pos="5748" w:leader="none"/>
          <w:tab w:val="left" w:pos="6468" w:leader="none"/>
          <w:tab w:val="left" w:pos="7188" w:leader="none"/>
          <w:tab w:val="left" w:pos="7908" w:leader="none"/>
          <w:tab w:val="left" w:pos="8628" w:leader="none"/>
          <w:tab w:val="left" w:pos="8640" w:leader="none"/>
          <w:tab w:val="left" w:pos="9354" w:leader="none"/>
          <w:tab w:val="left" w:pos="9360" w:leader="none"/>
          <w:tab w:val="left" w:pos="10074" w:leader="none"/>
          <w:tab w:val="left" w:pos="10080" w:leader="none"/>
          <w:tab w:val="left" w:pos="10794" w:leader="none"/>
          <w:tab w:val="left" w:pos="10800" w:leader="none"/>
          <w:tab w:val="left" w:pos="11514" w:leader="none"/>
          <w:tab w:val="left" w:pos="11520" w:leader="none"/>
          <w:tab w:val="left" w:pos="12234" w:leader="none"/>
          <w:tab w:val="left" w:pos="12240" w:leader="none"/>
          <w:tab w:val="left" w:pos="12954" w:leader="none"/>
          <w:tab w:val="left" w:pos="12960" w:leader="none"/>
          <w:tab w:val="left" w:pos="13674" w:leader="none"/>
        </w:tabs>
        <w:ind w:left="1418" w:right="13" w:hanging="0"/>
        <w:rPr/>
      </w:pPr>
      <w:r>
        <w:rPr>
          <w:lang w:val="en-US" w:eastAsia="en-US"/>
        </w:rPr>
        <w:t>a.</w:t>
        <w:tab/>
        <w:t xml:space="preserve">From commencement of employment, regular, full time employees accrue 1.25 days of paid vacation per month, for a total of three weeks in a one year period.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28" w:leader="none"/>
          <w:tab w:val="left" w:pos="1985" w:leader="none"/>
          <w:tab w:val="left" w:pos="3588" w:leader="none"/>
          <w:tab w:val="left" w:pos="4308" w:leader="none"/>
          <w:tab w:val="left" w:pos="5028" w:leader="none"/>
          <w:tab w:val="left" w:pos="5748" w:leader="none"/>
          <w:tab w:val="left" w:pos="6468" w:leader="none"/>
          <w:tab w:val="left" w:pos="7188" w:leader="none"/>
          <w:tab w:val="left" w:pos="7908" w:leader="none"/>
          <w:tab w:val="left" w:pos="8628" w:leader="none"/>
          <w:tab w:val="left" w:pos="8640" w:leader="none"/>
          <w:tab w:val="left" w:pos="9354" w:leader="none"/>
          <w:tab w:val="left" w:pos="9360" w:leader="none"/>
          <w:tab w:val="left" w:pos="10074" w:leader="none"/>
          <w:tab w:val="left" w:pos="10080" w:leader="none"/>
          <w:tab w:val="left" w:pos="10794" w:leader="none"/>
          <w:tab w:val="left" w:pos="10800" w:leader="none"/>
          <w:tab w:val="left" w:pos="11514" w:leader="none"/>
          <w:tab w:val="left" w:pos="11520" w:leader="none"/>
          <w:tab w:val="left" w:pos="12234" w:leader="none"/>
          <w:tab w:val="left" w:pos="12240" w:leader="none"/>
          <w:tab w:val="left" w:pos="12954" w:leader="none"/>
          <w:tab w:val="left" w:pos="12960" w:leader="none"/>
          <w:tab w:val="left" w:pos="13674"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28" w:leader="none"/>
          <w:tab w:val="left" w:pos="1985" w:leader="none"/>
          <w:tab w:val="left" w:pos="3588" w:leader="none"/>
          <w:tab w:val="left" w:pos="4308" w:leader="none"/>
          <w:tab w:val="left" w:pos="5028" w:leader="none"/>
          <w:tab w:val="left" w:pos="5748" w:leader="none"/>
          <w:tab w:val="left" w:pos="6468" w:leader="none"/>
          <w:tab w:val="left" w:pos="7188" w:leader="none"/>
          <w:tab w:val="left" w:pos="7908" w:leader="none"/>
          <w:tab w:val="left" w:pos="8628" w:leader="none"/>
          <w:tab w:val="left" w:pos="8640" w:leader="none"/>
          <w:tab w:val="left" w:pos="9354" w:leader="none"/>
          <w:tab w:val="left" w:pos="9360" w:leader="none"/>
          <w:tab w:val="left" w:pos="10074" w:leader="none"/>
          <w:tab w:val="left" w:pos="10080" w:leader="none"/>
          <w:tab w:val="left" w:pos="10794" w:leader="none"/>
          <w:tab w:val="left" w:pos="10800" w:leader="none"/>
          <w:tab w:val="left" w:pos="11514" w:leader="none"/>
          <w:tab w:val="left" w:pos="11520" w:leader="none"/>
          <w:tab w:val="left" w:pos="12234" w:leader="none"/>
          <w:tab w:val="left" w:pos="12240" w:leader="none"/>
          <w:tab w:val="left" w:pos="12954" w:leader="none"/>
          <w:tab w:val="left" w:pos="12960" w:leader="none"/>
          <w:tab w:val="left" w:pos="13674" w:leader="none"/>
        </w:tabs>
        <w:ind w:left="1418" w:right="13" w:hanging="0"/>
        <w:rPr/>
      </w:pPr>
      <w:r>
        <w:rPr>
          <w:lang w:val="en-US" w:eastAsia="en-US"/>
        </w:rPr>
        <w:t>b.</w:t>
        <w:tab/>
        <w:t xml:space="preserve">Employees are eligible to take vacation days six months after their original date of employment, but they may take only as much vacation as was accrued prior to January 1st.  For example, an employee who was hired on October 1st may take 3.75 days of paid vacation after the following April 1st.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28" w:leader="none"/>
          <w:tab w:val="left" w:pos="1985" w:leader="none"/>
          <w:tab w:val="left" w:pos="3588" w:leader="none"/>
          <w:tab w:val="left" w:pos="4308" w:leader="none"/>
          <w:tab w:val="left" w:pos="5028" w:leader="none"/>
          <w:tab w:val="left" w:pos="5748" w:leader="none"/>
          <w:tab w:val="left" w:pos="6468" w:leader="none"/>
          <w:tab w:val="left" w:pos="7188" w:leader="none"/>
          <w:tab w:val="left" w:pos="7908" w:leader="none"/>
          <w:tab w:val="left" w:pos="8628" w:leader="none"/>
          <w:tab w:val="left" w:pos="8640" w:leader="none"/>
          <w:tab w:val="left" w:pos="9354" w:leader="none"/>
          <w:tab w:val="left" w:pos="9360" w:leader="none"/>
          <w:tab w:val="left" w:pos="10074" w:leader="none"/>
          <w:tab w:val="left" w:pos="10080" w:leader="none"/>
          <w:tab w:val="left" w:pos="10794" w:leader="none"/>
          <w:tab w:val="left" w:pos="10800" w:leader="none"/>
          <w:tab w:val="left" w:pos="11514" w:leader="none"/>
          <w:tab w:val="left" w:pos="11520" w:leader="none"/>
          <w:tab w:val="left" w:pos="12234" w:leader="none"/>
          <w:tab w:val="left" w:pos="12240" w:leader="none"/>
          <w:tab w:val="left" w:pos="12954" w:leader="none"/>
          <w:tab w:val="left" w:pos="12960" w:leader="none"/>
          <w:tab w:val="left" w:pos="13674"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28" w:leader="none"/>
          <w:tab w:val="left" w:pos="1985" w:leader="none"/>
          <w:tab w:val="left" w:pos="3588" w:leader="none"/>
          <w:tab w:val="left" w:pos="4308" w:leader="none"/>
          <w:tab w:val="left" w:pos="5028" w:leader="none"/>
          <w:tab w:val="left" w:pos="5748" w:leader="none"/>
          <w:tab w:val="left" w:pos="6468" w:leader="none"/>
          <w:tab w:val="left" w:pos="7188" w:leader="none"/>
          <w:tab w:val="left" w:pos="7908" w:leader="none"/>
          <w:tab w:val="left" w:pos="8628" w:leader="none"/>
          <w:tab w:val="left" w:pos="8640" w:leader="none"/>
          <w:tab w:val="left" w:pos="9354" w:leader="none"/>
          <w:tab w:val="left" w:pos="9360" w:leader="none"/>
          <w:tab w:val="left" w:pos="10074" w:leader="none"/>
          <w:tab w:val="left" w:pos="10080" w:leader="none"/>
          <w:tab w:val="left" w:pos="10794" w:leader="none"/>
          <w:tab w:val="left" w:pos="10800" w:leader="none"/>
          <w:tab w:val="left" w:pos="11514" w:leader="none"/>
          <w:tab w:val="left" w:pos="11520" w:leader="none"/>
          <w:tab w:val="left" w:pos="12234" w:leader="none"/>
          <w:tab w:val="left" w:pos="12240" w:leader="none"/>
          <w:tab w:val="left" w:pos="12954" w:leader="none"/>
          <w:tab w:val="left" w:pos="12960" w:leader="none"/>
          <w:tab w:val="left" w:pos="13674" w:leader="none"/>
        </w:tabs>
        <w:ind w:left="1418" w:right="13" w:hanging="0"/>
        <w:rPr/>
      </w:pPr>
      <w:r>
        <w:rPr>
          <w:lang w:val="en-US" w:eastAsia="en-US"/>
        </w:rPr>
        <w:t>c.</w:t>
        <w:tab/>
        <w:t xml:space="preserve">Vacation time accrued in one fiscal year will be taken during the next fiscal year, except that if an employee has a need to take accrued vacation before the designated time, he will have to have the approval of his or her immediate supervisor.  Employees are strongly encouraged to take vacation in blocks of time to achieve the maximum benefits of time off.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28" w:leader="none"/>
          <w:tab w:val="left" w:pos="1985" w:leader="none"/>
          <w:tab w:val="left" w:pos="3588" w:leader="none"/>
          <w:tab w:val="left" w:pos="4308" w:leader="none"/>
          <w:tab w:val="left" w:pos="5028" w:leader="none"/>
          <w:tab w:val="left" w:pos="5748" w:leader="none"/>
          <w:tab w:val="left" w:pos="6468" w:leader="none"/>
          <w:tab w:val="left" w:pos="7188" w:leader="none"/>
          <w:tab w:val="left" w:pos="7908" w:leader="none"/>
          <w:tab w:val="left" w:pos="8628" w:leader="none"/>
          <w:tab w:val="left" w:pos="8640" w:leader="none"/>
          <w:tab w:val="left" w:pos="9354" w:leader="none"/>
          <w:tab w:val="left" w:pos="9360" w:leader="none"/>
          <w:tab w:val="left" w:pos="10074" w:leader="none"/>
          <w:tab w:val="left" w:pos="10080" w:leader="none"/>
          <w:tab w:val="left" w:pos="10794" w:leader="none"/>
          <w:tab w:val="left" w:pos="10800" w:leader="none"/>
          <w:tab w:val="left" w:pos="11514" w:leader="none"/>
          <w:tab w:val="left" w:pos="11520" w:leader="none"/>
          <w:tab w:val="left" w:pos="12234" w:leader="none"/>
          <w:tab w:val="left" w:pos="12240" w:leader="none"/>
          <w:tab w:val="left" w:pos="12954" w:leader="none"/>
          <w:tab w:val="left" w:pos="12960" w:leader="none"/>
          <w:tab w:val="left" w:pos="13674"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28" w:leader="none"/>
          <w:tab w:val="left" w:pos="1985" w:leader="none"/>
          <w:tab w:val="left" w:pos="3588" w:leader="none"/>
          <w:tab w:val="left" w:pos="4308" w:leader="none"/>
          <w:tab w:val="left" w:pos="5028" w:leader="none"/>
          <w:tab w:val="left" w:pos="5748" w:leader="none"/>
          <w:tab w:val="left" w:pos="6468" w:leader="none"/>
          <w:tab w:val="left" w:pos="7188" w:leader="none"/>
          <w:tab w:val="left" w:pos="7908" w:leader="none"/>
          <w:tab w:val="left" w:pos="8628" w:leader="none"/>
          <w:tab w:val="left" w:pos="8640" w:leader="none"/>
          <w:tab w:val="left" w:pos="9354" w:leader="none"/>
          <w:tab w:val="left" w:pos="9360" w:leader="none"/>
          <w:tab w:val="left" w:pos="10074" w:leader="none"/>
          <w:tab w:val="left" w:pos="10080" w:leader="none"/>
          <w:tab w:val="left" w:pos="10794" w:leader="none"/>
          <w:tab w:val="left" w:pos="10800" w:leader="none"/>
          <w:tab w:val="left" w:pos="11514" w:leader="none"/>
          <w:tab w:val="left" w:pos="11520" w:leader="none"/>
          <w:tab w:val="left" w:pos="12234" w:leader="none"/>
          <w:tab w:val="left" w:pos="12240" w:leader="none"/>
          <w:tab w:val="left" w:pos="12954" w:leader="none"/>
          <w:tab w:val="left" w:pos="12960" w:leader="none"/>
          <w:tab w:val="left" w:pos="13674" w:leader="none"/>
        </w:tabs>
        <w:ind w:left="1418" w:right="13" w:hanging="0"/>
        <w:rPr/>
      </w:pPr>
      <w:r>
        <w:rPr>
          <w:lang w:val="en-US" w:eastAsia="en-US"/>
        </w:rPr>
        <w:t>d.</w:t>
        <w:tab/>
        <w:t xml:space="preserve">When an employee has worked five continuous years, at the beginning of the sixth year he begins to accrue vacation at the rate of 1.66 days per month, for a total of four weeks (20 working days) per year.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28" w:leader="none"/>
          <w:tab w:val="left" w:pos="1985" w:leader="none"/>
          <w:tab w:val="left" w:pos="3588" w:leader="none"/>
          <w:tab w:val="left" w:pos="4308" w:leader="none"/>
          <w:tab w:val="left" w:pos="5028" w:leader="none"/>
          <w:tab w:val="left" w:pos="5748" w:leader="none"/>
          <w:tab w:val="left" w:pos="6468" w:leader="none"/>
          <w:tab w:val="left" w:pos="7188" w:leader="none"/>
          <w:tab w:val="left" w:pos="7908" w:leader="none"/>
          <w:tab w:val="left" w:pos="8628" w:leader="none"/>
          <w:tab w:val="left" w:pos="8640" w:leader="none"/>
          <w:tab w:val="left" w:pos="9354" w:leader="none"/>
          <w:tab w:val="left" w:pos="9360" w:leader="none"/>
          <w:tab w:val="left" w:pos="10074" w:leader="none"/>
          <w:tab w:val="left" w:pos="10080" w:leader="none"/>
          <w:tab w:val="left" w:pos="10794" w:leader="none"/>
          <w:tab w:val="left" w:pos="10800" w:leader="none"/>
          <w:tab w:val="left" w:pos="11514" w:leader="none"/>
          <w:tab w:val="left" w:pos="11520" w:leader="none"/>
          <w:tab w:val="left" w:pos="12234" w:leader="none"/>
          <w:tab w:val="left" w:pos="12240" w:leader="none"/>
          <w:tab w:val="left" w:pos="12954" w:leader="none"/>
          <w:tab w:val="left" w:pos="12960" w:leader="none"/>
          <w:tab w:val="left" w:pos="13674"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28" w:leader="none"/>
          <w:tab w:val="left" w:pos="1985" w:leader="none"/>
          <w:tab w:val="left" w:pos="3588" w:leader="none"/>
          <w:tab w:val="left" w:pos="4308" w:leader="none"/>
          <w:tab w:val="left" w:pos="5028" w:leader="none"/>
          <w:tab w:val="left" w:pos="5748" w:leader="none"/>
          <w:tab w:val="left" w:pos="6468" w:leader="none"/>
          <w:tab w:val="left" w:pos="7188" w:leader="none"/>
          <w:tab w:val="left" w:pos="7908" w:leader="none"/>
          <w:tab w:val="left" w:pos="8628" w:leader="none"/>
          <w:tab w:val="left" w:pos="8640" w:leader="none"/>
          <w:tab w:val="left" w:pos="9354" w:leader="none"/>
          <w:tab w:val="left" w:pos="9360" w:leader="none"/>
          <w:tab w:val="left" w:pos="10074" w:leader="none"/>
          <w:tab w:val="left" w:pos="10080" w:leader="none"/>
          <w:tab w:val="left" w:pos="10794" w:leader="none"/>
          <w:tab w:val="left" w:pos="10800" w:leader="none"/>
          <w:tab w:val="left" w:pos="11514" w:leader="none"/>
          <w:tab w:val="left" w:pos="11520" w:leader="none"/>
          <w:tab w:val="left" w:pos="12234" w:leader="none"/>
          <w:tab w:val="left" w:pos="12240" w:leader="none"/>
          <w:tab w:val="left" w:pos="12954" w:leader="none"/>
          <w:tab w:val="left" w:pos="12960" w:leader="none"/>
          <w:tab w:val="left" w:pos="13674" w:leader="none"/>
        </w:tabs>
        <w:ind w:left="1418" w:right="13" w:hanging="0"/>
        <w:rPr/>
      </w:pPr>
      <w:r>
        <w:rPr>
          <w:lang w:val="en-US" w:eastAsia="en-US"/>
        </w:rPr>
        <w:t>e.</w:t>
        <w:tab/>
        <w:t xml:space="preserve">An employee may carry over up to five working days of accrued vacation time to the next fiscal year.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28" w:leader="none"/>
          <w:tab w:val="left" w:pos="1985" w:leader="none"/>
          <w:tab w:val="left" w:pos="3588" w:leader="none"/>
          <w:tab w:val="left" w:pos="4308" w:leader="none"/>
          <w:tab w:val="left" w:pos="5028" w:leader="none"/>
          <w:tab w:val="left" w:pos="5748" w:leader="none"/>
          <w:tab w:val="left" w:pos="6468" w:leader="none"/>
          <w:tab w:val="left" w:pos="7188" w:leader="none"/>
          <w:tab w:val="left" w:pos="7908" w:leader="none"/>
          <w:tab w:val="left" w:pos="8628" w:leader="none"/>
          <w:tab w:val="left" w:pos="8640" w:leader="none"/>
          <w:tab w:val="left" w:pos="9354" w:leader="none"/>
          <w:tab w:val="left" w:pos="9360" w:leader="none"/>
          <w:tab w:val="left" w:pos="10074" w:leader="none"/>
          <w:tab w:val="left" w:pos="10080" w:leader="none"/>
          <w:tab w:val="left" w:pos="10794" w:leader="none"/>
          <w:tab w:val="left" w:pos="10800" w:leader="none"/>
          <w:tab w:val="left" w:pos="11514" w:leader="none"/>
          <w:tab w:val="left" w:pos="11520" w:leader="none"/>
          <w:tab w:val="left" w:pos="12234" w:leader="none"/>
          <w:tab w:val="left" w:pos="12240" w:leader="none"/>
          <w:tab w:val="left" w:pos="12954" w:leader="none"/>
          <w:tab w:val="left" w:pos="12960" w:leader="none"/>
          <w:tab w:val="left" w:pos="13674"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28" w:leader="none"/>
          <w:tab w:val="left" w:pos="1985" w:leader="none"/>
          <w:tab w:val="left" w:pos="3588" w:leader="none"/>
          <w:tab w:val="left" w:pos="4308" w:leader="none"/>
          <w:tab w:val="left" w:pos="5028" w:leader="none"/>
          <w:tab w:val="left" w:pos="5748" w:leader="none"/>
          <w:tab w:val="left" w:pos="6468" w:leader="none"/>
          <w:tab w:val="left" w:pos="7188" w:leader="none"/>
          <w:tab w:val="left" w:pos="7908" w:leader="none"/>
          <w:tab w:val="left" w:pos="8628" w:leader="none"/>
          <w:tab w:val="left" w:pos="8640" w:leader="none"/>
          <w:tab w:val="left" w:pos="9354" w:leader="none"/>
          <w:tab w:val="left" w:pos="9360" w:leader="none"/>
          <w:tab w:val="left" w:pos="10074" w:leader="none"/>
          <w:tab w:val="left" w:pos="10080" w:leader="none"/>
          <w:tab w:val="left" w:pos="10794" w:leader="none"/>
          <w:tab w:val="left" w:pos="10800" w:leader="none"/>
          <w:tab w:val="left" w:pos="11514" w:leader="none"/>
          <w:tab w:val="left" w:pos="11520" w:leader="none"/>
          <w:tab w:val="left" w:pos="12234" w:leader="none"/>
          <w:tab w:val="left" w:pos="12240" w:leader="none"/>
          <w:tab w:val="left" w:pos="12954" w:leader="none"/>
          <w:tab w:val="left" w:pos="12960" w:leader="none"/>
          <w:tab w:val="left" w:pos="13674" w:leader="none"/>
        </w:tabs>
        <w:ind w:left="1418" w:right="13" w:hanging="0"/>
        <w:rPr/>
      </w:pPr>
      <w:r>
        <w:rPr>
          <w:lang w:val="en-US" w:eastAsia="en-US"/>
        </w:rPr>
        <w:t>f.</w:t>
        <w:tab/>
        <w:t xml:space="preserve">No compensatory salary will be awarded an employee for unused vacation time or in lieu of vacation time except at the time of termination of employment if the employee is eligible to receive termination benefits.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28" w:leader="none"/>
          <w:tab w:val="left" w:pos="1985" w:leader="none"/>
          <w:tab w:val="left" w:pos="3588" w:leader="none"/>
          <w:tab w:val="left" w:pos="4308" w:leader="none"/>
          <w:tab w:val="left" w:pos="5028" w:leader="none"/>
          <w:tab w:val="left" w:pos="5748" w:leader="none"/>
          <w:tab w:val="left" w:pos="6468" w:leader="none"/>
          <w:tab w:val="left" w:pos="7188" w:leader="none"/>
          <w:tab w:val="left" w:pos="7908" w:leader="none"/>
          <w:tab w:val="left" w:pos="8628" w:leader="none"/>
          <w:tab w:val="left" w:pos="8640" w:leader="none"/>
          <w:tab w:val="left" w:pos="9354" w:leader="none"/>
          <w:tab w:val="left" w:pos="9360" w:leader="none"/>
          <w:tab w:val="left" w:pos="10074" w:leader="none"/>
          <w:tab w:val="left" w:pos="10080" w:leader="none"/>
          <w:tab w:val="left" w:pos="10794" w:leader="none"/>
          <w:tab w:val="left" w:pos="10800" w:leader="none"/>
          <w:tab w:val="left" w:pos="11514" w:leader="none"/>
          <w:tab w:val="left" w:pos="11520" w:leader="none"/>
          <w:tab w:val="left" w:pos="12234" w:leader="none"/>
          <w:tab w:val="left" w:pos="12240" w:leader="none"/>
          <w:tab w:val="left" w:pos="12954" w:leader="none"/>
          <w:tab w:val="left" w:pos="12960" w:leader="none"/>
          <w:tab w:val="left" w:pos="13674"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28" w:leader="none"/>
          <w:tab w:val="left" w:pos="1985" w:leader="none"/>
          <w:tab w:val="left" w:pos="3588" w:leader="none"/>
          <w:tab w:val="left" w:pos="4308" w:leader="none"/>
          <w:tab w:val="left" w:pos="5028" w:leader="none"/>
          <w:tab w:val="left" w:pos="5748" w:leader="none"/>
          <w:tab w:val="left" w:pos="6468" w:leader="none"/>
          <w:tab w:val="left" w:pos="7188" w:leader="none"/>
          <w:tab w:val="left" w:pos="7908" w:leader="none"/>
          <w:tab w:val="left" w:pos="8628" w:leader="none"/>
          <w:tab w:val="left" w:pos="8640" w:leader="none"/>
          <w:tab w:val="left" w:pos="9354" w:leader="none"/>
          <w:tab w:val="left" w:pos="9360" w:leader="none"/>
          <w:tab w:val="left" w:pos="10074" w:leader="none"/>
          <w:tab w:val="left" w:pos="10080" w:leader="none"/>
          <w:tab w:val="left" w:pos="10794" w:leader="none"/>
          <w:tab w:val="left" w:pos="10800" w:leader="none"/>
          <w:tab w:val="left" w:pos="11514" w:leader="none"/>
          <w:tab w:val="left" w:pos="11520" w:leader="none"/>
          <w:tab w:val="left" w:pos="12234" w:leader="none"/>
          <w:tab w:val="left" w:pos="12240" w:leader="none"/>
          <w:tab w:val="left" w:pos="12954" w:leader="none"/>
          <w:tab w:val="left" w:pos="12960" w:leader="none"/>
          <w:tab w:val="left" w:pos="13674" w:leader="none"/>
        </w:tabs>
        <w:ind w:left="1418" w:right="13" w:hanging="0"/>
        <w:rPr/>
      </w:pPr>
      <w:r>
        <w:rPr>
          <w:lang w:val="en-US" w:eastAsia="en-US"/>
        </w:rPr>
        <w:t>g.</w:t>
        <w:tab/>
        <w:t xml:space="preserve">During each vacation accrual year, employees must work at least eighty percent of their normally scheduled time each month, not including time off for paid short-term absence days, vacations, or holidays, in order for the month to count for vacation accrual purposes.  Paid leaves, such as maternity leaves shall be counted as time worked.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1434"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900" w:leader="none"/>
          <w:tab w:val="left" w:pos="1442"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440" w:right="0" w:hanging="629"/>
        <w:jc w:val="both"/>
        <w:rPr/>
      </w:pPr>
      <w:r>
        <w:rPr>
          <w:lang w:val="en-US" w:eastAsia="en-US"/>
        </w:rPr>
        <w:t>(3)</w:t>
        <w:tab/>
        <w:t xml:space="preserve">Part-time employees who are scheduled to work at least 20 hours/week are entitled to vacation on a pro-rata basis.  The length of the vacation will be determined on the same basis as for full-time employees, but the pay will be based on the employee's average number of part-time hours per week during the last vacation year.  Part-time employees scheduled to work fewer than 20 hours per week, and temporary employees shall not accrue vacation.  New, full time employees shall accrue vacation but may not take it until six months after the date of hiring or the following January 1st, whichever comes later.  </w:t>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900" w:leader="none"/>
          <w:tab w:val="left" w:pos="1442"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440" w:right="0" w:hanging="629"/>
        <w:jc w:val="both"/>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900" w:leader="none"/>
          <w:tab w:val="left" w:pos="1442"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440" w:right="0" w:hanging="629"/>
        <w:jc w:val="both"/>
        <w:rPr/>
      </w:pPr>
      <w:r>
        <w:rPr>
          <w:lang w:val="en-US" w:eastAsia="en-US"/>
        </w:rPr>
        <w:t>(4)</w:t>
        <w:tab/>
        <w:t xml:space="preserve">Any employee who feels there is a discrepancy in the calculation of his/her vacation pay or eligibility may request a review of that calculation by the administrative staff..  </w:t>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900" w:leader="none"/>
          <w:tab w:val="left" w:pos="1442"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440" w:right="0" w:hanging="629"/>
        <w:jc w:val="both"/>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900" w:leader="none"/>
          <w:tab w:val="left" w:pos="1442"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440" w:right="0" w:hanging="629"/>
        <w:jc w:val="both"/>
        <w:rPr/>
      </w:pPr>
      <w:r>
        <w:rPr>
          <w:lang w:val="en-US" w:eastAsia="en-US"/>
        </w:rPr>
        <w:t>(5)</w:t>
        <w:tab/>
        <w:t xml:space="preserve">Vacation pay for full-time and part-time employees shall consist of the employee's regular rate of pay for the vacation period.  </w:t>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900" w:leader="none"/>
          <w:tab w:val="left" w:pos="1442"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440" w:right="0" w:hanging="629"/>
        <w:jc w:val="both"/>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900" w:leader="none"/>
          <w:tab w:val="left" w:pos="1442"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440" w:right="0" w:hanging="629"/>
        <w:jc w:val="both"/>
        <w:rPr/>
      </w:pPr>
      <w:r>
        <w:rPr>
          <w:lang w:val="en-US" w:eastAsia="en-US"/>
        </w:rPr>
        <w:t>(6)</w:t>
        <w:tab/>
        <w:t xml:space="preserve">Each employee must submit vacation plans for the following year to his or her supervisor prior to the deadline to be determined by his or her supervisorr.  Should circumstances compel a change in vacation plans, reasonable notice must be given to the supervisor.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349" w:right="0" w:hanging="629"/>
        <w:jc w:val="both"/>
        <w:rPr>
          <w:lang w:val="en-US" w:eastAsia="en-US"/>
        </w:rPr>
      </w:pPr>
      <w:r>
        <w:rPr>
          <w:lang w:val="en-US" w:eastAsia="en-US"/>
        </w:rPr>
        <w:t>(7)</w:t>
        <w:tab/>
        <w:t xml:space="preserve">In the event of conflicting vacation plans within a department, priority shall be established on the basis of seniority if all employees have submitted their vacation plans prior to the deadline established by the supervisor.  Any employee not submitting vacation plans by the established deadline shall lose seniority rights with regard to vacation planning.  It is the responsibility of the supervisor to ensure that his/her staffing level is adequate at all times.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349" w:right="0" w:hanging="629"/>
        <w:jc w:val="both"/>
        <w:rPr>
          <w:lang w:val="en-US" w:eastAsia="en-US"/>
        </w:rPr>
      </w:pPr>
      <w:r>
        <w:rPr>
          <w:lang w:val="en-US" w:eastAsia="en-US"/>
        </w:rPr>
        <w:t>(8)</w:t>
        <w:tab/>
        <w:t xml:space="preserve">In the event of a personal emergency, employees may request payment of earned vacation in lieu of time off, up to a maximum of one week vacation per year.  Approval of the CEO is required.  </w:t>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825" w:leader="none"/>
          <w:tab w:val="left" w:pos="2040" w:leader="none"/>
          <w:tab w:val="left" w:pos="2640" w:leader="none"/>
          <w:tab w:val="left" w:pos="3225" w:leader="none"/>
          <w:tab w:val="left" w:pos="3825" w:leader="none"/>
          <w:tab w:val="left" w:pos="4425" w:leader="none"/>
          <w:tab w:val="left" w:pos="5025" w:leader="none"/>
          <w:tab w:val="left" w:pos="5610" w:leader="none"/>
          <w:tab w:val="left" w:pos="6210" w:leader="none"/>
          <w:tab w:val="left" w:pos="6810" w:leader="none"/>
          <w:tab w:val="left" w:pos="7410" w:leader="none"/>
          <w:tab w:val="left" w:pos="8010" w:leader="none"/>
          <w:tab w:val="left" w:pos="8595" w:leader="none"/>
          <w:tab w:val="left" w:pos="9195" w:leader="none"/>
          <w:tab w:val="left" w:pos="9780" w:leader="none"/>
          <w:tab w:val="left" w:pos="10365" w:leader="none"/>
          <w:tab w:val="left" w:pos="11550" w:leader="none"/>
        </w:tabs>
        <w:suppressAutoHyphens w:val="false"/>
        <w:overflowPunct w:val="true"/>
        <w:bidi w:val="0"/>
        <w:spacing w:lineRule="atLeast" w:line="240" w:before="0" w:after="0"/>
        <w:ind w:left="1349" w:right="0" w:hanging="629"/>
        <w:jc w:val="both"/>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375" w:leader="none"/>
          <w:tab w:val="left" w:pos="1785" w:leader="none"/>
          <w:tab w:val="left" w:pos="2475" w:leader="none"/>
          <w:tab w:val="left" w:pos="3165" w:leader="none"/>
          <w:tab w:val="left" w:pos="3840" w:leader="none"/>
          <w:tab w:val="left" w:pos="4530" w:leader="none"/>
          <w:tab w:val="left" w:pos="5220" w:leader="none"/>
          <w:tab w:val="left" w:pos="5895" w:leader="none"/>
          <w:tab w:val="left" w:pos="6585" w:leader="none"/>
          <w:tab w:val="left" w:pos="7275" w:leader="none"/>
          <w:tab w:val="left" w:pos="7965" w:leader="none"/>
          <w:tab w:val="left" w:pos="8655" w:leader="none"/>
          <w:tab w:val="left" w:pos="9330" w:leader="none"/>
          <w:tab w:val="left" w:pos="10020" w:leader="none"/>
          <w:tab w:val="left" w:pos="10695" w:leader="none"/>
          <w:tab w:val="left" w:pos="11385" w:leader="none"/>
          <w:tab w:val="left" w:pos="12255" w:leader="none"/>
        </w:tabs>
        <w:suppressAutoHyphens w:val="false"/>
        <w:overflowPunct w:val="true"/>
        <w:bidi w:val="0"/>
        <w:spacing w:lineRule="atLeast" w:line="240" w:before="0" w:after="0"/>
        <w:ind w:left="1349" w:right="0" w:hanging="629"/>
        <w:jc w:val="both"/>
        <w:rPr>
          <w:lang w:val="en-US" w:eastAsia="en-US"/>
        </w:rPr>
      </w:pPr>
      <w:r>
        <w:rPr>
          <w:lang w:val="en-US" w:eastAsia="en-US"/>
        </w:rPr>
        <w:t>(9)</w:t>
        <w:tab/>
        <w:t xml:space="preserve">Employees who do not take their vacation according to the guidelines will lose any accumulated vacation time over the five paid vacation days which may be carried over, unless the employee's inability to take the time off can be proven to have been due to the exigencies of the work schedule.  In such a case, only the CEO may approve an extension of time past January 1st during which the employee must be scheduled to take the time off, or lose it.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2310" w:leader="none"/>
          <w:tab w:val="left" w:pos="2610" w:leader="none"/>
          <w:tab w:val="left" w:pos="2760" w:leader="none"/>
          <w:tab w:val="left" w:pos="3240" w:leader="none"/>
          <w:tab w:val="left" w:pos="3720" w:leader="none"/>
          <w:tab w:val="left" w:pos="4185" w:leader="none"/>
          <w:tab w:val="left" w:pos="4665" w:leader="none"/>
          <w:tab w:val="left" w:pos="5130" w:leader="none"/>
          <w:tab w:val="left" w:pos="5595" w:leader="none"/>
          <w:tab w:val="left" w:pos="6045" w:leader="none"/>
          <w:tab w:val="left" w:pos="6510" w:leader="none"/>
          <w:tab w:val="left" w:pos="7005" w:leader="none"/>
          <w:tab w:val="left" w:pos="7455" w:leader="none"/>
          <w:tab w:val="left" w:pos="7935" w:leader="none"/>
          <w:tab w:val="left" w:pos="8415" w:leader="none"/>
          <w:tab w:val="left" w:pos="8865" w:leader="none"/>
          <w:tab w:val="left" w:pos="10140" w:leader="none"/>
        </w:tabs>
        <w:suppressAutoHyphens w:val="false"/>
        <w:overflowPunct w:val="true"/>
        <w:bidi w:val="0"/>
        <w:spacing w:lineRule="atLeast" w:line="240" w:before="0" w:after="0"/>
        <w:ind w:left="1349" w:right="0" w:hanging="629"/>
        <w:jc w:val="both"/>
        <w:rPr>
          <w:lang w:val="en-US" w:eastAsia="en-US"/>
        </w:rPr>
      </w:pPr>
      <w:r>
        <w:rPr>
          <w:lang w:val="en-US" w:eastAsia="en-US"/>
        </w:rPr>
        <w:t>(10)</w:t>
        <w:tab/>
        <w:t xml:space="preserve">On separation from employment with the Company for reasons other than cause or resignation without due notice, an employee shall receive vacation pay for any accrued and unused vacation determined for the year in which termination occurs.  However, no vacation pay shall be paid for new employees who have worked less than six months in the current vacation year.  If death occurs during an employee's term of employment, pay for accrued and unused vacation will be paid in a lump sum to the employee's next of kin.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1350"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349" w:right="0" w:hanging="629"/>
        <w:jc w:val="both"/>
        <w:rPr>
          <w:lang w:val="en-US" w:eastAsia="en-US"/>
        </w:rPr>
      </w:pPr>
      <w:r>
        <w:rPr>
          <w:lang w:val="en-US" w:eastAsia="en-US"/>
        </w:rPr>
        <w:t>(13)</w:t>
        <w:tab/>
        <w:t xml:space="preserve">If a paid holiday falls within an employee's vacation period, an additional day of vacation will be granted.  This additional day may be taken at the beginning or end of the employee's vacation period, or at another time during the vacation year with the prior approval of the employee's supervisor.  No allowance will be made for sickness or other compensable type of absence occurring during a scheduled vacation, except in the case of the employee's own hospitalization (family not included) , in which case the vacation time may be converted to sick time.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1440"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349" w:right="0" w:hanging="629"/>
        <w:jc w:val="both"/>
        <w:rPr>
          <w:lang w:val="en-US" w:eastAsia="en-US"/>
        </w:rPr>
      </w:pPr>
      <w:r>
        <w:rPr>
          <w:lang w:val="en-US" w:eastAsia="en-US"/>
        </w:rPr>
        <w:t>(12)</w:t>
        <w:tab/>
        <w:t xml:space="preserve">An employee who retires shall be entitled to take his/her full vacation during the vacation year in which retirement occurs.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C.</w:t>
        <w:tab/>
        <w:t xml:space="preserve">HOLIDAYS:  </w:t>
      </w:r>
      <w:r>
        <w:rPr>
          <w:lang w:val="en-US" w:eastAsia="en-US"/>
        </w:rPr>
        <w:t xml:space="preserve">It is the policy of the Company to observe holidays each year as may be determined by the Board of Directors.  Eligible employees will be given a day off with pay for each holiday observed.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720" w:right="0" w:hanging="720"/>
        <w:jc w:val="both"/>
        <w:rPr>
          <w:lang w:val="en-US" w:eastAsia="en-US"/>
        </w:rPr>
      </w:pPr>
      <w:r>
        <w:rPr>
          <w:lang w:val="en-US" w:eastAsia="en-US"/>
        </w:rPr>
        <w:t>(1)</w:t>
        <w:tab/>
        <w:t>The schedule of holidays to be observed during each calendar year is:</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jc w:val="left"/>
        <w:rPr>
          <w:lang w:val="en-US" w:eastAsia="en-US"/>
        </w:rPr>
      </w:pPr>
      <w:r>
        <w:rPr>
          <w:lang w:val="en-US" w:eastAsia="en-US"/>
        </w:rPr>
      </w:r>
    </w:p>
    <w:p>
      <w:pPr>
        <w:pStyle w:val="Default"/>
        <w:widowControl w:val="false"/>
        <w:tabs>
          <w:tab w:val="clear" w:pos="3600"/>
          <w:tab w:val="clear" w:pos="4320"/>
          <w:tab w:val="clear" w:pos="5040"/>
          <w:tab w:val="clear" w:pos="5760"/>
          <w:tab w:val="clear" w:pos="6480"/>
          <w:tab w:val="clear" w:pos="7200"/>
          <w:tab w:val="clear" w:pos="7920"/>
          <w:tab w:val="left" w:pos="1980" w:leader="none"/>
          <w:tab w:val="left" w:pos="2160" w:leader="none"/>
          <w:tab w:val="left" w:pos="2874" w:leader="none"/>
          <w:tab w:val="left" w:pos="2880"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uppressAutoHyphens w:val="false"/>
        <w:overflowPunct w:val="true"/>
        <w:bidi w:val="0"/>
        <w:spacing w:lineRule="atLeast" w:line="240" w:before="0" w:after="0"/>
        <w:ind w:left="1800" w:right="0" w:hanging="360"/>
        <w:jc w:val="left"/>
        <w:rPr/>
      </w:pPr>
      <w:r>
        <w:rPr>
          <w:rFonts w:eastAsia="Arial" w:cs="Arial"/>
          <w:lang w:val="en-US" w:eastAsia="en-US"/>
        </w:rPr>
        <w:t>•</w:t>
      </w:r>
      <w:r>
        <w:rPr>
          <w:lang w:val="en-US" w:eastAsia="en-US"/>
        </w:rPr>
        <w:tab/>
        <w:t>New Year's Day (1) January 1</w:t>
      </w:r>
    </w:p>
    <w:p>
      <w:pPr>
        <w:pStyle w:val="Default"/>
        <w:widowControl w:val="false"/>
        <w:tabs>
          <w:tab w:val="clear" w:pos="3600"/>
          <w:tab w:val="clear" w:pos="4320"/>
          <w:tab w:val="clear" w:pos="5040"/>
          <w:tab w:val="clear" w:pos="5760"/>
          <w:tab w:val="clear" w:pos="6480"/>
          <w:tab w:val="clear" w:pos="7200"/>
          <w:tab w:val="clear" w:pos="7920"/>
          <w:tab w:val="left" w:pos="1980" w:leader="none"/>
          <w:tab w:val="left" w:pos="2160" w:leader="none"/>
          <w:tab w:val="left" w:pos="2874" w:leader="none"/>
          <w:tab w:val="left" w:pos="2880"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uppressAutoHyphens w:val="false"/>
        <w:overflowPunct w:val="true"/>
        <w:bidi w:val="0"/>
        <w:spacing w:lineRule="atLeast" w:line="240" w:before="0" w:after="0"/>
        <w:ind w:left="1800" w:right="0" w:hanging="360"/>
        <w:jc w:val="left"/>
        <w:rPr/>
      </w:pPr>
      <w:r>
        <w:rPr>
          <w:rFonts w:eastAsia="Arial" w:cs="Arial"/>
          <w:lang w:val="en-US" w:eastAsia="en-US"/>
        </w:rPr>
        <w:t>•</w:t>
      </w:r>
      <w:r>
        <w:rPr>
          <w:lang w:val="en-US" w:eastAsia="en-US"/>
        </w:rPr>
        <w:tab/>
        <w:t>Martin Luther King's Birthday (1) Date of Legal Observance</w:t>
      </w:r>
    </w:p>
    <w:p>
      <w:pPr>
        <w:pStyle w:val="Default"/>
        <w:widowControl w:val="false"/>
        <w:tabs>
          <w:tab w:val="clear" w:pos="3600"/>
          <w:tab w:val="clear" w:pos="4320"/>
          <w:tab w:val="clear" w:pos="5040"/>
          <w:tab w:val="clear" w:pos="5760"/>
          <w:tab w:val="clear" w:pos="6480"/>
          <w:tab w:val="clear" w:pos="7200"/>
          <w:tab w:val="clear" w:pos="7920"/>
          <w:tab w:val="left" w:pos="1980" w:leader="none"/>
          <w:tab w:val="left" w:pos="2160" w:leader="none"/>
          <w:tab w:val="left" w:pos="2874" w:leader="none"/>
          <w:tab w:val="left" w:pos="2880"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uppressAutoHyphens w:val="false"/>
        <w:overflowPunct w:val="true"/>
        <w:bidi w:val="0"/>
        <w:spacing w:lineRule="atLeast" w:line="240" w:before="0" w:after="0"/>
        <w:ind w:left="1800" w:right="0" w:hanging="360"/>
        <w:jc w:val="left"/>
        <w:rPr/>
      </w:pPr>
      <w:r>
        <w:rPr>
          <w:rFonts w:eastAsia="Arial" w:cs="Arial"/>
          <w:lang w:val="en-US" w:eastAsia="en-US"/>
        </w:rPr>
        <w:t>•</w:t>
      </w:r>
      <w:r>
        <w:rPr>
          <w:lang w:val="en-US" w:eastAsia="en-US"/>
        </w:rPr>
        <w:tab/>
        <w:t>CEOs' Day (1) Third Monday in February</w:t>
      </w:r>
    </w:p>
    <w:p>
      <w:pPr>
        <w:pStyle w:val="Default"/>
        <w:widowControl w:val="false"/>
        <w:tabs>
          <w:tab w:val="clear" w:pos="3600"/>
          <w:tab w:val="clear" w:pos="4320"/>
          <w:tab w:val="clear" w:pos="5040"/>
          <w:tab w:val="clear" w:pos="5760"/>
          <w:tab w:val="clear" w:pos="6480"/>
          <w:tab w:val="clear" w:pos="7200"/>
          <w:tab w:val="clear" w:pos="7920"/>
          <w:tab w:val="left" w:pos="1980" w:leader="none"/>
          <w:tab w:val="left" w:pos="2160" w:leader="none"/>
          <w:tab w:val="left" w:pos="2874" w:leader="none"/>
          <w:tab w:val="left" w:pos="2880"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uppressAutoHyphens w:val="false"/>
        <w:overflowPunct w:val="true"/>
        <w:bidi w:val="0"/>
        <w:spacing w:lineRule="atLeast" w:line="240" w:before="0" w:after="0"/>
        <w:ind w:left="1800" w:right="0" w:hanging="360"/>
        <w:jc w:val="left"/>
        <w:rPr/>
      </w:pPr>
      <w:r>
        <w:rPr>
          <w:rFonts w:eastAsia="Arial" w:cs="Arial"/>
          <w:lang w:val="en-US" w:eastAsia="en-US"/>
        </w:rPr>
        <w:t>•</w:t>
      </w:r>
      <w:r>
        <w:rPr>
          <w:lang w:val="en-US" w:eastAsia="en-US"/>
        </w:rPr>
        <w:tab/>
        <w:t>Memorial Day (1) Last Monday in May</w:t>
      </w:r>
    </w:p>
    <w:p>
      <w:pPr>
        <w:pStyle w:val="Default"/>
        <w:widowControl w:val="false"/>
        <w:tabs>
          <w:tab w:val="clear" w:pos="3600"/>
          <w:tab w:val="clear" w:pos="4320"/>
          <w:tab w:val="clear" w:pos="5040"/>
          <w:tab w:val="clear" w:pos="5760"/>
          <w:tab w:val="clear" w:pos="6480"/>
          <w:tab w:val="clear" w:pos="7200"/>
          <w:tab w:val="clear" w:pos="7920"/>
          <w:tab w:val="left" w:pos="1980" w:leader="none"/>
          <w:tab w:val="left" w:pos="2160" w:leader="none"/>
          <w:tab w:val="left" w:pos="2874" w:leader="none"/>
          <w:tab w:val="left" w:pos="2880"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uppressAutoHyphens w:val="false"/>
        <w:overflowPunct w:val="true"/>
        <w:bidi w:val="0"/>
        <w:spacing w:lineRule="atLeast" w:line="240" w:before="0" w:after="0"/>
        <w:ind w:left="1800" w:right="0" w:hanging="360"/>
        <w:jc w:val="left"/>
        <w:rPr/>
      </w:pPr>
      <w:r>
        <w:rPr>
          <w:rFonts w:eastAsia="Arial" w:cs="Arial"/>
          <w:lang w:val="en-US" w:eastAsia="en-US"/>
        </w:rPr>
        <w:t>•</w:t>
      </w:r>
      <w:r>
        <w:rPr>
          <w:lang w:val="en-US" w:eastAsia="en-US"/>
        </w:rPr>
        <w:tab/>
        <w:t>Independence Day (1) July 4</w:t>
      </w:r>
    </w:p>
    <w:p>
      <w:pPr>
        <w:pStyle w:val="Default"/>
        <w:widowControl w:val="false"/>
        <w:tabs>
          <w:tab w:val="clear" w:pos="3600"/>
          <w:tab w:val="clear" w:pos="4320"/>
          <w:tab w:val="clear" w:pos="5040"/>
          <w:tab w:val="clear" w:pos="5760"/>
          <w:tab w:val="clear" w:pos="6480"/>
          <w:tab w:val="clear" w:pos="7200"/>
          <w:tab w:val="clear" w:pos="7920"/>
          <w:tab w:val="left" w:pos="1980" w:leader="none"/>
          <w:tab w:val="left" w:pos="2160" w:leader="none"/>
          <w:tab w:val="left" w:pos="2874" w:leader="none"/>
          <w:tab w:val="left" w:pos="2880"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uppressAutoHyphens w:val="false"/>
        <w:overflowPunct w:val="true"/>
        <w:bidi w:val="0"/>
        <w:spacing w:lineRule="atLeast" w:line="240" w:before="0" w:after="0"/>
        <w:ind w:left="1800" w:right="0" w:hanging="360"/>
        <w:jc w:val="left"/>
        <w:rPr/>
      </w:pPr>
      <w:r>
        <w:rPr>
          <w:rFonts w:eastAsia="Arial" w:cs="Arial"/>
          <w:lang w:val="en-US" w:eastAsia="en-US"/>
        </w:rPr>
        <w:t>•</w:t>
      </w:r>
      <w:r>
        <w:rPr>
          <w:lang w:val="en-US" w:eastAsia="en-US"/>
        </w:rPr>
        <w:tab/>
        <w:t xml:space="preserve">Labor Day (1) First Monday in Sept.  </w:t>
      </w:r>
    </w:p>
    <w:p>
      <w:pPr>
        <w:pStyle w:val="Default"/>
        <w:widowControl w:val="false"/>
        <w:tabs>
          <w:tab w:val="clear" w:pos="3600"/>
          <w:tab w:val="clear" w:pos="4320"/>
          <w:tab w:val="clear" w:pos="5040"/>
          <w:tab w:val="clear" w:pos="5760"/>
          <w:tab w:val="clear" w:pos="6480"/>
          <w:tab w:val="clear" w:pos="7200"/>
          <w:tab w:val="clear" w:pos="7920"/>
          <w:tab w:val="left" w:pos="1980" w:leader="none"/>
          <w:tab w:val="left" w:pos="2160" w:leader="none"/>
          <w:tab w:val="left" w:pos="2874" w:leader="none"/>
          <w:tab w:val="left" w:pos="2880"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uppressAutoHyphens w:val="false"/>
        <w:overflowPunct w:val="true"/>
        <w:bidi w:val="0"/>
        <w:spacing w:lineRule="atLeast" w:line="240" w:before="0" w:after="0"/>
        <w:ind w:left="1800" w:right="0" w:hanging="360"/>
        <w:jc w:val="left"/>
        <w:rPr/>
      </w:pPr>
      <w:r>
        <w:rPr>
          <w:rFonts w:eastAsia="Arial" w:cs="Arial"/>
          <w:lang w:val="en-US" w:eastAsia="en-US"/>
        </w:rPr>
        <w:t>•</w:t>
      </w:r>
      <w:r>
        <w:rPr>
          <w:lang w:val="en-US" w:eastAsia="en-US"/>
        </w:rPr>
        <w:tab/>
        <w:t xml:space="preserve">Columbus Day (1) Second Monday in Oct.  </w:t>
      </w:r>
    </w:p>
    <w:p>
      <w:pPr>
        <w:pStyle w:val="Default"/>
        <w:widowControl w:val="false"/>
        <w:tabs>
          <w:tab w:val="clear" w:pos="3600"/>
          <w:tab w:val="clear" w:pos="4320"/>
          <w:tab w:val="clear" w:pos="5040"/>
          <w:tab w:val="clear" w:pos="5760"/>
          <w:tab w:val="clear" w:pos="6480"/>
          <w:tab w:val="clear" w:pos="7200"/>
          <w:tab w:val="clear" w:pos="7920"/>
          <w:tab w:val="left" w:pos="1980" w:leader="none"/>
          <w:tab w:val="left" w:pos="2160" w:leader="none"/>
          <w:tab w:val="left" w:pos="2874" w:leader="none"/>
          <w:tab w:val="left" w:pos="2880"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uppressAutoHyphens w:val="false"/>
        <w:overflowPunct w:val="true"/>
        <w:bidi w:val="0"/>
        <w:spacing w:lineRule="atLeast" w:line="240" w:before="0" w:after="0"/>
        <w:ind w:left="1800" w:right="0" w:hanging="360"/>
        <w:jc w:val="left"/>
        <w:rPr/>
      </w:pPr>
      <w:r>
        <w:rPr>
          <w:rFonts w:eastAsia="Arial" w:cs="Arial"/>
          <w:lang w:val="en-US" w:eastAsia="en-US"/>
        </w:rPr>
        <w:t>•</w:t>
      </w:r>
      <w:r>
        <w:rPr>
          <w:lang w:val="en-US" w:eastAsia="en-US"/>
        </w:rPr>
        <w:tab/>
        <w:t xml:space="preserve">Thanksgiving Day (1) Fourth Thursday in Nov.  </w:t>
      </w:r>
    </w:p>
    <w:p>
      <w:pPr>
        <w:pStyle w:val="Default"/>
        <w:widowControl w:val="false"/>
        <w:tabs>
          <w:tab w:val="clear" w:pos="3600"/>
          <w:tab w:val="clear" w:pos="4320"/>
          <w:tab w:val="clear" w:pos="5040"/>
          <w:tab w:val="clear" w:pos="5760"/>
          <w:tab w:val="clear" w:pos="6480"/>
          <w:tab w:val="clear" w:pos="7200"/>
          <w:tab w:val="clear" w:pos="7920"/>
          <w:tab w:val="left" w:pos="1980" w:leader="none"/>
          <w:tab w:val="left" w:pos="2160" w:leader="none"/>
          <w:tab w:val="left" w:pos="2874" w:leader="none"/>
          <w:tab w:val="left" w:pos="2880"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uppressAutoHyphens w:val="false"/>
        <w:overflowPunct w:val="true"/>
        <w:bidi w:val="0"/>
        <w:spacing w:lineRule="atLeast" w:line="240" w:before="0" w:after="0"/>
        <w:ind w:left="1800" w:right="0" w:hanging="360"/>
        <w:jc w:val="left"/>
        <w:rPr/>
      </w:pPr>
      <w:r>
        <w:rPr>
          <w:rFonts w:eastAsia="Arial" w:cs="Arial"/>
          <w:lang w:val="en-US" w:eastAsia="en-US"/>
        </w:rPr>
        <w:t>•</w:t>
      </w:r>
      <w:r>
        <w:rPr>
          <w:lang w:val="en-US" w:eastAsia="en-US"/>
        </w:rPr>
        <w:tab/>
        <w:t xml:space="preserve">Day after Thanksgiving (1) Friday after Thanksgiving.  </w:t>
      </w:r>
    </w:p>
    <w:p>
      <w:pPr>
        <w:pStyle w:val="Default"/>
        <w:widowControl w:val="false"/>
        <w:tabs>
          <w:tab w:val="clear" w:pos="3600"/>
          <w:tab w:val="clear" w:pos="4320"/>
          <w:tab w:val="clear" w:pos="5040"/>
          <w:tab w:val="clear" w:pos="5760"/>
          <w:tab w:val="clear" w:pos="6480"/>
          <w:tab w:val="clear" w:pos="7200"/>
          <w:tab w:val="clear" w:pos="7920"/>
          <w:tab w:val="left" w:pos="1980" w:leader="none"/>
          <w:tab w:val="left" w:pos="2160" w:leader="none"/>
          <w:tab w:val="left" w:pos="2874" w:leader="none"/>
          <w:tab w:val="left" w:pos="2880"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uppressAutoHyphens w:val="false"/>
        <w:overflowPunct w:val="true"/>
        <w:bidi w:val="0"/>
        <w:spacing w:lineRule="atLeast" w:line="240" w:before="0" w:after="0"/>
        <w:ind w:left="1800" w:right="0" w:hanging="360"/>
        <w:jc w:val="left"/>
        <w:rPr/>
      </w:pPr>
      <w:r>
        <w:rPr>
          <w:rFonts w:eastAsia="Arial" w:cs="Arial"/>
          <w:lang w:val="en-US" w:eastAsia="en-US"/>
        </w:rPr>
        <w:t>•</w:t>
      </w:r>
      <w:r>
        <w:rPr>
          <w:lang w:val="en-US" w:eastAsia="en-US"/>
        </w:rPr>
        <w:tab/>
        <w:t>Christmas Eve (1) December 24</w:t>
      </w:r>
    </w:p>
    <w:p>
      <w:pPr>
        <w:pStyle w:val="Default"/>
        <w:widowControl w:val="false"/>
        <w:tabs>
          <w:tab w:val="clear" w:pos="3600"/>
          <w:tab w:val="clear" w:pos="4320"/>
          <w:tab w:val="clear" w:pos="5040"/>
          <w:tab w:val="clear" w:pos="5760"/>
          <w:tab w:val="clear" w:pos="6480"/>
          <w:tab w:val="clear" w:pos="7200"/>
          <w:tab w:val="clear" w:pos="7920"/>
          <w:tab w:val="left" w:pos="1980" w:leader="none"/>
          <w:tab w:val="left" w:pos="2160" w:leader="none"/>
          <w:tab w:val="left" w:pos="2874" w:leader="none"/>
          <w:tab w:val="left" w:pos="2880"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uppressAutoHyphens w:val="false"/>
        <w:overflowPunct w:val="true"/>
        <w:bidi w:val="0"/>
        <w:spacing w:lineRule="atLeast" w:line="240" w:before="0" w:after="0"/>
        <w:ind w:left="1800" w:right="0" w:hanging="360"/>
        <w:jc w:val="left"/>
        <w:rPr/>
      </w:pPr>
      <w:r>
        <w:rPr>
          <w:rFonts w:eastAsia="Arial" w:cs="Arial"/>
          <w:lang w:val="en-US" w:eastAsia="en-US"/>
        </w:rPr>
        <w:t>•</w:t>
      </w:r>
      <w:r>
        <w:rPr>
          <w:lang w:val="en-US" w:eastAsia="en-US"/>
        </w:rPr>
        <w:tab/>
        <w:t>Christmas Day (1) December 25</w:t>
      </w:r>
    </w:p>
    <w:p>
      <w:pPr>
        <w:pStyle w:val="Default"/>
        <w:widowControl w:val="false"/>
        <w:tabs>
          <w:tab w:val="clear" w:pos="3600"/>
          <w:tab w:val="clear" w:pos="4320"/>
          <w:tab w:val="clear" w:pos="5040"/>
          <w:tab w:val="clear" w:pos="5760"/>
          <w:tab w:val="clear" w:pos="6480"/>
          <w:tab w:val="clear" w:pos="7200"/>
          <w:tab w:val="clear" w:pos="7920"/>
          <w:tab w:val="left" w:pos="1980" w:leader="none"/>
          <w:tab w:val="left" w:pos="2160" w:leader="none"/>
          <w:tab w:val="left" w:pos="2874" w:leader="none"/>
          <w:tab w:val="left" w:pos="2880"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uppressAutoHyphens w:val="false"/>
        <w:overflowPunct w:val="true"/>
        <w:bidi w:val="0"/>
        <w:spacing w:lineRule="atLeast" w:line="240" w:before="0" w:after="0"/>
        <w:ind w:left="1800" w:right="0" w:hanging="360"/>
        <w:rPr/>
      </w:pPr>
      <w:r>
        <w:rPr>
          <w:rFonts w:eastAsia="Arial" w:cs="Arial"/>
          <w:lang w:val="en-US" w:eastAsia="en-US"/>
        </w:rPr>
        <w:t>•</w:t>
      </w:r>
      <w:r>
        <w:rPr>
          <w:lang w:val="en-US" w:eastAsia="en-US"/>
        </w:rPr>
        <w:tab/>
        <w:t>One (1) Floating Holiday</w:t>
      </w:r>
    </w:p>
    <w:p>
      <w:pPr>
        <w:pStyle w:val="Default"/>
        <w:tabs>
          <w:tab w:val="clear" w:pos="2880"/>
          <w:tab w:val="clear" w:pos="3600"/>
          <w:tab w:val="clear" w:pos="4320"/>
          <w:tab w:val="clear" w:pos="5040"/>
          <w:tab w:val="clear" w:pos="5760"/>
          <w:tab w:val="clear" w:pos="6480"/>
          <w:tab w:val="clear" w:pos="7200"/>
          <w:tab w:val="clear" w:pos="7920"/>
          <w:tab w:val="left" w:pos="663" w:leader="none"/>
          <w:tab w:val="left" w:pos="2154" w:leader="none"/>
          <w:tab w:val="left" w:pos="2160"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widowControl w:val="false"/>
        <w:tabs>
          <w:tab w:val="clear" w:pos="2880"/>
          <w:tab w:val="clear" w:pos="3600"/>
          <w:tab w:val="clear" w:pos="4320"/>
          <w:tab w:val="clear" w:pos="5040"/>
          <w:tab w:val="clear" w:pos="5760"/>
          <w:tab w:val="clear" w:pos="6480"/>
          <w:tab w:val="clear" w:pos="7200"/>
          <w:tab w:val="clear" w:pos="7920"/>
          <w:tab w:val="left" w:pos="663" w:leader="none"/>
          <w:tab w:val="left" w:pos="2154" w:leader="none"/>
          <w:tab w:val="left" w:pos="2160"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40"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349" w:right="0" w:hanging="629"/>
        <w:jc w:val="both"/>
        <w:rPr>
          <w:lang w:val="en-US" w:eastAsia="en-US"/>
        </w:rPr>
      </w:pPr>
      <w:r>
        <w:rPr>
          <w:lang w:val="en-US" w:eastAsia="en-US"/>
        </w:rPr>
        <w:t>(2)</w:t>
        <w:tab/>
        <w:t xml:space="preserve">Full-time employees will receive their regular rate of pay for each holiday.  Part- time employees will receive holiday pay based on their pro-rata hours worked versus full-time.  </w:t>
      </w:r>
    </w:p>
    <w:p>
      <w:pPr>
        <w:pStyle w:val="Default"/>
        <w:widowControl w:val="false"/>
        <w:tabs>
          <w:tab w:val="clear" w:pos="2880"/>
          <w:tab w:val="clear" w:pos="3600"/>
          <w:tab w:val="clear" w:pos="4320"/>
          <w:tab w:val="clear" w:pos="5040"/>
          <w:tab w:val="clear" w:pos="5760"/>
          <w:tab w:val="clear" w:pos="6480"/>
          <w:tab w:val="clear" w:pos="7200"/>
          <w:tab w:val="clear" w:pos="7920"/>
          <w:tab w:val="left" w:pos="663" w:leader="none"/>
          <w:tab w:val="left" w:pos="2154" w:leader="none"/>
          <w:tab w:val="left" w:pos="2160"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40"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349" w:right="0" w:hanging="629"/>
        <w:jc w:val="both"/>
        <w:rPr>
          <w:lang w:val="en-US" w:eastAsia="en-US"/>
        </w:rPr>
      </w:pPr>
      <w:r>
        <w:rPr>
          <w:lang w:val="en-US" w:eastAsia="en-US"/>
        </w:rPr>
      </w:r>
    </w:p>
    <w:p>
      <w:pPr>
        <w:pStyle w:val="Default"/>
        <w:widowControl w:val="false"/>
        <w:tabs>
          <w:tab w:val="clear" w:pos="2880"/>
          <w:tab w:val="clear" w:pos="3600"/>
          <w:tab w:val="clear" w:pos="4320"/>
          <w:tab w:val="clear" w:pos="5040"/>
          <w:tab w:val="clear" w:pos="5760"/>
          <w:tab w:val="clear" w:pos="6480"/>
          <w:tab w:val="clear" w:pos="7200"/>
          <w:tab w:val="clear" w:pos="7920"/>
          <w:tab w:val="left" w:pos="663" w:leader="none"/>
          <w:tab w:val="left" w:pos="2154" w:leader="none"/>
          <w:tab w:val="left" w:pos="2160"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40"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349" w:right="0" w:hanging="629"/>
        <w:jc w:val="both"/>
        <w:rPr>
          <w:lang w:val="en-US" w:eastAsia="en-US"/>
        </w:rPr>
      </w:pPr>
      <w:r>
        <w:rPr>
          <w:lang w:val="en-US" w:eastAsia="en-US"/>
        </w:rPr>
        <w:t>(3)</w:t>
        <w:tab/>
        <w:t xml:space="preserve">Temporary employees, per diem employees and employees on unpaid leaves of absence or on lay off are not eligible to receive holiday pay.  No employee is eligible to take holidays with pay during the first 90 days of employment.  </w:t>
      </w:r>
    </w:p>
    <w:p>
      <w:pPr>
        <w:pStyle w:val="Default"/>
        <w:widowControl w:val="false"/>
        <w:tabs>
          <w:tab w:val="clear" w:pos="2880"/>
          <w:tab w:val="clear" w:pos="3600"/>
          <w:tab w:val="clear" w:pos="4320"/>
          <w:tab w:val="clear" w:pos="5040"/>
          <w:tab w:val="clear" w:pos="5760"/>
          <w:tab w:val="clear" w:pos="6480"/>
          <w:tab w:val="clear" w:pos="7200"/>
          <w:tab w:val="clear" w:pos="7920"/>
          <w:tab w:val="left" w:pos="663" w:leader="none"/>
          <w:tab w:val="left" w:pos="2154" w:leader="none"/>
          <w:tab w:val="left" w:pos="2160"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40"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349" w:right="0" w:hanging="629"/>
        <w:jc w:val="both"/>
        <w:rPr>
          <w:lang w:val="en-US" w:eastAsia="en-US"/>
        </w:rPr>
      </w:pPr>
      <w:r>
        <w:rPr>
          <w:lang w:val="en-US" w:eastAsia="en-US"/>
        </w:rPr>
      </w:r>
    </w:p>
    <w:p>
      <w:pPr>
        <w:pStyle w:val="Default"/>
        <w:widowControl w:val="false"/>
        <w:tabs>
          <w:tab w:val="clear" w:pos="2880"/>
          <w:tab w:val="clear" w:pos="3600"/>
          <w:tab w:val="clear" w:pos="4320"/>
          <w:tab w:val="clear" w:pos="5040"/>
          <w:tab w:val="clear" w:pos="5760"/>
          <w:tab w:val="clear" w:pos="6480"/>
          <w:tab w:val="clear" w:pos="7200"/>
          <w:tab w:val="clear" w:pos="7920"/>
          <w:tab w:val="left" w:pos="663" w:leader="none"/>
          <w:tab w:val="left" w:pos="2154" w:leader="none"/>
          <w:tab w:val="left" w:pos="2160"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40"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349" w:right="0" w:hanging="629"/>
        <w:jc w:val="both"/>
        <w:rPr>
          <w:lang w:val="en-US" w:eastAsia="en-US"/>
        </w:rPr>
      </w:pPr>
      <w:r>
        <w:rPr>
          <w:lang w:val="en-US" w:eastAsia="en-US"/>
        </w:rPr>
        <w:t>(4)</w:t>
        <w:tab/>
        <w:t xml:space="preserve">To receive holiday pay, an otherwise eligible employee must be at work, or on an authorized absence, on the work days immediately preceding and immediately following the day on which the holiday is observed.  If an employee is absent on one or both of these days because of an illness or injury, the Company reserves the right to have the employee submit proof of illness in order to receive holiday pay.  </w:t>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349" w:right="0" w:hanging="629"/>
        <w:jc w:val="both"/>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349" w:right="0" w:hanging="629"/>
        <w:jc w:val="both"/>
        <w:rPr>
          <w:lang w:val="en-US" w:eastAsia="en-US"/>
        </w:rPr>
      </w:pPr>
      <w:r>
        <w:rPr>
          <w:lang w:val="en-US" w:eastAsia="en-US"/>
        </w:rPr>
        <w:t>5)</w:t>
        <w:tab/>
        <w:t xml:space="preserve">At the discretion of Company, a holiday that occurs on a Saturday or Sunday may be observed on either the preceding Friday or following Monday.  </w:t>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349" w:right="0" w:hanging="629"/>
        <w:jc w:val="both"/>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349" w:right="0" w:hanging="629"/>
        <w:jc w:val="both"/>
        <w:rPr>
          <w:lang w:val="en-US" w:eastAsia="en-US"/>
        </w:rPr>
      </w:pPr>
      <w:r>
        <w:rPr>
          <w:lang w:val="en-US" w:eastAsia="en-US"/>
        </w:rPr>
        <w:t>6)</w:t>
        <w:tab/>
        <w:t xml:space="preserve">If a holiday occurs during an employee's vacation period, the employee ill be given an additional day of paid vacation.  This additional day may be taken at the beginning or end of the employee's vacation period, or as a "floating" holiday at another time during the year with the approval of the employee's supervisor.  </w:t>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349" w:right="0" w:hanging="629"/>
        <w:jc w:val="both"/>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349" w:right="0" w:hanging="629"/>
        <w:jc w:val="both"/>
        <w:rPr>
          <w:lang w:val="en-US" w:eastAsia="en-US"/>
        </w:rPr>
      </w:pPr>
      <w:r>
        <w:rPr>
          <w:lang w:val="en-US" w:eastAsia="en-US"/>
        </w:rPr>
        <w:t>(7)</w:t>
        <w:tab/>
        <w:t xml:space="preserve">The Company recognizes that some employees may wish to observe, as periods of worship or commemoration, certain days which are not included in the Company's holiday schedule.  Accordingly, an employee who desires to take a day off for such reason shall be permitted to do so, upon giving prior notice to his/her supervisor and provided the employee's absence from work does not result in an undue hardship on the conduct of the Company's business.  Employees may use accumulated days of paid absence or "floating" holidays on such occasions, or they may take such time off as an unpaid, excused absence.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960"/>
          <w:tab w:val="left" w:pos="630" w:leader="none"/>
          <w:tab w:val="left" w:pos="1995" w:leader="none"/>
          <w:tab w:val="left" w:pos="2670" w:leader="none"/>
          <w:tab w:val="left" w:pos="3315" w:leader="none"/>
          <w:tab w:val="left" w:pos="3990" w:leader="none"/>
          <w:tab w:val="left" w:pos="4650" w:leader="none"/>
          <w:tab w:val="left" w:pos="5310" w:leader="none"/>
          <w:tab w:val="left" w:pos="5970" w:leader="none"/>
          <w:tab w:val="left" w:pos="6645" w:leader="none"/>
          <w:tab w:val="left" w:pos="7305" w:leader="none"/>
          <w:tab w:val="left" w:pos="7965" w:leader="none"/>
          <w:tab w:val="left" w:pos="8640" w:leader="none"/>
          <w:tab w:val="left" w:pos="9285" w:leader="none"/>
          <w:tab w:val="left" w:pos="9960" w:leader="none"/>
          <w:tab w:val="left" w:pos="10620" w:leader="none"/>
          <w:tab w:val="left" w:pos="11280" w:leader="none"/>
          <w:tab w:val="left" w:pos="12240" w:leader="none"/>
        </w:tabs>
        <w:suppressAutoHyphens w:val="false"/>
        <w:overflowPunct w:val="true"/>
        <w:bidi w:val="0"/>
        <w:spacing w:lineRule="atLeast" w:line="240" w:before="0" w:after="0"/>
        <w:ind w:left="1349" w:right="0" w:hanging="629"/>
        <w:jc w:val="both"/>
        <w:rPr/>
      </w:pPr>
      <w:r>
        <w:rPr>
          <w:lang w:val="en-US" w:eastAsia="en-US"/>
        </w:rPr>
        <w:t>(8)</w:t>
        <w:tab/>
        <w:t xml:space="preserve">The Company reserves the right to schedule work on an observed holiday.  In case an employee has to work on an observed holiday, the employee will have the option of a "floating" holiday to be taken, with the prior approval of their supervisor, at another time during the year.  </w:t>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960"/>
          <w:tab w:val="left" w:pos="630" w:leader="none"/>
          <w:tab w:val="left" w:pos="1995" w:leader="none"/>
          <w:tab w:val="left" w:pos="2670" w:leader="none"/>
          <w:tab w:val="left" w:pos="3315" w:leader="none"/>
          <w:tab w:val="left" w:pos="3990" w:leader="none"/>
          <w:tab w:val="left" w:pos="4650" w:leader="none"/>
          <w:tab w:val="left" w:pos="5310" w:leader="none"/>
          <w:tab w:val="left" w:pos="5970" w:leader="none"/>
          <w:tab w:val="left" w:pos="6645" w:leader="none"/>
          <w:tab w:val="left" w:pos="7305" w:leader="none"/>
          <w:tab w:val="left" w:pos="7965" w:leader="none"/>
          <w:tab w:val="left" w:pos="8640" w:leader="none"/>
          <w:tab w:val="left" w:pos="9285" w:leader="none"/>
          <w:tab w:val="left" w:pos="9960" w:leader="none"/>
          <w:tab w:val="left" w:pos="10620" w:leader="none"/>
          <w:tab w:val="left" w:pos="11280" w:leader="none"/>
          <w:tab w:val="left" w:pos="12240" w:leader="none"/>
        </w:tabs>
        <w:suppressAutoHyphens w:val="false"/>
        <w:overflowPunct w:val="true"/>
        <w:bidi w:val="0"/>
        <w:spacing w:lineRule="atLeast" w:line="240" w:before="0" w:after="0"/>
        <w:ind w:left="1349" w:right="0" w:hanging="629"/>
        <w:jc w:val="both"/>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960"/>
          <w:tab w:val="left" w:pos="630" w:leader="none"/>
          <w:tab w:val="left" w:pos="1995" w:leader="none"/>
          <w:tab w:val="left" w:pos="2670" w:leader="none"/>
          <w:tab w:val="left" w:pos="3315" w:leader="none"/>
          <w:tab w:val="left" w:pos="3990" w:leader="none"/>
          <w:tab w:val="left" w:pos="4650" w:leader="none"/>
          <w:tab w:val="left" w:pos="5310" w:leader="none"/>
          <w:tab w:val="left" w:pos="5970" w:leader="none"/>
          <w:tab w:val="left" w:pos="6645" w:leader="none"/>
          <w:tab w:val="left" w:pos="7305" w:leader="none"/>
          <w:tab w:val="left" w:pos="7965" w:leader="none"/>
          <w:tab w:val="left" w:pos="8640" w:leader="none"/>
          <w:tab w:val="left" w:pos="9285" w:leader="none"/>
          <w:tab w:val="left" w:pos="9960" w:leader="none"/>
          <w:tab w:val="left" w:pos="10620" w:leader="none"/>
          <w:tab w:val="left" w:pos="11280" w:leader="none"/>
          <w:tab w:val="left" w:pos="12240" w:leader="none"/>
        </w:tabs>
        <w:suppressAutoHyphens w:val="false"/>
        <w:overflowPunct w:val="true"/>
        <w:bidi w:val="0"/>
        <w:spacing w:lineRule="atLeast" w:line="240" w:before="0" w:after="0"/>
        <w:ind w:left="1349" w:right="0" w:hanging="629"/>
        <w:jc w:val="both"/>
        <w:rPr/>
      </w:pPr>
      <w:r>
        <w:rPr>
          <w:lang w:val="en-US" w:eastAsia="en-US"/>
        </w:rPr>
        <w:t>(9)</w:t>
        <w:tab/>
        <w:t xml:space="preserve">An observed holiday will not be considered a day of work for the purpose of calculating weekly overtime.  </w:t>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960"/>
          <w:tab w:val="left" w:pos="630" w:leader="none"/>
          <w:tab w:val="left" w:pos="1995" w:leader="none"/>
          <w:tab w:val="left" w:pos="2670" w:leader="none"/>
          <w:tab w:val="left" w:pos="3315" w:leader="none"/>
          <w:tab w:val="left" w:pos="3990" w:leader="none"/>
          <w:tab w:val="left" w:pos="4650" w:leader="none"/>
          <w:tab w:val="left" w:pos="5310" w:leader="none"/>
          <w:tab w:val="left" w:pos="5970" w:leader="none"/>
          <w:tab w:val="left" w:pos="6645" w:leader="none"/>
          <w:tab w:val="left" w:pos="7305" w:leader="none"/>
          <w:tab w:val="left" w:pos="7965" w:leader="none"/>
          <w:tab w:val="left" w:pos="8640" w:leader="none"/>
          <w:tab w:val="left" w:pos="9285" w:leader="none"/>
          <w:tab w:val="left" w:pos="9960" w:leader="none"/>
          <w:tab w:val="left" w:pos="10620" w:leader="none"/>
          <w:tab w:val="left" w:pos="11280" w:leader="none"/>
          <w:tab w:val="left" w:pos="12240" w:leader="none"/>
        </w:tabs>
        <w:suppressAutoHyphens w:val="false"/>
        <w:overflowPunct w:val="true"/>
        <w:bidi w:val="0"/>
        <w:spacing w:lineRule="atLeast" w:line="240" w:before="0" w:after="0"/>
        <w:ind w:left="1349" w:right="0" w:hanging="629"/>
        <w:jc w:val="both"/>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960"/>
          <w:tab w:val="left" w:pos="630" w:leader="none"/>
          <w:tab w:val="left" w:pos="1995" w:leader="none"/>
          <w:tab w:val="left" w:pos="2670" w:leader="none"/>
          <w:tab w:val="left" w:pos="3315" w:leader="none"/>
          <w:tab w:val="left" w:pos="3990" w:leader="none"/>
          <w:tab w:val="left" w:pos="4650" w:leader="none"/>
          <w:tab w:val="left" w:pos="5310" w:leader="none"/>
          <w:tab w:val="left" w:pos="5970" w:leader="none"/>
          <w:tab w:val="left" w:pos="6645" w:leader="none"/>
          <w:tab w:val="left" w:pos="7305" w:leader="none"/>
          <w:tab w:val="left" w:pos="7965" w:leader="none"/>
          <w:tab w:val="left" w:pos="8640" w:leader="none"/>
          <w:tab w:val="left" w:pos="9285" w:leader="none"/>
          <w:tab w:val="left" w:pos="9960" w:leader="none"/>
          <w:tab w:val="left" w:pos="10620" w:leader="none"/>
          <w:tab w:val="left" w:pos="11280" w:leader="none"/>
          <w:tab w:val="left" w:pos="12240" w:leader="none"/>
        </w:tabs>
        <w:suppressAutoHyphens w:val="false"/>
        <w:overflowPunct w:val="true"/>
        <w:bidi w:val="0"/>
        <w:spacing w:lineRule="atLeast" w:line="240" w:before="0" w:after="0"/>
        <w:ind w:left="1349" w:right="0" w:hanging="629"/>
        <w:jc w:val="both"/>
        <w:rPr>
          <w:lang w:val="en-US" w:eastAsia="en-US"/>
        </w:rPr>
      </w:pPr>
      <w:r>
        <w:rPr>
          <w:lang w:val="en-US" w:eastAsia="en-US"/>
        </w:rPr>
        <w:t>(10)</w:t>
        <w:tab/>
        <w:t xml:space="preserve">Unused floating holidays not taken may not be converted to pay at the time of resignation or termination from employment.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jc w:val="center"/>
        <w:rPr>
          <w:b/>
          <w:b/>
          <w:sz w:val="28"/>
          <w:lang w:val="en-US" w:eastAsia="en-US"/>
        </w:rPr>
      </w:pPr>
      <w:r>
        <w:rPr>
          <w:b/>
          <w:sz w:val="28"/>
          <w:lang w:val="en-US" w:eastAsia="en-US"/>
        </w:rPr>
        <w:t>WORK AREAS</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b/>
          <w:b/>
          <w:sz w:val="28"/>
          <w:lang w:val="en-US" w:eastAsia="en-US"/>
        </w:rPr>
      </w:pPr>
      <w:r>
        <w:rPr>
          <w:b/>
          <w:sz w:val="28"/>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A.</w:t>
        <w:tab/>
        <w:t xml:space="preserve">MAINTENANCE OF WORK AREAS:  </w:t>
      </w:r>
      <w:r>
        <w:rPr>
          <w:lang w:val="en-US" w:eastAsia="en-US"/>
        </w:rPr>
        <w:t xml:space="preserve">It is the policy of the Company that work areas shall be kept clean and orderly at all times.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990"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440" w:right="0" w:hanging="720"/>
        <w:jc w:val="both"/>
        <w:rPr>
          <w:lang w:val="en-US" w:eastAsia="en-US"/>
        </w:rPr>
      </w:pPr>
      <w:r>
        <w:rPr>
          <w:lang w:val="en-US" w:eastAsia="en-US"/>
        </w:rPr>
        <w:t>(1)</w:t>
        <w:tab/>
        <w:t xml:space="preserve">Supervisors are responsible for making sure that their work areas are maintained in accordance with the requirements of this policy.  At the end of each working day, all work areas shall be cleaned up and left ready for the work on the following day or the following shift.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widowControl w:val="false"/>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440" w:right="0" w:hanging="720"/>
        <w:jc w:val="both"/>
        <w:rPr>
          <w:lang w:val="en-US" w:eastAsia="en-US"/>
        </w:rPr>
      </w:pPr>
      <w:r>
        <w:rPr>
          <w:lang w:val="en-US" w:eastAsia="en-US"/>
        </w:rPr>
        <w:t>(2)</w:t>
        <w:tab/>
        <w:t xml:space="preserve">Smoking is prohibited at Company facilities except in those areas where there is posted a sign which specifically permits it.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663"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widowControl w:val="false"/>
        <w:tabs>
          <w:tab w:val="left" w:pos="720" w:leader="none"/>
          <w:tab w:val="left" w:pos="137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889" w:right="0" w:hanging="449"/>
        <w:jc w:val="both"/>
        <w:rPr>
          <w:lang w:val="en-US" w:eastAsia="en-US"/>
        </w:rPr>
      </w:pPr>
      <w:r>
        <w:rPr>
          <w:lang w:val="en-US" w:eastAsia="en-US"/>
        </w:rPr>
        <w:t>a)</w:t>
        <w:tab/>
        <w:t xml:space="preserve">In the event that more than one employee shares an office, the area shall be designated as a non-smoking area, unless all employees sharing the office smoke. </w:t>
      </w:r>
    </w:p>
    <w:p>
      <w:pPr>
        <w:pStyle w:val="Default"/>
        <w:widowControl w:val="false"/>
        <w:tabs>
          <w:tab w:val="left" w:pos="720" w:leader="none"/>
          <w:tab w:val="left" w:pos="137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889" w:right="0" w:hanging="449"/>
        <w:jc w:val="both"/>
        <w:rPr>
          <w:lang w:val="en-US" w:eastAsia="en-US"/>
        </w:rPr>
      </w:pPr>
      <w:r>
        <w:rPr/>
      </w:r>
    </w:p>
    <w:p>
      <w:pPr>
        <w:pStyle w:val="Default"/>
        <w:widowControl w:val="false"/>
        <w:tabs>
          <w:tab w:val="left" w:pos="720" w:leader="none"/>
          <w:tab w:val="left" w:pos="137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uppressAutoHyphens w:val="false"/>
        <w:overflowPunct w:val="true"/>
        <w:bidi w:val="0"/>
        <w:spacing w:lineRule="atLeast" w:line="240" w:before="0" w:after="0"/>
        <w:ind w:left="1889" w:right="0" w:hanging="449"/>
        <w:jc w:val="both"/>
        <w:rPr>
          <w:lang w:val="en-US" w:eastAsia="en-US"/>
        </w:rPr>
      </w:pPr>
      <w:r>
        <w:rPr>
          <w:lang w:val="en-US" w:eastAsia="en-US"/>
        </w:rPr>
        <w:t>b)</w:t>
        <w:tab/>
        <w:t xml:space="preserve">Smoking in the presence of clients shall not be permitted unless the client also smokes.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B.</w:t>
        <w:tab/>
        <w:t xml:space="preserve">PERSONAL PROPERTY:  </w:t>
      </w:r>
      <w:r>
        <w:rPr>
          <w:lang w:val="en-US" w:eastAsia="en-US"/>
        </w:rPr>
        <w:t xml:space="preserve">It is the policy of the Company to assist its employees in safeguarding their personal property while at work.  However, the Company does not assume responsibility for the loss or theft of personal belongings, and employees are advised not to carry unnecessary amounts of cash of other valuables with them when they come to work.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(1)</w:t>
        <w:tab/>
        <w:t xml:space="preserve">Articles of personal property found on the premises should be returned to the owner, if known, or turned in to the Personnel Office.  Inquiries regarding lost property should be directed to the administrative staff.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(2)</w:t>
        <w:tab/>
        <w:t xml:space="preserve">Employees are expected to exercise reasonable care to safeguard personal items of value brought to work.  Such items should never be left unattended or in plain view.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C.</w:t>
        <w:tab/>
        <w:t>SOLICITATION:</w:t>
      </w:r>
      <w:r>
        <w:rPr>
          <w:lang w:val="en-US" w:eastAsia="en-US"/>
        </w:rPr>
        <w:t xml:space="preserve">  It is the policy of the Company to prohibit solicitation and distribution on its premises by non-employees, except with the specific authorization of the CEO, under certain specifically authorized circumstances.  Employees may engage in solicitation and distribution only as outlined below.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(1)</w:t>
        <w:tab/>
        <w:t xml:space="preserve">Unrestricted solicitation on Company premises interferes with the normal operations of the organization, is detrimental to discipline and efficiency on the part of employees, is annoying to clients, and poses a threat to Company security.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(2)</w:t>
        <w:tab/>
        <w:t xml:space="preserve">Persons who are not employed by the Company are prohibited from soliciting funds or signatures, conducting membership drives, distributing literature or gifts, offering to sell merchandise or services, or engaging in any other solicitation or similar activity, except as designated in (3) below.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(3)</w:t>
        <w:tab/>
        <w:t xml:space="preserve">The Company authorizes fund drives by a limited number of charitable organizations such as United Way, the American Red Cross, Company Programs, etc.  Managers and employees may volunteer to assist these organizations by conducting their drives.  Each employee may decide whether or not to contribute.  There will be no discrimination against employees because of their willingness or unwillingness to participate.  There may be positive recognition of those employees who cooperate in these efforts.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(4)</w:t>
        <w:tab/>
        <w:t>Employees are permitted to engage in solicitations or distributions of literature for any group or organization, including charitable organizations, only in accordance with the following restrictions:</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(a)</w:t>
        <w:tab/>
        <w:t xml:space="preserve">The sale of legal merchandise is prohibited on Company premises except during the lunch hour of the person selling, and the person(s) buying, and with the specific authorization of the CEO.  Selling illegal merchandise is strictly forbidden.  </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(b)</w:t>
        <w:tab/>
        <w:t xml:space="preserve">Solicitation and distribution of literature are prohibited during the working time of either the employee making the solicitation or distributions, or the targeted employee.  The term "working time" does not include an employee's authorized lunch or rest periods or other time when the employee is not required to be working.  </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uppressAutoHyphens w:val="false"/>
        <w:spacing w:lineRule="atLeast" w:line="240"/>
        <w:ind w:left="720" w:right="0" w:hanging="0"/>
        <w:jc w:val="both"/>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(c)</w:t>
        <w:tab/>
        <w:t xml:space="preserve">The distribution of literature in such a manner as to cause litter on Company property is prohibited.  </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(d)</w:t>
        <w:tab/>
        <w:t xml:space="preserve">Off-duty employees are not allowed to return to Company premises until their next scheduled work time except as a client requiring treatment at Company, or in the course of an authorized visit.  </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(5)</w:t>
        <w:tab/>
        <w:t xml:space="preserve">Company maintains bulletin boards at various locations to communicate Company information to employees and to post notices required by law.  These bulletin boards are for the posting of Company information and notices only and only persons designated by the CEO may place notices on or take down material from the bulletin boards.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D.</w:t>
        <w:tab/>
        <w:t xml:space="preserve">PERSONAL COMPUTERS:  </w:t>
      </w:r>
      <w:r>
        <w:rPr>
          <w:lang w:val="en-US" w:eastAsia="en-US"/>
        </w:rPr>
        <w:t xml:space="preserve">It is the policy of the Company to provide employees with personal computers or access to them, when a need for such equipment has been established and control can be assured.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(1)</w:t>
        <w:tab/>
        <w:t xml:space="preserve">When a PC has been assigned to a department, the supervisor shall develop a plan to delegate responsibility of its use and control to the employee or group of employees who will be using it.  Each employee authorized to use a PC shall be given specific responsibility for maintaining and preserving the information he or she uses in the computer.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(2)</w:t>
        <w:tab/>
        <w:t xml:space="preserve">Employees may only use a PC after they have been authorized to use it by their supervisor and then only after they have received instruction on the rules and procedures for its use.  In addition, employees may not use programs, files or other data from outside their assigned area of responsibility without prior approval of their supervisor.  Any unauthorized use of a PC will subject the employee to disciplinary action.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(3)</w:t>
        <w:tab/>
        <w:t xml:space="preserve">Authorized PC users are responsible for the use, storage and security of their own files and for the maintenance of backup or duplicate disks for essential files.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(4)</w:t>
        <w:tab/>
        <w:t xml:space="preserve">Employees authorized to use PCs shall be permitted to take portable units home and on business calls or trips.  However, advance permission to take a PCs off the Company premises must be obtained from each user's supervisor and is subject to Company’s priorities and availability.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(5)</w:t>
        <w:tab/>
        <w:t xml:space="preserve">Employees authorized to use PCs are responsible for the security of their equipment.  This responsibility includes both safeguarding the equipment from loss or damage and insuring that it is used only by authorized personnel.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(6)</w:t>
        <w:tab/>
        <w:t xml:space="preserve">Employees authorized to use PCs, but who do not know how to operate a computer, will be given special training in PC applications and operations.  Each supervisor is responsible for arranging such training and will determine if it is best handled internally or externally.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jc w:val="center"/>
        <w:rPr>
          <w:b/>
          <w:b/>
          <w:sz w:val="28"/>
          <w:lang w:val="en-US" w:eastAsia="en-US"/>
        </w:rPr>
      </w:pPr>
      <w:r>
        <w:rPr>
          <w:b/>
          <w:sz w:val="28"/>
          <w:lang w:val="en-US" w:eastAsia="en-US"/>
        </w:rPr>
        <w:t xml:space="preserve">ABSENCE FROM WORK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lang w:val="en-US" w:eastAsia="en-US"/>
        </w:rPr>
      </w:pPr>
      <w:r>
        <w:rPr>
          <w:b/>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A.</w:t>
        <w:tab/>
        <w:t>ATTENDANCE AND PUNCTUALITY:</w:t>
      </w:r>
      <w:r>
        <w:rPr>
          <w:lang w:val="en-US" w:eastAsia="en-US"/>
        </w:rPr>
        <w:t xml:space="preserve">  It is the policy of the Company to require good attendance and punctuality on the part of its employees.  Unauthorized or excessive absences or tardiness will not be tolerated and may result in disciplinary action, up to and including termination.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(1)</w:t>
        <w:tab/>
        <w:t xml:space="preserve">Employees are expected to report for work whenever scheduled and to be at their work station at the starting time and at the prescribed time after rest and meal breaks.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(2)</w:t>
        <w:tab/>
        <w:t xml:space="preserve">Employees should notify their supervisor as far in advance as possible whenever they are unable to report for work or know they will be late.  Such notification should include a reason for the absence or lateness and an indication of when the employee can be expected to report for work.  If the supervisor is unavailable the employee should contact the CEO.  If the supervisor is unavailable, the employee should contact the administrative staff.  Failure to notify the Company of any absence or delay will normally result in loss of compensation during the absence or delay and/or may be grounds for disciplinary action.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(3)</w:t>
        <w:tab/>
        <w:t>Employees may be compensated during authorized absences in accordance with the policies contained in Short Term Absences.</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(4)</w:t>
        <w:tab/>
        <w:t xml:space="preserve">Non-exempt employees who are delayed in reporting for work more than thirty minutes and who have not notified their supervisor of their expected tardiness may lose their right to work the balance of the work day.  Those employees permitted to report to work late will be paid only for the time they actually work.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(5)</w:t>
        <w:tab/>
        <w:t xml:space="preserve">Employees are expected to report for work during inclement weather conditions if the Company does not declare an emergency closing.  Those employees who are unable to report because of weather conditions will be granted an authorized unpaid absence or may take vacation leave.  Employees who are late because of weather conditions may be given a chance to make up their missed time if work schedules and conditions permit.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(6)</w:t>
        <w:tab/>
        <w:t xml:space="preserve">Employees who are eligible for overtime pay will not be required or permitted to work any period of time before or after scheduled starting or quitting times for the purpose of making up time due to tardiness, unauthorized absence, authorized absence, or any other reason if the result will be that the employee works more than forty hours during the workweek.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(7)</w:t>
        <w:tab/>
        <w:t xml:space="preserve">Employees must report to their supervisor after being late or absent, give an explanation of the circumstances surrounding their tardiness or absence, and certify that they are able to work.  The supervisor should record the information.  When appropriate, the supervisor should counsel the employee on the importance of good attendance and warn that excessive tardiness or absences, regardless of the causes, will lead to progressive discipline, up to and including termination.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(8)</w:t>
        <w:tab/>
        <w:t xml:space="preserve">Employees must obtain permission from their supervisor in order to leave Company premises during working hours, except for scheduled meal breaks.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(9)</w:t>
        <w:tab/>
        <w:t xml:space="preserve">Employees who are absent from work for three consecutive days without giving proper notice to Company will be considered as having voluntarily resigned their position.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(10)</w:t>
        <w:tab/>
        <w:t xml:space="preserve">When an employee has been granted authorization for a short term absence, such authorization must be documented in writing in the format promulgated by Company and placed in the personnel file.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(11)</w:t>
        <w:tab/>
        <w:t xml:space="preserve">When an employee has been absent without previous authorization, (such as when an employee is taken ill) the post-authorization shall be documented in writing in the format promulgated by Company and placed in the Personnel File.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B.</w:t>
        <w:tab/>
        <w:t xml:space="preserve">SHORT TERM ABSENCE:  </w:t>
      </w:r>
      <w:r>
        <w:rPr>
          <w:lang w:val="en-US" w:eastAsia="en-US"/>
        </w:rPr>
        <w:t xml:space="preserve">It is the policy of the Company to permit employees to be absent from work on a short term basis under certain circumstances, including sickness and injury.  Eligible employees will receive compensation for authorized, eligible short term absences.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(1)</w:t>
        <w:tab/>
        <w:t>A short term absence is any absence continuing three consecutive weeks or fewer.  Absences longer than three weeks must be converted to a leave of absence if employment rights are to be maintained.  An authorized short-term absence will include any of the following: (the phrase "immediate family" includes the employee's spouse, brother, sister, natural or adoptive father, mother, children, step-children, father-in-law, mother-in-law, sister-in-law, brother-in-law, daughter-in-law, son-in-law, and other persons who are defined upon employment by the employee as a significant other</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28" w:leader="none"/>
          <w:tab w:val="left" w:pos="2148" w:leader="none"/>
          <w:tab w:val="left" w:pos="2160"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1418" w:right="13" w:hanging="0"/>
        <w:rPr>
          <w:lang w:val="en-US" w:eastAsia="en-US"/>
        </w:rPr>
      </w:pPr>
      <w:r>
        <w:rPr>
          <w:lang w:val="en-US" w:eastAsia="en-US"/>
        </w:rPr>
        <w:t>a)</w:t>
        <w:tab/>
        <w:t>Compensable authorized absences</w:t>
      </w:r>
    </w:p>
    <w:p>
      <w:pPr>
        <w:pStyle w:val="Default"/>
        <w:tabs>
          <w:tab w:val="left" w:pos="1428" w:leader="none"/>
          <w:tab w:val="left" w:pos="2148" w:leader="none"/>
          <w:tab w:val="left" w:pos="2160"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709" w:right="13" w:hanging="0"/>
        <w:rPr>
          <w:lang w:val="en-US" w:eastAsia="en-US"/>
        </w:rPr>
      </w:pPr>
      <w:r>
        <w:rPr>
          <w:lang w:val="en-US" w:eastAsia="en-US"/>
        </w:rPr>
      </w:r>
    </w:p>
    <w:p>
      <w:pPr>
        <w:pStyle w:val="Default"/>
        <w:tabs>
          <w:tab w:val="left" w:pos="2142" w:leader="none"/>
          <w:tab w:val="left" w:pos="2160" w:leader="none"/>
          <w:tab w:val="left" w:pos="2862" w:leader="none"/>
          <w:tab w:val="left" w:pos="2880" w:leader="none"/>
          <w:tab w:val="left" w:pos="3568" w:leader="none"/>
          <w:tab w:val="left" w:pos="3600" w:leader="none"/>
          <w:tab w:val="left" w:pos="4262" w:leader="none"/>
          <w:tab w:val="left" w:pos="4288" w:leader="none"/>
          <w:tab w:val="left" w:pos="4320" w:leader="none"/>
          <w:tab w:val="left" w:pos="4982" w:leader="none"/>
          <w:tab w:val="left" w:pos="5008" w:leader="none"/>
          <w:tab w:val="left" w:pos="5040" w:leader="none"/>
          <w:tab w:val="left" w:pos="5702" w:leader="none"/>
          <w:tab w:val="left" w:pos="5728" w:leader="none"/>
          <w:tab w:val="left" w:pos="5760" w:leader="none"/>
          <w:tab w:val="left" w:pos="6422" w:leader="none"/>
          <w:tab w:val="left" w:pos="6448" w:leader="none"/>
          <w:tab w:val="left" w:pos="6480" w:leader="none"/>
          <w:tab w:val="left" w:pos="7142" w:leader="none"/>
          <w:tab w:val="left" w:pos="7168" w:leader="none"/>
          <w:tab w:val="left" w:pos="7200" w:leader="none"/>
          <w:tab w:val="left" w:pos="7862" w:leader="none"/>
          <w:tab w:val="left" w:pos="7888" w:leader="none"/>
          <w:tab w:val="left" w:pos="7920" w:leader="none"/>
          <w:tab w:val="left" w:pos="8582" w:leader="none"/>
          <w:tab w:val="left" w:pos="8608" w:leader="none"/>
          <w:tab w:val="left" w:pos="8640" w:leader="none"/>
          <w:tab w:val="left" w:pos="9302" w:leader="none"/>
          <w:tab w:val="left" w:pos="9328" w:leader="none"/>
          <w:tab w:val="left" w:pos="9360" w:leader="none"/>
          <w:tab w:val="left" w:pos="10048" w:leader="none"/>
          <w:tab w:val="left" w:pos="10080" w:leader="none"/>
          <w:tab w:val="left" w:pos="10768" w:leader="none"/>
          <w:tab w:val="left" w:pos="10800" w:leader="none"/>
          <w:tab w:val="left" w:pos="11488" w:leader="none"/>
          <w:tab w:val="left" w:pos="11520" w:leader="none"/>
          <w:tab w:val="left" w:pos="12208" w:leader="none"/>
          <w:tab w:val="left" w:pos="12240" w:leader="none"/>
          <w:tab w:val="left" w:pos="12928" w:leader="none"/>
          <w:tab w:val="left" w:pos="12960" w:leader="none"/>
          <w:tab w:val="left" w:pos="13648" w:leader="none"/>
          <w:tab w:val="left" w:pos="14368" w:leader="none"/>
        </w:tabs>
        <w:ind w:left="2127" w:right="13" w:hanging="0"/>
        <w:rPr>
          <w:lang w:val="en-US" w:eastAsia="en-US"/>
        </w:rPr>
      </w:pPr>
      <w:r>
        <w:rPr>
          <w:lang w:val="en-US" w:eastAsia="en-US"/>
        </w:rPr>
        <w:t>1.</w:t>
        <w:tab/>
        <w:t>Sickness or injury resulting in temporary disability of the employee or a member of his immediate family, up to a maximum of 12 days in a fiscal year;</w:t>
      </w:r>
    </w:p>
    <w:p>
      <w:pPr>
        <w:pStyle w:val="Default"/>
        <w:tabs>
          <w:tab w:val="left" w:pos="2142" w:leader="none"/>
          <w:tab w:val="left" w:pos="2160" w:leader="none"/>
          <w:tab w:val="left" w:pos="2862" w:leader="none"/>
          <w:tab w:val="left" w:pos="2880" w:leader="none"/>
          <w:tab w:val="left" w:pos="3568" w:leader="none"/>
          <w:tab w:val="left" w:pos="3600" w:leader="none"/>
          <w:tab w:val="left" w:pos="4262" w:leader="none"/>
          <w:tab w:val="left" w:pos="4288" w:leader="none"/>
          <w:tab w:val="left" w:pos="4320" w:leader="none"/>
          <w:tab w:val="left" w:pos="4982" w:leader="none"/>
          <w:tab w:val="left" w:pos="5008" w:leader="none"/>
          <w:tab w:val="left" w:pos="5040" w:leader="none"/>
          <w:tab w:val="left" w:pos="5702" w:leader="none"/>
          <w:tab w:val="left" w:pos="5728" w:leader="none"/>
          <w:tab w:val="left" w:pos="5760" w:leader="none"/>
          <w:tab w:val="left" w:pos="6422" w:leader="none"/>
          <w:tab w:val="left" w:pos="6448" w:leader="none"/>
          <w:tab w:val="left" w:pos="6480" w:leader="none"/>
          <w:tab w:val="left" w:pos="7142" w:leader="none"/>
          <w:tab w:val="left" w:pos="7168" w:leader="none"/>
          <w:tab w:val="left" w:pos="7200" w:leader="none"/>
          <w:tab w:val="left" w:pos="7862" w:leader="none"/>
          <w:tab w:val="left" w:pos="7888" w:leader="none"/>
          <w:tab w:val="left" w:pos="7920" w:leader="none"/>
          <w:tab w:val="left" w:pos="8582" w:leader="none"/>
          <w:tab w:val="left" w:pos="8608" w:leader="none"/>
          <w:tab w:val="left" w:pos="8640" w:leader="none"/>
          <w:tab w:val="left" w:pos="9302" w:leader="none"/>
          <w:tab w:val="left" w:pos="9328" w:leader="none"/>
          <w:tab w:val="left" w:pos="9360" w:leader="none"/>
          <w:tab w:val="left" w:pos="10048" w:leader="none"/>
          <w:tab w:val="left" w:pos="10080" w:leader="none"/>
          <w:tab w:val="left" w:pos="10768" w:leader="none"/>
          <w:tab w:val="left" w:pos="10800" w:leader="none"/>
          <w:tab w:val="left" w:pos="11488" w:leader="none"/>
          <w:tab w:val="left" w:pos="11520" w:leader="none"/>
          <w:tab w:val="left" w:pos="12208" w:leader="none"/>
          <w:tab w:val="left" w:pos="12240" w:leader="none"/>
          <w:tab w:val="left" w:pos="12928" w:leader="none"/>
          <w:tab w:val="left" w:pos="12960" w:leader="none"/>
          <w:tab w:val="left" w:pos="13648" w:leader="none"/>
          <w:tab w:val="left" w:pos="14368" w:leader="none"/>
        </w:tabs>
        <w:ind w:left="2127" w:right="13" w:hanging="0"/>
        <w:rPr>
          <w:lang w:val="en-US" w:eastAsia="en-US"/>
        </w:rPr>
      </w:pPr>
      <w:r>
        <w:rPr>
          <w:lang w:val="en-US" w:eastAsia="en-US"/>
        </w:rPr>
      </w:r>
    </w:p>
    <w:p>
      <w:pPr>
        <w:pStyle w:val="Default"/>
        <w:tabs>
          <w:tab w:val="left" w:pos="2142" w:leader="none"/>
          <w:tab w:val="left" w:pos="2160" w:leader="none"/>
          <w:tab w:val="left" w:pos="2862" w:leader="none"/>
          <w:tab w:val="left" w:pos="2880" w:leader="none"/>
          <w:tab w:val="left" w:pos="3568" w:leader="none"/>
          <w:tab w:val="left" w:pos="3600" w:leader="none"/>
          <w:tab w:val="left" w:pos="4262" w:leader="none"/>
          <w:tab w:val="left" w:pos="4288" w:leader="none"/>
          <w:tab w:val="left" w:pos="4320" w:leader="none"/>
          <w:tab w:val="left" w:pos="4982" w:leader="none"/>
          <w:tab w:val="left" w:pos="5008" w:leader="none"/>
          <w:tab w:val="left" w:pos="5040" w:leader="none"/>
          <w:tab w:val="left" w:pos="5702" w:leader="none"/>
          <w:tab w:val="left" w:pos="5728" w:leader="none"/>
          <w:tab w:val="left" w:pos="5760" w:leader="none"/>
          <w:tab w:val="left" w:pos="6422" w:leader="none"/>
          <w:tab w:val="left" w:pos="6448" w:leader="none"/>
          <w:tab w:val="left" w:pos="6480" w:leader="none"/>
          <w:tab w:val="left" w:pos="7142" w:leader="none"/>
          <w:tab w:val="left" w:pos="7168" w:leader="none"/>
          <w:tab w:val="left" w:pos="7200" w:leader="none"/>
          <w:tab w:val="left" w:pos="7862" w:leader="none"/>
          <w:tab w:val="left" w:pos="7888" w:leader="none"/>
          <w:tab w:val="left" w:pos="7920" w:leader="none"/>
          <w:tab w:val="left" w:pos="8582" w:leader="none"/>
          <w:tab w:val="left" w:pos="8608" w:leader="none"/>
          <w:tab w:val="left" w:pos="8640" w:leader="none"/>
          <w:tab w:val="left" w:pos="9302" w:leader="none"/>
          <w:tab w:val="left" w:pos="9328" w:leader="none"/>
          <w:tab w:val="left" w:pos="9360" w:leader="none"/>
          <w:tab w:val="left" w:pos="10048" w:leader="none"/>
          <w:tab w:val="left" w:pos="10080" w:leader="none"/>
          <w:tab w:val="left" w:pos="10768" w:leader="none"/>
          <w:tab w:val="left" w:pos="10800" w:leader="none"/>
          <w:tab w:val="left" w:pos="11488" w:leader="none"/>
          <w:tab w:val="left" w:pos="11520" w:leader="none"/>
          <w:tab w:val="left" w:pos="12208" w:leader="none"/>
          <w:tab w:val="left" w:pos="12240" w:leader="none"/>
          <w:tab w:val="left" w:pos="12928" w:leader="none"/>
          <w:tab w:val="left" w:pos="12960" w:leader="none"/>
          <w:tab w:val="left" w:pos="13648" w:leader="none"/>
          <w:tab w:val="left" w:pos="14368" w:leader="none"/>
        </w:tabs>
        <w:ind w:left="2127" w:right="13" w:hanging="0"/>
        <w:rPr>
          <w:lang w:val="en-US" w:eastAsia="en-US"/>
        </w:rPr>
      </w:pPr>
      <w:r>
        <w:rPr>
          <w:lang w:val="en-US" w:eastAsia="en-US"/>
        </w:rPr>
        <w:t>2.</w:t>
        <w:tab/>
        <w:t>Death, funeral, or estate settlement in the employee's immediate family up to a maximum of 5 days per event of death;</w:t>
      </w:r>
    </w:p>
    <w:p>
      <w:pPr>
        <w:pStyle w:val="Default"/>
        <w:tabs>
          <w:tab w:val="left" w:pos="2142" w:leader="none"/>
          <w:tab w:val="left" w:pos="2160" w:leader="none"/>
          <w:tab w:val="left" w:pos="2862" w:leader="none"/>
          <w:tab w:val="left" w:pos="2880" w:leader="none"/>
          <w:tab w:val="left" w:pos="3568" w:leader="none"/>
          <w:tab w:val="left" w:pos="3600" w:leader="none"/>
          <w:tab w:val="left" w:pos="4262" w:leader="none"/>
          <w:tab w:val="left" w:pos="4288" w:leader="none"/>
          <w:tab w:val="left" w:pos="4320" w:leader="none"/>
          <w:tab w:val="left" w:pos="4982" w:leader="none"/>
          <w:tab w:val="left" w:pos="5008" w:leader="none"/>
          <w:tab w:val="left" w:pos="5040" w:leader="none"/>
          <w:tab w:val="left" w:pos="5702" w:leader="none"/>
          <w:tab w:val="left" w:pos="5728" w:leader="none"/>
          <w:tab w:val="left" w:pos="5760" w:leader="none"/>
          <w:tab w:val="left" w:pos="6422" w:leader="none"/>
          <w:tab w:val="left" w:pos="6448" w:leader="none"/>
          <w:tab w:val="left" w:pos="6480" w:leader="none"/>
          <w:tab w:val="left" w:pos="7142" w:leader="none"/>
          <w:tab w:val="left" w:pos="7168" w:leader="none"/>
          <w:tab w:val="left" w:pos="7200" w:leader="none"/>
          <w:tab w:val="left" w:pos="7862" w:leader="none"/>
          <w:tab w:val="left" w:pos="7888" w:leader="none"/>
          <w:tab w:val="left" w:pos="7920" w:leader="none"/>
          <w:tab w:val="left" w:pos="8582" w:leader="none"/>
          <w:tab w:val="left" w:pos="8608" w:leader="none"/>
          <w:tab w:val="left" w:pos="8640" w:leader="none"/>
          <w:tab w:val="left" w:pos="9302" w:leader="none"/>
          <w:tab w:val="left" w:pos="9328" w:leader="none"/>
          <w:tab w:val="left" w:pos="9360" w:leader="none"/>
          <w:tab w:val="left" w:pos="10048" w:leader="none"/>
          <w:tab w:val="left" w:pos="10080" w:leader="none"/>
          <w:tab w:val="left" w:pos="10768" w:leader="none"/>
          <w:tab w:val="left" w:pos="10800" w:leader="none"/>
          <w:tab w:val="left" w:pos="11488" w:leader="none"/>
          <w:tab w:val="left" w:pos="11520" w:leader="none"/>
          <w:tab w:val="left" w:pos="12208" w:leader="none"/>
          <w:tab w:val="left" w:pos="12240" w:leader="none"/>
          <w:tab w:val="left" w:pos="12928" w:leader="none"/>
          <w:tab w:val="left" w:pos="12960" w:leader="none"/>
          <w:tab w:val="left" w:pos="13648" w:leader="none"/>
          <w:tab w:val="left" w:pos="14368" w:leader="none"/>
        </w:tabs>
        <w:ind w:left="2127" w:right="13" w:hanging="0"/>
        <w:rPr>
          <w:lang w:val="en-US" w:eastAsia="en-US"/>
        </w:rPr>
      </w:pPr>
      <w:r>
        <w:rPr>
          <w:lang w:val="en-US" w:eastAsia="en-US"/>
        </w:rPr>
      </w:r>
    </w:p>
    <w:p>
      <w:pPr>
        <w:pStyle w:val="Default"/>
        <w:tabs>
          <w:tab w:val="left" w:pos="2142" w:leader="none"/>
          <w:tab w:val="left" w:pos="2160" w:leader="none"/>
          <w:tab w:val="left" w:pos="2862" w:leader="none"/>
          <w:tab w:val="left" w:pos="2880" w:leader="none"/>
          <w:tab w:val="left" w:pos="3568" w:leader="none"/>
          <w:tab w:val="left" w:pos="3600" w:leader="none"/>
          <w:tab w:val="left" w:pos="4262" w:leader="none"/>
          <w:tab w:val="left" w:pos="4288" w:leader="none"/>
          <w:tab w:val="left" w:pos="4320" w:leader="none"/>
          <w:tab w:val="left" w:pos="4982" w:leader="none"/>
          <w:tab w:val="left" w:pos="5008" w:leader="none"/>
          <w:tab w:val="left" w:pos="5040" w:leader="none"/>
          <w:tab w:val="left" w:pos="5702" w:leader="none"/>
          <w:tab w:val="left" w:pos="5728" w:leader="none"/>
          <w:tab w:val="left" w:pos="5760" w:leader="none"/>
          <w:tab w:val="left" w:pos="6422" w:leader="none"/>
          <w:tab w:val="left" w:pos="6448" w:leader="none"/>
          <w:tab w:val="left" w:pos="6480" w:leader="none"/>
          <w:tab w:val="left" w:pos="7142" w:leader="none"/>
          <w:tab w:val="left" w:pos="7168" w:leader="none"/>
          <w:tab w:val="left" w:pos="7200" w:leader="none"/>
          <w:tab w:val="left" w:pos="7862" w:leader="none"/>
          <w:tab w:val="left" w:pos="7888" w:leader="none"/>
          <w:tab w:val="left" w:pos="7920" w:leader="none"/>
          <w:tab w:val="left" w:pos="8582" w:leader="none"/>
          <w:tab w:val="left" w:pos="8608" w:leader="none"/>
          <w:tab w:val="left" w:pos="8640" w:leader="none"/>
          <w:tab w:val="left" w:pos="9302" w:leader="none"/>
          <w:tab w:val="left" w:pos="9328" w:leader="none"/>
          <w:tab w:val="left" w:pos="9360" w:leader="none"/>
          <w:tab w:val="left" w:pos="10048" w:leader="none"/>
          <w:tab w:val="left" w:pos="10080" w:leader="none"/>
          <w:tab w:val="left" w:pos="10768" w:leader="none"/>
          <w:tab w:val="left" w:pos="10800" w:leader="none"/>
          <w:tab w:val="left" w:pos="11488" w:leader="none"/>
          <w:tab w:val="left" w:pos="11520" w:leader="none"/>
          <w:tab w:val="left" w:pos="12208" w:leader="none"/>
          <w:tab w:val="left" w:pos="12240" w:leader="none"/>
          <w:tab w:val="left" w:pos="12928" w:leader="none"/>
          <w:tab w:val="left" w:pos="12960" w:leader="none"/>
          <w:tab w:val="left" w:pos="13648" w:leader="none"/>
          <w:tab w:val="left" w:pos="14368" w:leader="none"/>
        </w:tabs>
        <w:ind w:left="2127" w:right="13" w:hanging="0"/>
        <w:rPr>
          <w:lang w:val="en-US" w:eastAsia="en-US"/>
        </w:rPr>
      </w:pPr>
      <w:r>
        <w:rPr>
          <w:lang w:val="en-US" w:eastAsia="en-US"/>
        </w:rPr>
        <w:t>3.</w:t>
        <w:tab/>
        <w:t>Birth of a child to or adoption by the employee and/or the employee's spouse, up to a maximum of 15 days in a fiscal year;</w:t>
      </w:r>
    </w:p>
    <w:p>
      <w:pPr>
        <w:pStyle w:val="Default"/>
        <w:tabs>
          <w:tab w:val="left" w:pos="1428" w:leader="none"/>
          <w:tab w:val="left" w:pos="2148" w:leader="none"/>
          <w:tab w:val="left" w:pos="2160"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709" w:right="13" w:hanging="0"/>
        <w:rPr>
          <w:lang w:val="en-US" w:eastAsia="en-US"/>
        </w:rPr>
      </w:pPr>
      <w:r>
        <w:rPr>
          <w:lang w:val="en-US" w:eastAsia="en-US"/>
        </w:rPr>
      </w:r>
    </w:p>
    <w:p>
      <w:pPr>
        <w:pStyle w:val="Default"/>
        <w:tabs>
          <w:tab w:val="left" w:pos="1428" w:leader="none"/>
          <w:tab w:val="left" w:pos="2148" w:leader="none"/>
          <w:tab w:val="left" w:pos="2160"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1418" w:right="13" w:hanging="0"/>
        <w:rPr>
          <w:lang w:val="en-US" w:eastAsia="en-US"/>
        </w:rPr>
      </w:pPr>
      <w:r>
        <w:rPr>
          <w:lang w:val="en-US" w:eastAsia="en-US"/>
        </w:rPr>
        <w:t>b)</w:t>
        <w:tab/>
        <w:t xml:space="preserve">Partially compensable authorized absences: </w:t>
      </w:r>
    </w:p>
    <w:p>
      <w:pPr>
        <w:pStyle w:val="Default"/>
        <w:tabs>
          <w:tab w:val="left" w:pos="1428" w:leader="none"/>
          <w:tab w:val="left" w:pos="2148" w:leader="none"/>
          <w:tab w:val="left" w:pos="2160"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709" w:right="13" w:hanging="0"/>
        <w:rPr>
          <w:lang w:val="en-US" w:eastAsia="en-US"/>
        </w:rPr>
      </w:pPr>
      <w:r>
        <w:rPr>
          <w:lang w:val="en-US" w:eastAsia="en-US"/>
        </w:rPr>
      </w:r>
    </w:p>
    <w:p>
      <w:pPr>
        <w:pStyle w:val="Default"/>
        <w:tabs>
          <w:tab w:val="left" w:pos="2160" w:leader="none"/>
          <w:tab w:val="left" w:pos="2163" w:leader="none"/>
          <w:tab w:val="left" w:pos="2880" w:leader="none"/>
          <w:tab w:val="left" w:pos="288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 w:val="left" w:pos="14389" w:leader="none"/>
        </w:tabs>
        <w:ind w:left="2127" w:right="13" w:hanging="0"/>
        <w:rPr>
          <w:lang w:val="en-US" w:eastAsia="en-US"/>
        </w:rPr>
      </w:pPr>
      <w:r>
        <w:rPr>
          <w:lang w:val="en-US" w:eastAsia="en-US"/>
        </w:rPr>
        <w:t>1.</w:t>
        <w:tab/>
        <w:t xml:space="preserve">Jury duty wherein the employee shall turn in to the Company any compensation received pursuant to his or her performing his duty; Company will supplement the compensation received by the employee from the courts up to the limit of the employee's salary or hourly wages in straight time which would have been received by the employee from performing the employee's usual job.  </w:t>
      </w:r>
    </w:p>
    <w:p>
      <w:pPr>
        <w:pStyle w:val="Default"/>
        <w:tabs>
          <w:tab w:val="left" w:pos="1428" w:leader="none"/>
          <w:tab w:val="left" w:pos="2148" w:leader="none"/>
          <w:tab w:val="left" w:pos="2160"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1418" w:right="13" w:hanging="0"/>
        <w:rPr>
          <w:lang w:val="en-US" w:eastAsia="en-US"/>
        </w:rPr>
      </w:pPr>
      <w:r>
        <w:rPr>
          <w:lang w:val="en-US" w:eastAsia="en-US"/>
        </w:rPr>
      </w:r>
    </w:p>
    <w:p>
      <w:pPr>
        <w:pStyle w:val="Default"/>
        <w:tabs>
          <w:tab w:val="left" w:pos="1428" w:leader="none"/>
          <w:tab w:val="left" w:pos="2148" w:leader="none"/>
          <w:tab w:val="left" w:pos="2160"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1418" w:right="13" w:hanging="0"/>
        <w:rPr>
          <w:lang w:val="en-US" w:eastAsia="en-US"/>
        </w:rPr>
      </w:pPr>
      <w:r>
        <w:rPr>
          <w:lang w:val="en-US" w:eastAsia="en-US"/>
        </w:rPr>
        <w:t>c)</w:t>
        <w:tab/>
        <w:t>Non-compensable authorized absences:</w:t>
      </w:r>
    </w:p>
    <w:p>
      <w:pPr>
        <w:pStyle w:val="Default"/>
        <w:tabs>
          <w:tab w:val="left" w:pos="2160" w:leader="none"/>
          <w:tab w:val="left" w:pos="2163" w:leader="none"/>
          <w:tab w:val="left" w:pos="2880" w:leader="none"/>
          <w:tab w:val="left" w:pos="288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 w:val="left" w:pos="14389" w:leader="none"/>
        </w:tabs>
        <w:ind w:left="2127" w:right="13" w:hanging="0"/>
        <w:rPr>
          <w:lang w:val="en-US" w:eastAsia="en-US"/>
        </w:rPr>
      </w:pPr>
      <w:r>
        <w:rPr>
          <w:lang w:val="en-US" w:eastAsia="en-US"/>
        </w:rPr>
      </w:r>
    </w:p>
    <w:p>
      <w:pPr>
        <w:pStyle w:val="Default"/>
        <w:tabs>
          <w:tab w:val="left" w:pos="2160" w:leader="none"/>
          <w:tab w:val="left" w:pos="2163" w:leader="none"/>
          <w:tab w:val="left" w:pos="2880" w:leader="none"/>
          <w:tab w:val="left" w:pos="288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 w:val="left" w:pos="14389" w:leader="none"/>
        </w:tabs>
        <w:ind w:left="2127" w:right="13" w:hanging="0"/>
        <w:rPr>
          <w:lang w:val="en-US" w:eastAsia="en-US"/>
        </w:rPr>
      </w:pPr>
      <w:r>
        <w:rPr>
          <w:lang w:val="en-US" w:eastAsia="en-US"/>
        </w:rPr>
        <w:t>1.</w:t>
        <w:tab/>
        <w:t>Personal business which cannot be conducted outside of normal working hours;</w:t>
      </w:r>
    </w:p>
    <w:p>
      <w:pPr>
        <w:pStyle w:val="Default"/>
        <w:tabs>
          <w:tab w:val="left" w:pos="2160" w:leader="none"/>
          <w:tab w:val="left" w:pos="2163" w:leader="none"/>
          <w:tab w:val="left" w:pos="2880" w:leader="none"/>
          <w:tab w:val="left" w:pos="288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 w:val="left" w:pos="14389" w:leader="none"/>
        </w:tabs>
        <w:ind w:left="2127" w:right="13" w:hanging="0"/>
        <w:rPr>
          <w:lang w:val="en-US" w:eastAsia="en-US"/>
        </w:rPr>
      </w:pPr>
      <w:r>
        <w:rPr>
          <w:lang w:val="en-US" w:eastAsia="en-US"/>
        </w:rPr>
      </w:r>
    </w:p>
    <w:p>
      <w:pPr>
        <w:pStyle w:val="Default"/>
        <w:tabs>
          <w:tab w:val="left" w:pos="2160" w:leader="none"/>
          <w:tab w:val="left" w:pos="2163" w:leader="none"/>
          <w:tab w:val="left" w:pos="2880" w:leader="none"/>
          <w:tab w:val="left" w:pos="288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 w:val="left" w:pos="14389" w:leader="none"/>
        </w:tabs>
        <w:ind w:left="3545" w:right="13" w:hanging="1429"/>
        <w:rPr>
          <w:lang w:val="en-US" w:eastAsia="en-US"/>
        </w:rPr>
      </w:pPr>
      <w:r>
        <w:rPr>
          <w:lang w:val="en-US" w:eastAsia="en-US"/>
        </w:rPr>
        <w:t>2.</w:t>
        <w:tab/>
        <w:t xml:space="preserve">Religious observance required by the employee's religion.  </w:t>
      </w:r>
    </w:p>
    <w:p>
      <w:pPr>
        <w:pStyle w:val="Default"/>
        <w:tabs>
          <w:tab w:val="left" w:pos="1428" w:leader="none"/>
          <w:tab w:val="left" w:pos="2148" w:leader="none"/>
          <w:tab w:val="left" w:pos="2160"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709" w:right="13" w:hanging="0"/>
        <w:rPr>
          <w:lang w:val="en-US" w:eastAsia="en-US"/>
        </w:rPr>
      </w:pPr>
      <w:r>
        <w:rPr>
          <w:lang w:val="en-US" w:eastAsia="en-US"/>
        </w:rPr>
      </w:r>
    </w:p>
    <w:p>
      <w:pPr>
        <w:pStyle w:val="Default"/>
        <w:tabs>
          <w:tab w:val="left" w:pos="1428" w:leader="none"/>
          <w:tab w:val="left" w:pos="2148" w:leader="none"/>
          <w:tab w:val="left" w:pos="2160"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1418" w:right="13" w:hanging="0"/>
        <w:rPr>
          <w:lang w:val="en-US" w:eastAsia="en-US"/>
        </w:rPr>
      </w:pPr>
      <w:r>
        <w:rPr>
          <w:lang w:val="en-US" w:eastAsia="en-US"/>
        </w:rPr>
        <w:t>d)</w:t>
        <w:tab/>
        <w:t>Compensable by specific action of the CEO:</w:t>
      </w:r>
    </w:p>
    <w:p>
      <w:pPr>
        <w:pStyle w:val="Default"/>
        <w:tabs>
          <w:tab w:val="left" w:pos="1428" w:leader="none"/>
          <w:tab w:val="left" w:pos="2148" w:leader="none"/>
          <w:tab w:val="left" w:pos="2160"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709" w:right="13" w:hanging="0"/>
        <w:rPr>
          <w:lang w:val="en-US" w:eastAsia="en-US"/>
        </w:rPr>
      </w:pPr>
      <w:r>
        <w:rPr>
          <w:lang w:val="en-US" w:eastAsia="en-US"/>
        </w:rPr>
      </w:r>
    </w:p>
    <w:p>
      <w:pPr>
        <w:pStyle w:val="Default"/>
        <w:tabs>
          <w:tab w:val="left" w:pos="2160" w:leader="none"/>
          <w:tab w:val="left" w:pos="2163" w:leader="none"/>
          <w:tab w:val="left" w:pos="2880" w:leader="none"/>
          <w:tab w:val="left" w:pos="288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 w:val="left" w:pos="14389" w:leader="none"/>
        </w:tabs>
        <w:ind w:left="2127" w:right="13" w:hanging="0"/>
        <w:rPr>
          <w:lang w:val="en-US" w:eastAsia="en-US"/>
        </w:rPr>
      </w:pPr>
      <w:r>
        <w:rPr>
          <w:lang w:val="en-US" w:eastAsia="en-US"/>
        </w:rPr>
        <w:t>1.</w:t>
        <w:tab/>
        <w:t>Emergency closings of the Company premises due to conditions which present a danger to employees and patients may be compensable, and the duration of such compensation shall be determined on an event- by-event basis;</w:t>
      </w:r>
    </w:p>
    <w:p>
      <w:pPr>
        <w:pStyle w:val="Default"/>
        <w:tabs>
          <w:tab w:val="left" w:pos="2160" w:leader="none"/>
          <w:tab w:val="left" w:pos="2163" w:leader="none"/>
          <w:tab w:val="left" w:pos="2880" w:leader="none"/>
          <w:tab w:val="left" w:pos="288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 w:val="left" w:pos="14389" w:leader="none"/>
        </w:tabs>
        <w:ind w:left="2127" w:right="13" w:hanging="0"/>
        <w:rPr>
          <w:lang w:val="en-US" w:eastAsia="en-US"/>
        </w:rPr>
      </w:pPr>
      <w:r>
        <w:rPr>
          <w:lang w:val="en-US" w:eastAsia="en-US"/>
        </w:rPr>
      </w:r>
    </w:p>
    <w:p>
      <w:pPr>
        <w:pStyle w:val="Default"/>
        <w:tabs>
          <w:tab w:val="left" w:pos="2160" w:leader="none"/>
          <w:tab w:val="left" w:pos="2163" w:leader="none"/>
          <w:tab w:val="left" w:pos="2880" w:leader="none"/>
          <w:tab w:val="left" w:pos="288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 w:val="left" w:pos="14389" w:leader="none"/>
        </w:tabs>
        <w:ind w:left="2127" w:right="13" w:hanging="0"/>
        <w:rPr>
          <w:lang w:val="en-US" w:eastAsia="en-US"/>
        </w:rPr>
      </w:pPr>
      <w:r>
        <w:rPr>
          <w:lang w:val="en-US" w:eastAsia="en-US"/>
        </w:rPr>
        <w:t>2.</w:t>
        <w:tab/>
        <w:t xml:space="preserve">Approved voluntary participation in a community project if determined by the CEO to be in the best interests of the Company may be compensable.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(2)</w:t>
        <w:tab/>
        <w:t xml:space="preserve">Employees should give their supervisors as much advance notice of an absence as possible.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(3)</w:t>
        <w:tab/>
        <w:t>Full-time employees are eligible to be compensated for regular base wages lost during periods of authorized absence to the extent that they have accumulated days of paid absence and the absence category is eligible for compensation.  Days of paid absence are earned as follows:</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1418" w:right="13" w:hanging="0"/>
        <w:rPr>
          <w:lang w:val="en-US" w:eastAsia="en-US"/>
        </w:rPr>
      </w:pPr>
      <w:r>
        <w:rPr>
          <w:lang w:val="en-US" w:eastAsia="en-US"/>
        </w:rPr>
        <w:t>(a)</w:t>
        <w:tab/>
        <w:t xml:space="preserve">During the first three months of continuous employment no days of paid absence are earned.  </w:t>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1418" w:right="13" w:hanging="0"/>
        <w:rPr>
          <w:lang w:val="en-US" w:eastAsia="en-US"/>
        </w:rPr>
      </w:pPr>
      <w:r>
        <w:rPr>
          <w:lang w:val="en-US" w:eastAsia="en-US"/>
        </w:rPr>
      </w:r>
    </w:p>
    <w:p>
      <w:pPr>
        <w:pStyle w:val="Default"/>
        <w:tabs>
          <w:tab w:val="left" w:pos="734" w:leader="none"/>
          <w:tab w:val="left" w:pos="145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1418" w:right="13" w:hanging="0"/>
        <w:rPr>
          <w:lang w:val="en-US" w:eastAsia="en-US"/>
        </w:rPr>
      </w:pPr>
      <w:r>
        <w:rPr>
          <w:lang w:val="en-US" w:eastAsia="en-US"/>
        </w:rPr>
        <w:t>(b)</w:t>
        <w:tab/>
        <w:t>Beginning with the fourth month, paid days of absence are earned as follows:</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2149" w:leader="none"/>
          <w:tab w:val="left" w:pos="2869" w:leader="none"/>
          <w:tab w:val="left" w:pos="3589" w:leader="none"/>
          <w:tab w:val="left" w:pos="4309" w:leader="none"/>
          <w:tab w:val="left" w:pos="5029" w:leader="none"/>
          <w:tab w:val="left" w:pos="5749" w:leader="none"/>
          <w:tab w:val="left" w:pos="6469" w:leader="none"/>
          <w:tab w:val="left" w:pos="7189" w:leader="none"/>
          <w:tab w:val="left" w:pos="7909" w:leader="none"/>
          <w:tab w:val="left" w:pos="8629"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2127" w:right="13" w:hanging="0"/>
        <w:rPr>
          <w:lang w:val="en-US" w:eastAsia="en-US"/>
        </w:rPr>
      </w:pPr>
      <w:r>
        <w:rPr>
          <w:lang w:val="en-US" w:eastAsia="en-US"/>
        </w:rPr>
        <w:t>1.</w:t>
        <w:tab/>
        <w:t xml:space="preserve">Sick Pay-1 day per month; may be accumulated up to sixty (60) days, but are not payable upon termination of employment except as eligible for conversion. </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2127"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2127" w:right="13" w:hanging="0"/>
        <w:rPr>
          <w:lang w:val="en-US" w:eastAsia="en-US"/>
        </w:rPr>
      </w:pPr>
      <w:r>
        <w:rPr>
          <w:lang w:val="en-US" w:eastAsia="en-US"/>
        </w:rPr>
        <w:t>2.</w:t>
        <w:tab/>
        <w:t xml:space="preserve">Funeral Days-after three months may be taken in whole; may not be accumulated from year to year if unused, and are not payable upon termination of employment; </w:t>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2127" w:right="13" w:hanging="0"/>
        <w:rPr>
          <w:lang w:val="en-US" w:eastAsia="en-US"/>
        </w:rPr>
      </w:pPr>
      <w:r>
        <w:rPr>
          <w:lang w:val="en-US" w:eastAsia="en-US"/>
        </w:rPr>
      </w:r>
    </w:p>
    <w:p>
      <w:pPr>
        <w:pStyle w:val="Default"/>
        <w:tabs>
          <w:tab w:val="left" w:pos="1388" w:leader="none"/>
          <w:tab w:val="left" w:pos="2108" w:leader="none"/>
          <w:tab w:val="left" w:pos="2160" w:leader="none"/>
          <w:tab w:val="left" w:pos="2828" w:leader="none"/>
          <w:tab w:val="left" w:pos="2854" w:leader="none"/>
          <w:tab w:val="left" w:pos="2880" w:leader="none"/>
          <w:tab w:val="left" w:pos="3548" w:leader="none"/>
          <w:tab w:val="left" w:pos="3574" w:leader="none"/>
          <w:tab w:val="left" w:pos="3600" w:leader="none"/>
          <w:tab w:val="left" w:pos="4268" w:leader="none"/>
          <w:tab w:val="left" w:pos="4294" w:leader="none"/>
          <w:tab w:val="left" w:pos="4320" w:leader="none"/>
          <w:tab w:val="left" w:pos="4988" w:leader="none"/>
          <w:tab w:val="left" w:pos="5014" w:leader="none"/>
          <w:tab w:val="left" w:pos="5040" w:leader="none"/>
          <w:tab w:val="left" w:pos="5708" w:leader="none"/>
          <w:tab w:val="left" w:pos="5734" w:leader="none"/>
          <w:tab w:val="left" w:pos="5760" w:leader="none"/>
          <w:tab w:val="left" w:pos="6428" w:leader="none"/>
          <w:tab w:val="left" w:pos="6454" w:leader="none"/>
          <w:tab w:val="left" w:pos="6480" w:leader="none"/>
          <w:tab w:val="left" w:pos="7148" w:leader="none"/>
          <w:tab w:val="left" w:pos="7174" w:leader="none"/>
          <w:tab w:val="left" w:pos="7200" w:leader="none"/>
          <w:tab w:val="left" w:pos="7868" w:leader="none"/>
          <w:tab w:val="left" w:pos="7894" w:leader="none"/>
          <w:tab w:val="left" w:pos="7920" w:leader="none"/>
          <w:tab w:val="left" w:pos="8588" w:leader="none"/>
          <w:tab w:val="left" w:pos="8614"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2127" w:right="13" w:hanging="0"/>
        <w:rPr>
          <w:lang w:val="en-US" w:eastAsia="en-US"/>
        </w:rPr>
      </w:pPr>
      <w:r>
        <w:rPr>
          <w:lang w:val="en-US" w:eastAsia="en-US"/>
        </w:rPr>
        <w:t>3.</w:t>
        <w:tab/>
        <w:t xml:space="preserve">Birth or Adoption Days-1.25 days per month; may not be accumulated, and are not payable upon termination of employment.  </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(4)</w:t>
        <w:tab/>
        <w:t xml:space="preserve">Regular part-time employees who work twenty or more hours per week are eligible to receive compensation for short term absences on the same basis as full-time employees except that their accumulated days will be accrued on a pro rata basis that relates the average number of hours per week worked to a regular full time work week.  (For example, a part-time employee working twenty hours per week would receive one half the paid time-off that a full-time employee would) .  Part-time employees working fewer than twenty hours per week and temporary employees are not eligible for compensation for short term absences.  </w:t>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(5)</w:t>
        <w:tab/>
        <w:t>Employees may accumulate unused sick days up to a maximum of 60 days, but other paid absence days may not be accumulated from year to year.  Accumulated sick days are not paid off to the employee upon termination of employment except as eligible for conversion.</w:t>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(6)</w:t>
        <w:tab/>
        <w:t xml:space="preserve">Employees returning from a short term absence must report to their supervisor, give an explanation for the absence, and certify that they are fit to work.  The supervisor should record the employee's absence on the form promulgated by Company for that purpose, and forward a copy to the administrative office for inclusion in the employee's personnel file.  If and when appropriate, the supervisor will counsel the employee on the importance of good attendance and warn that excessive absences, regardless of cause, will lead to progressive discipline, up to and including termination.  </w:t>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(7)</w:t>
        <w:tab/>
        <w:t xml:space="preserve">Short-term absences resulting from jury duty, voting, testifying as a witness, compensable emergency closings of Company, and approved compensable participation in community affairs will be paid at the employee's regular base rate and will not be charged against an employee's vacation leave days.  However, in all cases, if a short term absence is approved, but not eligible for compensation, and employee may choose to use vacation time in order to avoid a reduced pay check.  </w:t>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(8)</w:t>
        <w:tab/>
        <w:t xml:space="preserve">Empoyees are prohibited from falsifying the reason for an absence.  Company reserves the right to have a physician of its choice visit any employee who is absent because of illness or injury.  If this examination should establish that the employee is not actually suffering from an illness or injury, the employee will be subject to disciplinary action, up to and including termination, and absence compensation will be stopped immediately.  </w:t>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(9)</w:t>
        <w:tab/>
        <w:t xml:space="preserve">Employees will not be compensated during periods of unauthorized absence.  Such absences will not be tolerated and will be considered grounds for disciplinary action, up to and including termination. </w:t>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(10)</w:t>
        <w:tab/>
        <w:t xml:space="preserve">Compensation during unauthorized absences will not be granted prospectively before days of paid absence have been accrued.  However, authorized absence without pay may be permitted in appropriate circumstances and will not jeopardize an employee's employment status.  </w:t>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(11)</w:t>
        <w:tab/>
        <w:t>Except as specified in "Conversion System, " unused days of paid absence under this policy are not convertible into cash personal holidays, or vacation.  If employment is terminated, pay for accumulated and unused days under this policy will not be granted, except as specified in "Conversion System.  "</w:t>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12.</w:t>
        <w:tab/>
        <w:t>The “Conversion System”: Once a year, an employee may choose to convert unused, accumulated compensable sick days into additional vacation days according to the following system:</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28" w:leader="none"/>
          <w:tab w:val="left" w:pos="2148" w:leader="none"/>
          <w:tab w:val="left" w:pos="2868" w:leader="none"/>
          <w:tab w:val="left" w:pos="3588" w:leader="none"/>
          <w:tab w:val="left" w:pos="4308" w:leader="none"/>
          <w:tab w:val="left" w:pos="5028" w:leader="none"/>
          <w:tab w:val="left" w:pos="5748" w:leader="none"/>
          <w:tab w:val="left" w:pos="6468" w:leader="none"/>
          <w:tab w:val="left" w:pos="7188" w:leader="none"/>
          <w:tab w:val="left" w:pos="7908" w:leader="none"/>
          <w:tab w:val="left" w:pos="8628" w:leader="none"/>
          <w:tab w:val="left" w:pos="8640" w:leader="none"/>
          <w:tab w:val="left" w:pos="9354" w:leader="none"/>
          <w:tab w:val="left" w:pos="9360" w:leader="none"/>
          <w:tab w:val="left" w:pos="10074" w:leader="none"/>
          <w:tab w:val="left" w:pos="10080" w:leader="none"/>
          <w:tab w:val="left" w:pos="10794" w:leader="none"/>
          <w:tab w:val="left" w:pos="10800" w:leader="none"/>
          <w:tab w:val="left" w:pos="11514" w:leader="none"/>
          <w:tab w:val="left" w:pos="11520" w:leader="none"/>
          <w:tab w:val="left" w:pos="12234" w:leader="none"/>
          <w:tab w:val="left" w:pos="12240" w:leader="none"/>
          <w:tab w:val="left" w:pos="12954" w:leader="none"/>
          <w:tab w:val="left" w:pos="12960" w:leader="none"/>
          <w:tab w:val="left" w:pos="13674" w:leader="none"/>
        </w:tabs>
        <w:ind w:left="1418" w:right="13" w:hanging="0"/>
        <w:rPr>
          <w:lang w:val="en-US" w:eastAsia="en-US"/>
        </w:rPr>
      </w:pPr>
      <w:r>
        <w:rPr>
          <w:lang w:val="en-US" w:eastAsia="en-US"/>
        </w:rPr>
        <w:t>a)</w:t>
        <w:tab/>
        <w:t xml:space="preserve">Only the excess number of days over 12 compensable sick days are eligible for conversion.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28" w:leader="none"/>
          <w:tab w:val="left" w:pos="2148" w:leader="none"/>
          <w:tab w:val="left" w:pos="2868" w:leader="none"/>
          <w:tab w:val="left" w:pos="3588" w:leader="none"/>
          <w:tab w:val="left" w:pos="4308" w:leader="none"/>
          <w:tab w:val="left" w:pos="5028" w:leader="none"/>
          <w:tab w:val="left" w:pos="5748" w:leader="none"/>
          <w:tab w:val="left" w:pos="6468" w:leader="none"/>
          <w:tab w:val="left" w:pos="7188" w:leader="none"/>
          <w:tab w:val="left" w:pos="7908" w:leader="none"/>
          <w:tab w:val="left" w:pos="8628" w:leader="none"/>
          <w:tab w:val="left" w:pos="8640" w:leader="none"/>
          <w:tab w:val="left" w:pos="9354" w:leader="none"/>
          <w:tab w:val="left" w:pos="9360" w:leader="none"/>
          <w:tab w:val="left" w:pos="10074" w:leader="none"/>
          <w:tab w:val="left" w:pos="10080" w:leader="none"/>
          <w:tab w:val="left" w:pos="10794" w:leader="none"/>
          <w:tab w:val="left" w:pos="10800" w:leader="none"/>
          <w:tab w:val="left" w:pos="11514" w:leader="none"/>
          <w:tab w:val="left" w:pos="11520" w:leader="none"/>
          <w:tab w:val="left" w:pos="12234" w:leader="none"/>
          <w:tab w:val="left" w:pos="12240" w:leader="none"/>
          <w:tab w:val="left" w:pos="12954" w:leader="none"/>
          <w:tab w:val="left" w:pos="12960" w:leader="none"/>
          <w:tab w:val="left" w:pos="13674"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28" w:leader="none"/>
          <w:tab w:val="left" w:pos="2148" w:leader="none"/>
          <w:tab w:val="left" w:pos="2868" w:leader="none"/>
          <w:tab w:val="left" w:pos="3588" w:leader="none"/>
          <w:tab w:val="left" w:pos="4308" w:leader="none"/>
          <w:tab w:val="left" w:pos="5028" w:leader="none"/>
          <w:tab w:val="left" w:pos="5748" w:leader="none"/>
          <w:tab w:val="left" w:pos="6468" w:leader="none"/>
          <w:tab w:val="left" w:pos="7188" w:leader="none"/>
          <w:tab w:val="left" w:pos="7908" w:leader="none"/>
          <w:tab w:val="left" w:pos="8628" w:leader="none"/>
          <w:tab w:val="left" w:pos="8640" w:leader="none"/>
          <w:tab w:val="left" w:pos="9354" w:leader="none"/>
          <w:tab w:val="left" w:pos="9360" w:leader="none"/>
          <w:tab w:val="left" w:pos="10074" w:leader="none"/>
          <w:tab w:val="left" w:pos="10080" w:leader="none"/>
          <w:tab w:val="left" w:pos="10794" w:leader="none"/>
          <w:tab w:val="left" w:pos="10800" w:leader="none"/>
          <w:tab w:val="left" w:pos="11514" w:leader="none"/>
          <w:tab w:val="left" w:pos="11520" w:leader="none"/>
          <w:tab w:val="left" w:pos="12234" w:leader="none"/>
          <w:tab w:val="left" w:pos="12240" w:leader="none"/>
          <w:tab w:val="left" w:pos="12954" w:leader="none"/>
          <w:tab w:val="left" w:pos="12960" w:leader="none"/>
          <w:tab w:val="left" w:pos="13674" w:leader="none"/>
        </w:tabs>
        <w:ind w:left="1418" w:right="13" w:hanging="0"/>
        <w:rPr>
          <w:lang w:val="en-US" w:eastAsia="en-US"/>
        </w:rPr>
      </w:pPr>
      <w:r>
        <w:rPr>
          <w:lang w:val="en-US" w:eastAsia="en-US"/>
        </w:rPr>
        <w:t>b)</w:t>
        <w:tab/>
        <w:t xml:space="preserve">Days are converted in a ratio of four excess sick days to one additional vacation day.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28" w:leader="none"/>
          <w:tab w:val="left" w:pos="2148" w:leader="none"/>
          <w:tab w:val="left" w:pos="2868" w:leader="none"/>
          <w:tab w:val="left" w:pos="3588" w:leader="none"/>
          <w:tab w:val="left" w:pos="4308" w:leader="none"/>
          <w:tab w:val="left" w:pos="5028" w:leader="none"/>
          <w:tab w:val="left" w:pos="5748" w:leader="none"/>
          <w:tab w:val="left" w:pos="6468" w:leader="none"/>
          <w:tab w:val="left" w:pos="7188" w:leader="none"/>
          <w:tab w:val="left" w:pos="7908" w:leader="none"/>
          <w:tab w:val="left" w:pos="8628" w:leader="none"/>
          <w:tab w:val="left" w:pos="8640" w:leader="none"/>
          <w:tab w:val="left" w:pos="9354" w:leader="none"/>
          <w:tab w:val="left" w:pos="9360" w:leader="none"/>
          <w:tab w:val="left" w:pos="10074" w:leader="none"/>
          <w:tab w:val="left" w:pos="10080" w:leader="none"/>
          <w:tab w:val="left" w:pos="10794" w:leader="none"/>
          <w:tab w:val="left" w:pos="10800" w:leader="none"/>
          <w:tab w:val="left" w:pos="11514" w:leader="none"/>
          <w:tab w:val="left" w:pos="11520" w:leader="none"/>
          <w:tab w:val="left" w:pos="12234" w:leader="none"/>
          <w:tab w:val="left" w:pos="12240" w:leader="none"/>
          <w:tab w:val="left" w:pos="12954" w:leader="none"/>
          <w:tab w:val="left" w:pos="12960" w:leader="none"/>
          <w:tab w:val="left" w:pos="13674"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28" w:leader="none"/>
          <w:tab w:val="left" w:pos="2148" w:leader="none"/>
          <w:tab w:val="left" w:pos="2868" w:leader="none"/>
          <w:tab w:val="left" w:pos="3588" w:leader="none"/>
          <w:tab w:val="left" w:pos="4308" w:leader="none"/>
          <w:tab w:val="left" w:pos="5028" w:leader="none"/>
          <w:tab w:val="left" w:pos="5748" w:leader="none"/>
          <w:tab w:val="left" w:pos="6468" w:leader="none"/>
          <w:tab w:val="left" w:pos="7188" w:leader="none"/>
          <w:tab w:val="left" w:pos="7908" w:leader="none"/>
          <w:tab w:val="left" w:pos="8628" w:leader="none"/>
          <w:tab w:val="left" w:pos="8640" w:leader="none"/>
          <w:tab w:val="left" w:pos="9354" w:leader="none"/>
          <w:tab w:val="left" w:pos="9360" w:leader="none"/>
          <w:tab w:val="left" w:pos="10074" w:leader="none"/>
          <w:tab w:val="left" w:pos="10080" w:leader="none"/>
          <w:tab w:val="left" w:pos="10794" w:leader="none"/>
          <w:tab w:val="left" w:pos="10800" w:leader="none"/>
          <w:tab w:val="left" w:pos="11514" w:leader="none"/>
          <w:tab w:val="left" w:pos="11520" w:leader="none"/>
          <w:tab w:val="left" w:pos="12234" w:leader="none"/>
          <w:tab w:val="left" w:pos="12240" w:leader="none"/>
          <w:tab w:val="left" w:pos="12954" w:leader="none"/>
          <w:tab w:val="left" w:pos="12960" w:leader="none"/>
          <w:tab w:val="left" w:pos="13674" w:leader="none"/>
        </w:tabs>
        <w:ind w:left="1418" w:right="13" w:hanging="0"/>
        <w:rPr>
          <w:lang w:val="en-US" w:eastAsia="en-US"/>
        </w:rPr>
      </w:pPr>
      <w:r>
        <w:rPr>
          <w:lang w:val="en-US" w:eastAsia="en-US"/>
        </w:rPr>
        <w:t>c)</w:t>
        <w:tab/>
        <w:t xml:space="preserve">No more than twenty (20) excess days per year may be converted.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1434"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left" w:pos="1510" w:leader="none"/>
          <w:tab w:val="left" w:pos="2160" w:leader="none"/>
          <w:tab w:val="left" w:pos="2230" w:leader="none"/>
          <w:tab w:val="left" w:pos="2880" w:leader="none"/>
          <w:tab w:val="left" w:pos="2915" w:leader="none"/>
          <w:tab w:val="left" w:pos="2950" w:leader="none"/>
          <w:tab w:val="left" w:pos="3600" w:leader="none"/>
          <w:tab w:val="left" w:pos="3635" w:leader="none"/>
          <w:tab w:val="left" w:pos="3670" w:leader="none"/>
          <w:tab w:val="left" w:pos="4320" w:leader="none"/>
          <w:tab w:val="left" w:pos="4355" w:leader="none"/>
          <w:tab w:val="left" w:pos="4390" w:leader="none"/>
          <w:tab w:val="left" w:pos="5040" w:leader="none"/>
          <w:tab w:val="left" w:pos="5075" w:leader="none"/>
          <w:tab w:val="left" w:pos="5110" w:leader="none"/>
          <w:tab w:val="left" w:pos="5760" w:leader="none"/>
          <w:tab w:val="left" w:pos="5795" w:leader="none"/>
          <w:tab w:val="left" w:pos="5830" w:leader="none"/>
          <w:tab w:val="left" w:pos="6480" w:leader="none"/>
          <w:tab w:val="left" w:pos="6515" w:leader="none"/>
          <w:tab w:val="left" w:pos="6550" w:leader="none"/>
          <w:tab w:val="left" w:pos="7200" w:leader="none"/>
          <w:tab w:val="left" w:pos="7235" w:leader="none"/>
          <w:tab w:val="left" w:pos="7270" w:leader="none"/>
          <w:tab w:val="left" w:pos="7920" w:leader="none"/>
          <w:tab w:val="left" w:pos="7955" w:leader="none"/>
          <w:tab w:val="left" w:pos="7990" w:leader="none"/>
          <w:tab w:val="left" w:pos="8640" w:leader="none"/>
          <w:tab w:val="left" w:pos="8675" w:leader="none"/>
          <w:tab w:val="left" w:pos="8710" w:leader="none"/>
          <w:tab w:val="left" w:pos="9360" w:leader="none"/>
          <w:tab w:val="left" w:pos="9395" w:leader="none"/>
          <w:tab w:val="left" w:pos="10080" w:leader="none"/>
          <w:tab w:val="left" w:pos="10115" w:leader="none"/>
          <w:tab w:val="left" w:pos="10800" w:leader="none"/>
          <w:tab w:val="left" w:pos="10835" w:leader="none"/>
          <w:tab w:val="left" w:pos="11520" w:leader="none"/>
          <w:tab w:val="left" w:pos="11555" w:leader="none"/>
          <w:tab w:val="left" w:pos="12240" w:leader="none"/>
          <w:tab w:val="left" w:pos="12275" w:leader="none"/>
          <w:tab w:val="left" w:pos="12960" w:leader="none"/>
          <w:tab w:val="left" w:pos="12995" w:leader="none"/>
          <w:tab w:val="left" w:pos="13715" w:leader="none"/>
        </w:tabs>
        <w:ind w:left="1418" w:right="13" w:hanging="0"/>
        <w:rPr>
          <w:lang w:val="en-US" w:eastAsia="en-US"/>
        </w:rPr>
      </w:pPr>
      <w:r>
        <w:rPr>
          <w:lang w:val="en-US" w:eastAsia="en-US"/>
        </w:rPr>
        <w:t>Example:</w:t>
      </w:r>
    </w:p>
    <w:p>
      <w:pPr>
        <w:pStyle w:val="Default"/>
        <w:tabs>
          <w:tab w:val="left" w:pos="1510" w:leader="none"/>
          <w:tab w:val="left" w:pos="2160" w:leader="none"/>
          <w:tab w:val="left" w:pos="2230" w:leader="none"/>
          <w:tab w:val="left" w:pos="2880" w:leader="none"/>
          <w:tab w:val="left" w:pos="2915" w:leader="none"/>
          <w:tab w:val="left" w:pos="2950" w:leader="none"/>
          <w:tab w:val="left" w:pos="3600" w:leader="none"/>
          <w:tab w:val="left" w:pos="3635" w:leader="none"/>
          <w:tab w:val="left" w:pos="3670" w:leader="none"/>
          <w:tab w:val="left" w:pos="4320" w:leader="none"/>
          <w:tab w:val="left" w:pos="4355" w:leader="none"/>
          <w:tab w:val="left" w:pos="4390" w:leader="none"/>
          <w:tab w:val="left" w:pos="5040" w:leader="none"/>
          <w:tab w:val="left" w:pos="5075" w:leader="none"/>
          <w:tab w:val="left" w:pos="5110" w:leader="none"/>
          <w:tab w:val="left" w:pos="5760" w:leader="none"/>
          <w:tab w:val="left" w:pos="5795" w:leader="none"/>
          <w:tab w:val="left" w:pos="5830" w:leader="none"/>
          <w:tab w:val="left" w:pos="6480" w:leader="none"/>
          <w:tab w:val="left" w:pos="6515" w:leader="none"/>
          <w:tab w:val="left" w:pos="6550" w:leader="none"/>
          <w:tab w:val="left" w:pos="7200" w:leader="none"/>
          <w:tab w:val="left" w:pos="7235" w:leader="none"/>
          <w:tab w:val="left" w:pos="7270" w:leader="none"/>
          <w:tab w:val="left" w:pos="7920" w:leader="none"/>
          <w:tab w:val="left" w:pos="7955" w:leader="none"/>
          <w:tab w:val="left" w:pos="7990" w:leader="none"/>
          <w:tab w:val="left" w:pos="8640" w:leader="none"/>
          <w:tab w:val="left" w:pos="8675" w:leader="none"/>
          <w:tab w:val="left" w:pos="8710" w:leader="none"/>
          <w:tab w:val="left" w:pos="9360" w:leader="none"/>
          <w:tab w:val="left" w:pos="9395" w:leader="none"/>
          <w:tab w:val="left" w:pos="10080" w:leader="none"/>
          <w:tab w:val="left" w:pos="10115" w:leader="none"/>
          <w:tab w:val="left" w:pos="10800" w:leader="none"/>
          <w:tab w:val="left" w:pos="10835" w:leader="none"/>
          <w:tab w:val="left" w:pos="11520" w:leader="none"/>
          <w:tab w:val="left" w:pos="11555" w:leader="none"/>
          <w:tab w:val="left" w:pos="12240" w:leader="none"/>
          <w:tab w:val="left" w:pos="12275" w:leader="none"/>
          <w:tab w:val="left" w:pos="12960" w:leader="none"/>
          <w:tab w:val="left" w:pos="12995" w:leader="none"/>
          <w:tab w:val="left" w:pos="13715" w:leader="none"/>
        </w:tabs>
        <w:ind w:left="1418" w:right="13" w:hanging="0"/>
        <w:rPr>
          <w:lang w:val="en-US" w:eastAsia="en-US"/>
        </w:rPr>
      </w:pPr>
      <w:r>
        <w:rPr>
          <w:lang w:val="en-US" w:eastAsia="en-US"/>
        </w:rPr>
      </w:r>
    </w:p>
    <w:p>
      <w:pPr>
        <w:pStyle w:val="Default"/>
        <w:tabs>
          <w:tab w:val="left" w:pos="1510" w:leader="none"/>
          <w:tab w:val="left" w:pos="2160" w:leader="none"/>
          <w:tab w:val="left" w:pos="2230" w:leader="none"/>
          <w:tab w:val="left" w:pos="2880" w:leader="none"/>
          <w:tab w:val="left" w:pos="2915" w:leader="none"/>
          <w:tab w:val="left" w:pos="2950" w:leader="none"/>
          <w:tab w:val="left" w:pos="3600" w:leader="none"/>
          <w:tab w:val="left" w:pos="3635" w:leader="none"/>
          <w:tab w:val="left" w:pos="3670" w:leader="none"/>
          <w:tab w:val="left" w:pos="4320" w:leader="none"/>
          <w:tab w:val="left" w:pos="4355" w:leader="none"/>
          <w:tab w:val="left" w:pos="4390" w:leader="none"/>
          <w:tab w:val="left" w:pos="5040" w:leader="none"/>
          <w:tab w:val="left" w:pos="5075" w:leader="none"/>
          <w:tab w:val="left" w:pos="5110" w:leader="none"/>
          <w:tab w:val="left" w:pos="5760" w:leader="none"/>
          <w:tab w:val="left" w:pos="5795" w:leader="none"/>
          <w:tab w:val="left" w:pos="5830" w:leader="none"/>
          <w:tab w:val="left" w:pos="6480" w:leader="none"/>
          <w:tab w:val="left" w:pos="6515" w:leader="none"/>
          <w:tab w:val="left" w:pos="6550" w:leader="none"/>
          <w:tab w:val="left" w:pos="7200" w:leader="none"/>
          <w:tab w:val="left" w:pos="7235" w:leader="none"/>
          <w:tab w:val="left" w:pos="7270" w:leader="none"/>
          <w:tab w:val="left" w:pos="7920" w:leader="none"/>
          <w:tab w:val="left" w:pos="7955" w:leader="none"/>
          <w:tab w:val="left" w:pos="7990" w:leader="none"/>
          <w:tab w:val="left" w:pos="8640" w:leader="none"/>
          <w:tab w:val="left" w:pos="8675" w:leader="none"/>
          <w:tab w:val="left" w:pos="8710" w:leader="none"/>
          <w:tab w:val="left" w:pos="9360" w:leader="none"/>
          <w:tab w:val="left" w:pos="9395" w:leader="none"/>
          <w:tab w:val="left" w:pos="10080" w:leader="none"/>
          <w:tab w:val="left" w:pos="10115" w:leader="none"/>
          <w:tab w:val="left" w:pos="10800" w:leader="none"/>
          <w:tab w:val="left" w:pos="10835" w:leader="none"/>
          <w:tab w:val="left" w:pos="11520" w:leader="none"/>
          <w:tab w:val="left" w:pos="11555" w:leader="none"/>
          <w:tab w:val="left" w:pos="12240" w:leader="none"/>
          <w:tab w:val="left" w:pos="12275" w:leader="none"/>
          <w:tab w:val="left" w:pos="12960" w:leader="none"/>
          <w:tab w:val="left" w:pos="12995" w:leader="none"/>
          <w:tab w:val="left" w:pos="13715" w:leader="none"/>
        </w:tabs>
        <w:ind w:left="1418" w:right="13" w:hanging="0"/>
        <w:rPr>
          <w:lang w:val="en-US" w:eastAsia="en-US"/>
        </w:rPr>
      </w:pPr>
      <w:r>
        <w:rPr>
          <w:lang w:val="en-US" w:eastAsia="en-US"/>
        </w:rPr>
        <w:t>Susan has 44 unused compensable sick days remaining in her sick day bank.  She subtracts 12 from 44, arriving at 32 convertible days.  She subtracts 20 (the maximum convertible days) from 32.  She divides 20 by 4, and sees that she can have 5 additional vacation days.  She adds the 12 days which she cannot convert to the 12 days that she had to "leave in the bank, " and at the end of the process, has the following:</w:t>
      </w:r>
    </w:p>
    <w:p>
      <w:pPr>
        <w:pStyle w:val="Default"/>
        <w:tabs>
          <w:tab w:val="left" w:pos="1510" w:leader="none"/>
          <w:tab w:val="left" w:pos="2160" w:leader="none"/>
          <w:tab w:val="left" w:pos="2230" w:leader="none"/>
          <w:tab w:val="left" w:pos="2880" w:leader="none"/>
          <w:tab w:val="left" w:pos="2915" w:leader="none"/>
          <w:tab w:val="left" w:pos="2950" w:leader="none"/>
          <w:tab w:val="left" w:pos="3600" w:leader="none"/>
          <w:tab w:val="left" w:pos="3635" w:leader="none"/>
          <w:tab w:val="left" w:pos="3670" w:leader="none"/>
          <w:tab w:val="left" w:pos="4320" w:leader="none"/>
          <w:tab w:val="left" w:pos="4355" w:leader="none"/>
          <w:tab w:val="left" w:pos="4390" w:leader="none"/>
          <w:tab w:val="left" w:pos="5040" w:leader="none"/>
          <w:tab w:val="left" w:pos="5075" w:leader="none"/>
          <w:tab w:val="left" w:pos="5110" w:leader="none"/>
          <w:tab w:val="left" w:pos="5760" w:leader="none"/>
          <w:tab w:val="left" w:pos="5795" w:leader="none"/>
          <w:tab w:val="left" w:pos="5830" w:leader="none"/>
          <w:tab w:val="left" w:pos="6480" w:leader="none"/>
          <w:tab w:val="left" w:pos="6515" w:leader="none"/>
          <w:tab w:val="left" w:pos="6550" w:leader="none"/>
          <w:tab w:val="left" w:pos="7200" w:leader="none"/>
          <w:tab w:val="left" w:pos="7235" w:leader="none"/>
          <w:tab w:val="left" w:pos="7270" w:leader="none"/>
          <w:tab w:val="left" w:pos="7920" w:leader="none"/>
          <w:tab w:val="left" w:pos="7955" w:leader="none"/>
          <w:tab w:val="left" w:pos="7990" w:leader="none"/>
          <w:tab w:val="left" w:pos="8640" w:leader="none"/>
          <w:tab w:val="left" w:pos="8675" w:leader="none"/>
          <w:tab w:val="left" w:pos="8710" w:leader="none"/>
          <w:tab w:val="left" w:pos="9360" w:leader="none"/>
          <w:tab w:val="left" w:pos="9395" w:leader="none"/>
          <w:tab w:val="left" w:pos="10080" w:leader="none"/>
          <w:tab w:val="left" w:pos="10115" w:leader="none"/>
          <w:tab w:val="left" w:pos="10800" w:leader="none"/>
          <w:tab w:val="left" w:pos="10835" w:leader="none"/>
          <w:tab w:val="left" w:pos="11520" w:leader="none"/>
          <w:tab w:val="left" w:pos="11555" w:leader="none"/>
          <w:tab w:val="left" w:pos="12240" w:leader="none"/>
          <w:tab w:val="left" w:pos="12275" w:leader="none"/>
          <w:tab w:val="left" w:pos="12960" w:leader="none"/>
          <w:tab w:val="left" w:pos="12995" w:leader="none"/>
          <w:tab w:val="left" w:pos="13715" w:leader="none"/>
        </w:tabs>
        <w:ind w:left="755" w:right="13" w:hanging="0"/>
        <w:rPr>
          <w:lang w:val="en-US" w:eastAsia="en-US"/>
        </w:rPr>
      </w:pPr>
      <w:r>
        <w:rPr>
          <w:lang w:val="en-US" w:eastAsia="en-US"/>
        </w:rPr>
      </w:r>
    </w:p>
    <w:p>
      <w:pPr>
        <w:pStyle w:val="Default"/>
        <w:tabs>
          <w:tab w:val="left" w:pos="1510" w:leader="none"/>
          <w:tab w:val="left" w:pos="2160" w:leader="none"/>
          <w:tab w:val="left" w:pos="2230" w:leader="none"/>
          <w:tab w:val="left" w:pos="2880" w:leader="none"/>
          <w:tab w:val="left" w:pos="2915" w:leader="none"/>
          <w:tab w:val="left" w:pos="2950" w:leader="none"/>
          <w:tab w:val="left" w:pos="3600" w:leader="none"/>
          <w:tab w:val="left" w:pos="3635" w:leader="none"/>
          <w:tab w:val="left" w:pos="3670" w:leader="none"/>
          <w:tab w:val="left" w:pos="4320" w:leader="none"/>
          <w:tab w:val="left" w:pos="4355" w:leader="none"/>
          <w:tab w:val="left" w:pos="4390" w:leader="none"/>
          <w:tab w:val="left" w:pos="5040" w:leader="none"/>
          <w:tab w:val="left" w:pos="5075" w:leader="none"/>
          <w:tab w:val="left" w:pos="5110" w:leader="none"/>
          <w:tab w:val="left" w:pos="5760" w:leader="none"/>
          <w:tab w:val="left" w:pos="5795" w:leader="none"/>
          <w:tab w:val="left" w:pos="5830" w:leader="none"/>
          <w:tab w:val="left" w:pos="6480" w:leader="none"/>
          <w:tab w:val="left" w:pos="6515" w:leader="none"/>
          <w:tab w:val="left" w:pos="6550" w:leader="none"/>
          <w:tab w:val="left" w:pos="7200" w:leader="none"/>
          <w:tab w:val="left" w:pos="7235" w:leader="none"/>
          <w:tab w:val="left" w:pos="7270" w:leader="none"/>
          <w:tab w:val="left" w:pos="7920" w:leader="none"/>
          <w:tab w:val="left" w:pos="7955" w:leader="none"/>
          <w:tab w:val="left" w:pos="7990" w:leader="none"/>
          <w:tab w:val="left" w:pos="8640" w:leader="none"/>
          <w:tab w:val="left" w:pos="8675" w:leader="none"/>
          <w:tab w:val="left" w:pos="8710" w:leader="none"/>
          <w:tab w:val="left" w:pos="9360" w:leader="none"/>
          <w:tab w:val="left" w:pos="9395" w:leader="none"/>
          <w:tab w:val="left" w:pos="10080" w:leader="none"/>
          <w:tab w:val="left" w:pos="10115" w:leader="none"/>
          <w:tab w:val="left" w:pos="10800" w:leader="none"/>
          <w:tab w:val="left" w:pos="10835" w:leader="none"/>
          <w:tab w:val="left" w:pos="11520" w:leader="none"/>
          <w:tab w:val="left" w:pos="11555" w:leader="none"/>
          <w:tab w:val="left" w:pos="12240" w:leader="none"/>
          <w:tab w:val="left" w:pos="12275" w:leader="none"/>
          <w:tab w:val="left" w:pos="12960" w:leader="none"/>
          <w:tab w:val="left" w:pos="12995" w:leader="none"/>
          <w:tab w:val="left" w:pos="13715" w:leader="none"/>
        </w:tabs>
        <w:ind w:left="2127" w:right="13" w:hanging="0"/>
        <w:rPr>
          <w:lang w:val="en-US" w:eastAsia="en-US"/>
        </w:rPr>
      </w:pPr>
      <w:r>
        <w:rPr>
          <w:lang w:val="en-US" w:eastAsia="en-US"/>
        </w:rPr>
        <w:t>*</w:t>
        <w:tab/>
        <w:t>24 compensable sick days</w:t>
      </w:r>
    </w:p>
    <w:p>
      <w:pPr>
        <w:pStyle w:val="Default"/>
        <w:tabs>
          <w:tab w:val="left" w:pos="1510" w:leader="none"/>
          <w:tab w:val="left" w:pos="2160" w:leader="none"/>
          <w:tab w:val="left" w:pos="2230" w:leader="none"/>
          <w:tab w:val="left" w:pos="2880" w:leader="none"/>
          <w:tab w:val="left" w:pos="2915" w:leader="none"/>
          <w:tab w:val="left" w:pos="2950" w:leader="none"/>
          <w:tab w:val="left" w:pos="3600" w:leader="none"/>
          <w:tab w:val="left" w:pos="3635" w:leader="none"/>
          <w:tab w:val="left" w:pos="3670" w:leader="none"/>
          <w:tab w:val="left" w:pos="4320" w:leader="none"/>
          <w:tab w:val="left" w:pos="4355" w:leader="none"/>
          <w:tab w:val="left" w:pos="4390" w:leader="none"/>
          <w:tab w:val="left" w:pos="5040" w:leader="none"/>
          <w:tab w:val="left" w:pos="5075" w:leader="none"/>
          <w:tab w:val="left" w:pos="5110" w:leader="none"/>
          <w:tab w:val="left" w:pos="5760" w:leader="none"/>
          <w:tab w:val="left" w:pos="5795" w:leader="none"/>
          <w:tab w:val="left" w:pos="5830" w:leader="none"/>
          <w:tab w:val="left" w:pos="6480" w:leader="none"/>
          <w:tab w:val="left" w:pos="6515" w:leader="none"/>
          <w:tab w:val="left" w:pos="6550" w:leader="none"/>
          <w:tab w:val="left" w:pos="7200" w:leader="none"/>
          <w:tab w:val="left" w:pos="7235" w:leader="none"/>
          <w:tab w:val="left" w:pos="7270" w:leader="none"/>
          <w:tab w:val="left" w:pos="7920" w:leader="none"/>
          <w:tab w:val="left" w:pos="7955" w:leader="none"/>
          <w:tab w:val="left" w:pos="7990" w:leader="none"/>
          <w:tab w:val="left" w:pos="8640" w:leader="none"/>
          <w:tab w:val="left" w:pos="8675" w:leader="none"/>
          <w:tab w:val="left" w:pos="8710" w:leader="none"/>
          <w:tab w:val="left" w:pos="9360" w:leader="none"/>
          <w:tab w:val="left" w:pos="9395" w:leader="none"/>
          <w:tab w:val="left" w:pos="10080" w:leader="none"/>
          <w:tab w:val="left" w:pos="10115" w:leader="none"/>
          <w:tab w:val="left" w:pos="10800" w:leader="none"/>
          <w:tab w:val="left" w:pos="10835" w:leader="none"/>
          <w:tab w:val="left" w:pos="11520" w:leader="none"/>
          <w:tab w:val="left" w:pos="11555" w:leader="none"/>
          <w:tab w:val="left" w:pos="12240" w:leader="none"/>
          <w:tab w:val="left" w:pos="12275" w:leader="none"/>
          <w:tab w:val="left" w:pos="12960" w:leader="none"/>
          <w:tab w:val="left" w:pos="12995" w:leader="none"/>
          <w:tab w:val="left" w:pos="13715" w:leader="none"/>
        </w:tabs>
        <w:ind w:left="2127" w:right="13" w:hanging="0"/>
        <w:rPr>
          <w:lang w:val="en-US" w:eastAsia="en-US"/>
        </w:rPr>
      </w:pPr>
      <w:r>
        <w:rPr>
          <w:lang w:val="en-US" w:eastAsia="en-US"/>
        </w:rPr>
        <w:t>*</w:t>
        <w:tab/>
        <w:t xml:space="preserve">5 additional vacation days.  </w:t>
      </w:r>
    </w:p>
    <w:p>
      <w:pPr>
        <w:pStyle w:val="Default"/>
        <w:tabs>
          <w:tab w:val="left" w:pos="1475" w:leader="none"/>
          <w:tab w:val="left" w:pos="2160" w:leader="none"/>
          <w:tab w:val="left" w:pos="2195" w:leader="none"/>
          <w:tab w:val="left" w:pos="2880" w:leader="none"/>
          <w:tab w:val="left" w:pos="2915" w:leader="none"/>
          <w:tab w:val="left" w:pos="3600" w:leader="none"/>
          <w:tab w:val="left" w:pos="3635" w:leader="none"/>
          <w:tab w:val="left" w:pos="4320" w:leader="none"/>
          <w:tab w:val="left" w:pos="4355" w:leader="none"/>
          <w:tab w:val="left" w:pos="5040" w:leader="none"/>
          <w:tab w:val="left" w:pos="5075" w:leader="none"/>
          <w:tab w:val="left" w:pos="5760" w:leader="none"/>
          <w:tab w:val="left" w:pos="5795" w:leader="none"/>
          <w:tab w:val="left" w:pos="6480" w:leader="none"/>
          <w:tab w:val="left" w:pos="6515" w:leader="none"/>
          <w:tab w:val="left" w:pos="7200" w:leader="none"/>
          <w:tab w:val="left" w:pos="7235" w:leader="none"/>
          <w:tab w:val="left" w:pos="7920" w:leader="none"/>
          <w:tab w:val="left" w:pos="795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1418" w:right="13" w:hanging="0"/>
        <w:rPr>
          <w:lang w:val="en-US" w:eastAsia="en-US"/>
        </w:rPr>
      </w:pPr>
      <w:r>
        <w:rPr>
          <w:lang w:val="en-US" w:eastAsia="en-US"/>
        </w:rPr>
      </w:r>
    </w:p>
    <w:p>
      <w:pPr>
        <w:pStyle w:val="Default"/>
        <w:tabs>
          <w:tab w:val="left" w:pos="681" w:leader="none"/>
          <w:tab w:val="left" w:pos="2160" w:leader="none"/>
          <w:tab w:val="left" w:pos="2195" w:leader="none"/>
          <w:tab w:val="left" w:pos="2880" w:leader="none"/>
          <w:tab w:val="left" w:pos="2915" w:leader="none"/>
          <w:tab w:val="left" w:pos="3600" w:leader="none"/>
          <w:tab w:val="left" w:pos="3635" w:leader="none"/>
          <w:tab w:val="left" w:pos="4320" w:leader="none"/>
          <w:tab w:val="left" w:pos="4355" w:leader="none"/>
          <w:tab w:val="left" w:pos="5040" w:leader="none"/>
          <w:tab w:val="left" w:pos="5075" w:leader="none"/>
          <w:tab w:val="left" w:pos="5760" w:leader="none"/>
          <w:tab w:val="left" w:pos="5795" w:leader="none"/>
          <w:tab w:val="left" w:pos="6480" w:leader="none"/>
          <w:tab w:val="left" w:pos="6515" w:leader="none"/>
          <w:tab w:val="left" w:pos="7200" w:leader="none"/>
          <w:tab w:val="left" w:pos="7235" w:leader="none"/>
          <w:tab w:val="left" w:pos="7920" w:leader="none"/>
          <w:tab w:val="left" w:pos="795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(12)</w:t>
        <w:tab/>
        <w:t xml:space="preserve">Authorized days off for short-term absences will not be considered as working time for calculating overtime compensation.  </w:t>
      </w:r>
    </w:p>
    <w:p>
      <w:pPr>
        <w:pStyle w:val="Default"/>
        <w:tabs>
          <w:tab w:val="left" w:pos="681" w:leader="none"/>
          <w:tab w:val="left" w:pos="2160" w:leader="none"/>
          <w:tab w:val="left" w:pos="2195" w:leader="none"/>
          <w:tab w:val="left" w:pos="2880" w:leader="none"/>
          <w:tab w:val="left" w:pos="2915" w:leader="none"/>
          <w:tab w:val="left" w:pos="3600" w:leader="none"/>
          <w:tab w:val="left" w:pos="3635" w:leader="none"/>
          <w:tab w:val="left" w:pos="4320" w:leader="none"/>
          <w:tab w:val="left" w:pos="4355" w:leader="none"/>
          <w:tab w:val="left" w:pos="5040" w:leader="none"/>
          <w:tab w:val="left" w:pos="5075" w:leader="none"/>
          <w:tab w:val="left" w:pos="5760" w:leader="none"/>
          <w:tab w:val="left" w:pos="5795" w:leader="none"/>
          <w:tab w:val="left" w:pos="6480" w:leader="none"/>
          <w:tab w:val="left" w:pos="6515" w:leader="none"/>
          <w:tab w:val="left" w:pos="7200" w:leader="none"/>
          <w:tab w:val="left" w:pos="7235" w:leader="none"/>
          <w:tab w:val="left" w:pos="7920" w:leader="none"/>
          <w:tab w:val="left" w:pos="795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681" w:leader="none"/>
          <w:tab w:val="left" w:pos="2160" w:leader="none"/>
          <w:tab w:val="left" w:pos="2195" w:leader="none"/>
          <w:tab w:val="left" w:pos="2880" w:leader="none"/>
          <w:tab w:val="left" w:pos="2915" w:leader="none"/>
          <w:tab w:val="left" w:pos="3600" w:leader="none"/>
          <w:tab w:val="left" w:pos="3635" w:leader="none"/>
          <w:tab w:val="left" w:pos="4320" w:leader="none"/>
          <w:tab w:val="left" w:pos="4355" w:leader="none"/>
          <w:tab w:val="left" w:pos="5040" w:leader="none"/>
          <w:tab w:val="left" w:pos="5075" w:leader="none"/>
          <w:tab w:val="left" w:pos="5760" w:leader="none"/>
          <w:tab w:val="left" w:pos="5795" w:leader="none"/>
          <w:tab w:val="left" w:pos="6480" w:leader="none"/>
          <w:tab w:val="left" w:pos="6515" w:leader="none"/>
          <w:tab w:val="left" w:pos="7200" w:leader="none"/>
          <w:tab w:val="left" w:pos="7235" w:leader="none"/>
          <w:tab w:val="left" w:pos="7920" w:leader="none"/>
          <w:tab w:val="left" w:pos="795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681" w:leader="none"/>
          <w:tab w:val="left" w:pos="2160" w:leader="none"/>
          <w:tab w:val="left" w:pos="2195" w:leader="none"/>
          <w:tab w:val="left" w:pos="2880" w:leader="none"/>
          <w:tab w:val="left" w:pos="2915" w:leader="none"/>
          <w:tab w:val="left" w:pos="3600" w:leader="none"/>
          <w:tab w:val="left" w:pos="3635" w:leader="none"/>
          <w:tab w:val="left" w:pos="4320" w:leader="none"/>
          <w:tab w:val="left" w:pos="4355" w:leader="none"/>
          <w:tab w:val="left" w:pos="5040" w:leader="none"/>
          <w:tab w:val="left" w:pos="5075" w:leader="none"/>
          <w:tab w:val="left" w:pos="5760" w:leader="none"/>
          <w:tab w:val="left" w:pos="5795" w:leader="none"/>
          <w:tab w:val="left" w:pos="6480" w:leader="none"/>
          <w:tab w:val="left" w:pos="6515" w:leader="none"/>
          <w:tab w:val="left" w:pos="7200" w:leader="none"/>
          <w:tab w:val="left" w:pos="7235" w:leader="none"/>
          <w:tab w:val="left" w:pos="7920" w:leader="none"/>
          <w:tab w:val="left" w:pos="795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C.</w:t>
        <w:tab/>
        <w:t xml:space="preserve">LEAVES OF ABSENCE:  </w:t>
      </w:r>
      <w:r>
        <w:rPr>
          <w:lang w:val="en-US" w:eastAsia="en-US"/>
        </w:rPr>
        <w:t xml:space="preserve">It is the policy of Company to grant employees extended leaves of absence from the Company under certain circumstances.  Except as stated below, employees will not receive compensation during a leave of absence.  </w:t>
      </w:r>
    </w:p>
    <w:p>
      <w:pPr>
        <w:pStyle w:val="Default"/>
        <w:tabs>
          <w:tab w:val="left" w:pos="681" w:leader="none"/>
          <w:tab w:val="left" w:pos="2160" w:leader="none"/>
          <w:tab w:val="left" w:pos="2195" w:leader="none"/>
          <w:tab w:val="left" w:pos="2880" w:leader="none"/>
          <w:tab w:val="left" w:pos="2915" w:leader="none"/>
          <w:tab w:val="left" w:pos="3600" w:leader="none"/>
          <w:tab w:val="left" w:pos="3635" w:leader="none"/>
          <w:tab w:val="left" w:pos="4320" w:leader="none"/>
          <w:tab w:val="left" w:pos="4355" w:leader="none"/>
          <w:tab w:val="left" w:pos="5040" w:leader="none"/>
          <w:tab w:val="left" w:pos="5075" w:leader="none"/>
          <w:tab w:val="left" w:pos="5760" w:leader="none"/>
          <w:tab w:val="left" w:pos="5795" w:leader="none"/>
          <w:tab w:val="left" w:pos="6480" w:leader="none"/>
          <w:tab w:val="left" w:pos="6515" w:leader="none"/>
          <w:tab w:val="left" w:pos="7200" w:leader="none"/>
          <w:tab w:val="left" w:pos="7235" w:leader="none"/>
          <w:tab w:val="left" w:pos="7920" w:leader="none"/>
          <w:tab w:val="left" w:pos="795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681" w:leader="none"/>
          <w:tab w:val="left" w:pos="2160" w:leader="none"/>
          <w:tab w:val="left" w:pos="2195" w:leader="none"/>
          <w:tab w:val="left" w:pos="2880" w:leader="none"/>
          <w:tab w:val="left" w:pos="2915" w:leader="none"/>
          <w:tab w:val="left" w:pos="3600" w:leader="none"/>
          <w:tab w:val="left" w:pos="3635" w:leader="none"/>
          <w:tab w:val="left" w:pos="4320" w:leader="none"/>
          <w:tab w:val="left" w:pos="4355" w:leader="none"/>
          <w:tab w:val="left" w:pos="5040" w:leader="none"/>
          <w:tab w:val="left" w:pos="5075" w:leader="none"/>
          <w:tab w:val="left" w:pos="5760" w:leader="none"/>
          <w:tab w:val="left" w:pos="5795" w:leader="none"/>
          <w:tab w:val="left" w:pos="6480" w:leader="none"/>
          <w:tab w:val="left" w:pos="6515" w:leader="none"/>
          <w:tab w:val="left" w:pos="7200" w:leader="none"/>
          <w:tab w:val="left" w:pos="7235" w:leader="none"/>
          <w:tab w:val="left" w:pos="7920" w:leader="none"/>
          <w:tab w:val="left" w:pos="795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(1)</w:t>
        <w:tab/>
        <w:t>Employees are eligible for leaves of absence if they have completed at least one year of service.  The duration of each leave of absence and the compensation received by the employee, if any, during the leave of absence shall be determined by Company.  The following types of leaves will be considered:</w:t>
      </w:r>
    </w:p>
    <w:p>
      <w:pPr>
        <w:pStyle w:val="Default"/>
        <w:tabs>
          <w:tab w:val="left" w:pos="1475" w:leader="none"/>
          <w:tab w:val="left" w:pos="2160" w:leader="none"/>
          <w:tab w:val="left" w:pos="2195" w:leader="none"/>
          <w:tab w:val="left" w:pos="2880" w:leader="none"/>
          <w:tab w:val="left" w:pos="2915" w:leader="none"/>
          <w:tab w:val="left" w:pos="3600" w:leader="none"/>
          <w:tab w:val="left" w:pos="3635" w:leader="none"/>
          <w:tab w:val="left" w:pos="4320" w:leader="none"/>
          <w:tab w:val="left" w:pos="4355" w:leader="none"/>
          <w:tab w:val="left" w:pos="5040" w:leader="none"/>
          <w:tab w:val="left" w:pos="5075" w:leader="none"/>
          <w:tab w:val="left" w:pos="5760" w:leader="none"/>
          <w:tab w:val="left" w:pos="5795" w:leader="none"/>
          <w:tab w:val="left" w:pos="6480" w:leader="none"/>
          <w:tab w:val="left" w:pos="6515" w:leader="none"/>
          <w:tab w:val="left" w:pos="7200" w:leader="none"/>
          <w:tab w:val="left" w:pos="7235" w:leader="none"/>
          <w:tab w:val="left" w:pos="7920" w:leader="none"/>
          <w:tab w:val="left" w:pos="795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30" w:leader="none"/>
          <w:tab w:val="left" w:pos="2150" w:leader="none"/>
          <w:tab w:val="left" w:pos="2870"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1418" w:right="13" w:hanging="0"/>
        <w:rPr>
          <w:lang w:val="en-US" w:eastAsia="en-US"/>
        </w:rPr>
      </w:pPr>
      <w:r>
        <w:rPr>
          <w:lang w:val="en-US" w:eastAsia="en-US"/>
        </w:rPr>
        <w:t>(a)</w:t>
        <w:tab/>
        <w:t xml:space="preserve">Sick Leave of Absence: Employees who are unable to work because of an illness or disability, and whose illness or disability continues beyond the coverage afforded in the Company's policy on short term absences, may be granted a sick leave of absence.  This type of leave includes disabilities caused by pregnancy, childbirth, or other related medical conditions.  The Company may require certification, on a periodic basis, of an employee's continuing illness or disability by the employee's physician and/or a physician selected by the Company.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30" w:leader="none"/>
          <w:tab w:val="left" w:pos="2150" w:leader="none"/>
          <w:tab w:val="left" w:pos="2870"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30" w:leader="none"/>
          <w:tab w:val="left" w:pos="2150" w:leader="none"/>
          <w:tab w:val="left" w:pos="2870"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1418" w:right="13" w:hanging="0"/>
        <w:rPr>
          <w:lang w:val="en-US" w:eastAsia="en-US"/>
        </w:rPr>
      </w:pPr>
      <w:r>
        <w:rPr>
          <w:lang w:val="en-US" w:eastAsia="en-US"/>
        </w:rPr>
        <w:t>(b)</w:t>
        <w:tab/>
        <w:t xml:space="preserve">Childcare Leave of Absence: Female employees (not disabled by pregnancy or childbirth) and male employees may be granted a childcare leave of absence for the purpose of caring for newborn or seriously ill children.  Employees who adopt a child may also be granted a childcare leave of absence for the purpose of receiving the child into the home and assisting the child in adjustment after placement.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30" w:leader="none"/>
          <w:tab w:val="left" w:pos="2150" w:leader="none"/>
          <w:tab w:val="left" w:pos="2870"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30" w:leader="none"/>
          <w:tab w:val="left" w:pos="2150" w:leader="none"/>
          <w:tab w:val="left" w:pos="2870"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1418" w:right="13" w:hanging="0"/>
        <w:rPr>
          <w:lang w:val="en-US" w:eastAsia="en-US"/>
        </w:rPr>
      </w:pPr>
      <w:r>
        <w:rPr>
          <w:lang w:val="en-US" w:eastAsia="en-US"/>
        </w:rPr>
        <w:t>(c)</w:t>
        <w:tab/>
        <w:t xml:space="preserve">Personal Leave of Absence: Employees may be granted a personal leave of absence to attend to personal matters in cases in which the Company determines that an extended period of time away from the job will be in the best interests of the employee and the Company.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30" w:leader="none"/>
          <w:tab w:val="left" w:pos="2150" w:leader="none"/>
          <w:tab w:val="left" w:pos="2870"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30" w:leader="none"/>
          <w:tab w:val="left" w:pos="2150" w:leader="none"/>
          <w:tab w:val="left" w:pos="2870" w:leader="none"/>
          <w:tab w:val="left" w:pos="3590" w:leader="none"/>
          <w:tab w:val="left" w:pos="4310" w:leader="none"/>
          <w:tab w:val="left" w:pos="5030" w:leader="none"/>
          <w:tab w:val="left" w:pos="5750" w:leader="none"/>
          <w:tab w:val="left" w:pos="6470" w:leader="none"/>
          <w:tab w:val="left" w:pos="7190" w:leader="none"/>
          <w:tab w:val="left" w:pos="7910" w:leader="none"/>
          <w:tab w:val="left" w:pos="8630" w:leader="none"/>
          <w:tab w:val="left" w:pos="8640" w:leader="none"/>
          <w:tab w:val="left" w:pos="9355" w:leader="none"/>
          <w:tab w:val="left" w:pos="9360" w:leader="none"/>
          <w:tab w:val="left" w:pos="10075" w:leader="none"/>
          <w:tab w:val="left" w:pos="10080" w:leader="none"/>
          <w:tab w:val="left" w:pos="10795" w:leader="none"/>
          <w:tab w:val="left" w:pos="10800" w:leader="none"/>
          <w:tab w:val="left" w:pos="11515" w:leader="none"/>
          <w:tab w:val="left" w:pos="11520" w:leader="none"/>
          <w:tab w:val="left" w:pos="12235" w:leader="none"/>
          <w:tab w:val="left" w:pos="12240" w:leader="none"/>
          <w:tab w:val="left" w:pos="12955" w:leader="none"/>
          <w:tab w:val="left" w:pos="12960" w:leader="none"/>
          <w:tab w:val="left" w:pos="13675" w:leader="none"/>
        </w:tabs>
        <w:ind w:left="1418" w:right="13" w:hanging="0"/>
        <w:rPr>
          <w:lang w:val="en-US" w:eastAsia="en-US"/>
        </w:rPr>
      </w:pPr>
      <w:r>
        <w:rPr>
          <w:lang w:val="en-US" w:eastAsia="en-US"/>
        </w:rPr>
        <w:t>(d)</w:t>
        <w:tab/>
        <w:t xml:space="preserve">Military Leave of Absence: A military leave of absence will be granted if an employee enlists, is inducted, or is recalled to active duty in the Armed Forces of the United States for a period of not more than four years (plus any involuntary extension for not more than one year) .  Employees who perform and return from military service in the Armed Forces, the military Reserves, or the National Guard shall have and retain such rights with respect to reinstatement, seniority, vacation, layoffs, compensation, and length of service pay increases as may be from time to time provided by applicable federal or state law.  </w:t>
      </w:r>
    </w:p>
    <w:p>
      <w:pPr>
        <w:pStyle w:val="Default"/>
        <w:tabs>
          <w:tab w:val="clear" w:pos="2160"/>
          <w:tab w:val="clear" w:pos="2880"/>
          <w:tab w:val="clear" w:pos="3600"/>
          <w:tab w:val="clear" w:pos="4320"/>
          <w:tab w:val="clear" w:pos="5040"/>
          <w:tab w:val="clear" w:pos="5760"/>
          <w:tab w:val="clear" w:pos="6480"/>
          <w:tab w:val="clear" w:pos="7200"/>
          <w:tab w:val="clear" w:pos="7920"/>
          <w:tab w:val="left" w:pos="715" w:leader="none"/>
          <w:tab w:val="left" w:pos="1435" w:leader="none"/>
          <w:tab w:val="left" w:pos="2155" w:leader="none"/>
          <w:tab w:val="left" w:pos="2875" w:leader="none"/>
          <w:tab w:val="left" w:pos="3595" w:leader="none"/>
          <w:tab w:val="left" w:pos="4315" w:leader="none"/>
          <w:tab w:val="left" w:pos="5035" w:leader="none"/>
          <w:tab w:val="left" w:pos="5755" w:leader="none"/>
          <w:tab w:val="left" w:pos="6475" w:leader="none"/>
          <w:tab w:val="left" w:pos="7195" w:leader="none"/>
          <w:tab w:val="left" w:pos="7915"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27" w:leader="none"/>
          <w:tab w:val="left" w:pos="2847" w:leader="none"/>
          <w:tab w:val="left" w:pos="3567" w:leader="none"/>
          <w:tab w:val="left" w:pos="4287" w:leader="none"/>
          <w:tab w:val="left" w:pos="5007" w:leader="none"/>
          <w:tab w:val="left" w:pos="5727" w:leader="none"/>
          <w:tab w:val="left" w:pos="6447" w:leader="none"/>
          <w:tab w:val="left" w:pos="7167" w:leader="none"/>
          <w:tab w:val="left" w:pos="7887" w:leader="none"/>
          <w:tab w:val="left" w:pos="8607" w:leader="none"/>
          <w:tab w:val="left" w:pos="8640" w:leader="none"/>
          <w:tab w:val="left" w:pos="9318" w:leader="none"/>
          <w:tab w:val="left" w:pos="9360" w:leader="none"/>
          <w:tab w:val="left" w:pos="10038" w:leader="none"/>
          <w:tab w:val="left" w:pos="10080" w:leader="none"/>
          <w:tab w:val="left" w:pos="10758" w:leader="none"/>
          <w:tab w:val="left" w:pos="10800" w:leader="none"/>
          <w:tab w:val="left" w:pos="11478" w:leader="none"/>
          <w:tab w:val="left" w:pos="11520" w:leader="none"/>
          <w:tab w:val="left" w:pos="12198" w:leader="none"/>
          <w:tab w:val="left" w:pos="12240" w:leader="none"/>
          <w:tab w:val="left" w:pos="12918" w:leader="none"/>
          <w:tab w:val="left" w:pos="12960" w:leader="none"/>
          <w:tab w:val="left" w:pos="13638" w:leader="none"/>
        </w:tabs>
        <w:ind w:left="1418" w:right="13" w:hanging="0"/>
        <w:rPr>
          <w:lang w:val="en-US" w:eastAsia="en-US"/>
        </w:rPr>
      </w:pPr>
      <w:r>
        <w:rPr>
          <w:lang w:val="en-US" w:eastAsia="en-US"/>
        </w:rPr>
        <w:t xml:space="preserve">Upon satisfactory completion of military service and timely notice of intent to return to work, an employee will be reinstated to a job comparable to the one the employee left, provided the employee is qualified and the Company's circumstances have not changed to the extent that it would be impossible or unreasonable to provide reemployment.  An employee must reapply for a job within 90 days after being released from active duty.  Reservists and National Guardsmen returning from initial active duty for training must apply for reinstatement within 31 days after being released from military duty.  Employees returning from all other active duty for training must report to work on the first scheduled working day following completion of training.  If an employee, on return from military service, is physically unable to perform the duties of the employee's previous job, the Company will attempt to place the employee in a position of similar status and pay that is compatible with the employee's physical abilities.  </w:t>
      </w:r>
    </w:p>
    <w:p>
      <w:pPr>
        <w:pStyle w:val="Default"/>
        <w:tabs>
          <w:tab w:val="clear" w:pos="2160"/>
          <w:tab w:val="clear" w:pos="2880"/>
          <w:tab w:val="clear" w:pos="3600"/>
          <w:tab w:val="clear" w:pos="4320"/>
          <w:tab w:val="clear" w:pos="5040"/>
          <w:tab w:val="clear" w:pos="5760"/>
          <w:tab w:val="clear" w:pos="6480"/>
          <w:tab w:val="clear" w:pos="7200"/>
          <w:tab w:val="clear" w:pos="7920"/>
          <w:tab w:val="left" w:pos="715" w:leader="none"/>
          <w:tab w:val="left" w:pos="1457" w:leader="none"/>
          <w:tab w:val="left" w:pos="2169"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0"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35" w:leader="none"/>
          <w:tab w:val="left" w:pos="2177"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0" w:leader="none"/>
          <w:tab w:val="left" w:pos="8649" w:leader="none"/>
          <w:tab w:val="left" w:pos="9360" w:leader="none"/>
          <w:tab w:val="left" w:pos="10080" w:leader="none"/>
          <w:tab w:val="left" w:pos="10800" w:leader="none"/>
          <w:tab w:val="left" w:pos="11520" w:leader="none"/>
          <w:tab w:val="left" w:pos="12240" w:leader="none"/>
          <w:tab w:val="left" w:pos="12960" w:leader="none"/>
          <w:tab w:val="left" w:pos="13680" w:leader="none"/>
        </w:tabs>
        <w:suppressAutoHyphens w:val="false"/>
        <w:spacing w:lineRule="atLeast" w:line="240"/>
        <w:ind w:left="1418" w:right="0" w:hanging="0"/>
        <w:jc w:val="both"/>
        <w:rPr>
          <w:lang w:val="en-US" w:eastAsia="en-US"/>
        </w:rPr>
      </w:pPr>
      <w:r>
        <w:rPr>
          <w:lang w:val="en-US" w:eastAsia="en-US"/>
        </w:rPr>
        <w:t>(e)</w:t>
        <w:tab/>
        <w:t xml:space="preserve">Educational Leave of Absence: Employees who desire to continue their education in preparation for added responsibilities with the Company may be granted an educational leave of absence.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2169"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(2)</w:t>
        <w:tab/>
        <w:t xml:space="preserve">When possible, requests for a leave of absence or any extension of a leave of absence should be submitted in writing to the employee's supervisor thirty days prior to commencement of the leave period or extension.  The supervisor, if other than the CEO, will forward the request to the CEO recommending approval or disapproval.  The final decision concerning the request will be made by the CEO except that when a request is made for a leave of absence longer than three months, including extensions, it must be presented for approval to the Board of Directors.  </w:t>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(3)</w:t>
        <w:tab/>
        <w:t xml:space="preserve">Employees returning from a leave of absence will be reinstated to their same job or one of similar status and pay provided the Company's circumstances have not changed to the extent that it would be impossible or unreasonable to provide reinstatement.  If the same job or one of similar status and pay is not available, reinstatement may be deferred until a position is available and the employee will be granted a preference in recall.  Employees returning from a military leave must also comply with all of the reinstatement provisions of Comment (1) (d) above.  If the leave of absence is for serving an annual two week military training, the employee shall return to the same job he was occupying upon the granting of the leave.  </w:t>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(4)</w:t>
        <w:tab/>
        <w:t xml:space="preserve">Employees charged with any criminal offense are required to immediately report that fact to the CEO.  The CEO shall determine whether the employee will be permitted to work pending the disposition of charges, and whether the employee will be terminated, suspended, or placed on a leave of absence.  </w:t>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(5)</w:t>
        <w:tab/>
        <w:t xml:space="preserve">If an employee fails to return to work at the conclusion of an approved leave of absence, the employee will be deemed to have resigned and will be terminated.  </w:t>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(6)</w:t>
        <w:tab/>
        <w:t xml:space="preserve">Whatever the circumstances of the need for an employee to ask for leaves of absence, excessive leaves of absence put in jeopardy the employee's employment because in order for the employee to be useful to the Company he or she must be present and working with sufficient frequency and constancy to allow for his job to get done.  From this standpoint, many intermittent absences or leaves of absence may render the employee's services less valuable to the Company, especially in those positions which are difficult to fill or replace on a temporary basis.  </w:t>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D.</w:t>
        <w:tab/>
        <w:t xml:space="preserve">REST BREAKS: </w:t>
      </w:r>
      <w:r>
        <w:rPr>
          <w:lang w:val="en-US" w:eastAsia="en-US"/>
        </w:rPr>
        <w:t xml:space="preserve">It is the policy of the Company to provide rest breaks during the course of each workday.  </w:t>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(1)</w:t>
        <w:tab/>
        <w:t xml:space="preserve">Whenever practical, employees may take a 15 minutes break during every four hour period.  </w:t>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(2)</w:t>
        <w:tab/>
        <w:t xml:space="preserve">The time for employee rest breaks will be scheduled by each supervisor with appropriate regard for the work load.  Time spent on rest breaks will be compensated as working time, and employees are not required to sign out and in on their time cards.  However, employees are expected to return to their work stations promptly at the end of each break and will be subject to disciplinary action for tardiness.  </w:t>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(3)</w:t>
        <w:tab/>
        <w:t xml:space="preserve">Employees who choose to remain at work during rest breaks are not entitled to leave before the normal quitting time and will not receive extra pay for the time worked.  </w:t>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(4)</w:t>
        <w:tab/>
        <w:t xml:space="preserve">It is preferable for employees to leave their work stations for rest breaks, although employees may not leave the building without the specific permission of the supervisor during rest breaks.  </w:t>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(5)</w:t>
        <w:tab/>
        <w:t xml:space="preserve">Employees on rest breaks are not permitted to interfere with fellow employees who are continuing to work.  </w:t>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E.</w:t>
        <w:tab/>
        <w:t>MEAL BREAKS:</w:t>
      </w:r>
      <w:r>
        <w:rPr>
          <w:lang w:val="en-US" w:eastAsia="en-US"/>
        </w:rPr>
        <w:t xml:space="preserve">  It is the policy of the Company to provide meal breaks during the course of each workday.  </w:t>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(1)</w:t>
        <w:tab/>
        <w:t xml:space="preserve">Full time employees are allowed a meal break near the middle of the workday.  Meal breaks may be thirty minutes or sixty minutes long, depending on operating requirements.  The supervisor shall determine the length of the meal break.  </w:t>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(2)</w:t>
        <w:tab/>
        <w:t xml:space="preserve">Part-time employees scheduled to work more than five consecutive hours during any workday will receive a meal break of the same duration as full time employees in their unit.  </w:t>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(3)</w:t>
        <w:tab/>
        <w:t xml:space="preserve">Employees required to work more than ten hours in any workday will be allowed a second meal break no later than six hours after returning from their first meal break.  </w:t>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(4)</w:t>
        <w:tab/>
        <w:t xml:space="preserve">Employees will not be compensated for their meal breaks unless they are to remain at their work stations performing job duties while eating or are otherwise required to work during their breaks.  Nonexempt employees must clock out and back in for all meal breaks.  </w:t>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(5)</w:t>
        <w:tab/>
        <w:t xml:space="preserve">Non-exempt employees who leave Company premises during their meal break must check out when leaving and check in when returning.  Employees may not extend meal breaks beyond their assigned period, will not be compensated for time lost because of tardiness, and will be subject to discipline if tardy.  </w:t>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(6)</w:t>
        <w:tab/>
        <w:t xml:space="preserve">No employee is to consume food or beverage in work areas (other than private offices) unless the employee is specifically required to remain at his work station during meal breaks.  </w:t>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r>
    </w:p>
    <w:p>
      <w:pPr>
        <w:pStyle w:val="Default"/>
        <w:tabs>
          <w:tab w:val="clear" w:pos="2880"/>
          <w:tab w:val="clear" w:pos="3600"/>
          <w:tab w:val="clear" w:pos="4320"/>
          <w:tab w:val="clear" w:pos="5040"/>
          <w:tab w:val="clear" w:pos="5760"/>
          <w:tab w:val="clear" w:pos="6480"/>
          <w:tab w:val="clear" w:pos="7200"/>
          <w:tab w:val="clear" w:pos="7920"/>
          <w:tab w:val="clear" w:pos="8640"/>
          <w:tab w:val="left" w:pos="709" w:leader="none"/>
          <w:tab w:val="left" w:pos="1466" w:leader="none"/>
          <w:tab w:val="left" w:pos="2160" w:leader="none"/>
          <w:tab w:val="left" w:pos="2222"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709" w:right="13" w:hanging="0"/>
        <w:rPr>
          <w:lang w:val="en-US" w:eastAsia="en-US"/>
        </w:rPr>
      </w:pPr>
      <w:r>
        <w:rPr>
          <w:lang w:val="en-US" w:eastAsia="en-US"/>
        </w:rPr>
        <w:t>(7)</w:t>
        <w:tab/>
        <w:t xml:space="preserve">Supervisors are responsible for balancing work loads and scheduling meal breaks.  Whenever necessary, the duration and time of meal periods may be changed.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2169"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2169"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2169"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2169" w:leader="none"/>
          <w:tab w:val="left" w:pos="2889" w:leader="none"/>
          <w:tab w:val="left" w:pos="3609" w:leader="none"/>
          <w:tab w:val="left" w:pos="4329" w:leader="none"/>
          <w:tab w:val="left" w:pos="5049" w:leader="none"/>
          <w:tab w:val="left" w:pos="5769" w:leader="none"/>
          <w:tab w:val="left" w:pos="6489" w:leader="none"/>
          <w:tab w:val="left" w:pos="7209" w:leader="none"/>
          <w:tab w:val="left" w:pos="7929" w:leader="none"/>
          <w:tab w:val="left" w:pos="8649" w:leader="none"/>
          <w:tab w:val="left" w:pos="9360" w:leader="none"/>
          <w:tab w:val="left" w:pos="10080" w:leader="none"/>
          <w:tab w:val="left" w:pos="10800" w:leader="none"/>
          <w:tab w:val="left" w:pos="11520" w:leader="none"/>
          <w:tab w:val="left" w:pos="12240" w:leader="none"/>
          <w:tab w:val="left" w:pos="12960" w:leader="none"/>
        </w:tabs>
        <w:ind w:left="0" w:right="13" w:hanging="0"/>
        <w:jc w:val="center"/>
        <w:rPr>
          <w:b/>
          <w:b/>
          <w:sz w:val="28"/>
          <w:lang w:val="en-US" w:eastAsia="en-US"/>
        </w:rPr>
      </w:pPr>
      <w:r>
        <w:rPr>
          <w:b/>
          <w:sz w:val="28"/>
          <w:lang w:val="en-US" w:eastAsia="en-US"/>
        </w:rPr>
        <w:t>PERSONAL CONDUCT</w:t>
      </w:r>
    </w:p>
    <w:p>
      <w:pPr>
        <w:pStyle w:val="Default"/>
        <w:rPr/>
      </w:pPr>
      <w:r>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A.</w:t>
        <w:tab/>
        <w:t>BEHAVIOR OF EMPLOYEES</w:t>
      </w:r>
      <w:r>
        <w:rPr>
          <w:lang w:val="en-US" w:eastAsia="en-US"/>
        </w:rPr>
        <w:t xml:space="preserve">:  It is the policy of the Company that certain rules and regulations regarding employee behavior are necessary for the efficient operation of the Company, and for the benefit and safety of all employees.  Conduct that interferes with operations, discredits the Company, or is offensive to clients, families of clients, visitors, business colleagues of the Company, or fellow employees will not be tolerated.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All employees are expected to conduct themselves and behave in a manner which is conducive to the efficient operation of this Company.  Such conduct includes, but is not limited to:</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a)</w:t>
        <w:tab/>
        <w:t xml:space="preserve">Reporting to work punctually as scheduled and being at the proper work location, ready to commence to work, at the assigned starting time.  </w:t>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b)</w:t>
        <w:tab/>
        <w:t>Notifying the supervisor in advance when the employee will be absent or is unable to report for work on time;</w:t>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c)</w:t>
        <w:tab/>
        <w:t xml:space="preserve">Complying with all Company safety regulations </w:t>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d)</w:t>
        <w:tab/>
        <w:t>Smoking only at times and in places not prohibited by Company Rules or local ordinances.  ;</w:t>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e)</w:t>
        <w:tab/>
        <w:t>Wearing clothing appropriate for the work being performed</w:t>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f)</w:t>
        <w:tab/>
        <w:t>Eating meals only during meal periods and only in the properly designated areas</w:t>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g)</w:t>
        <w:tab/>
        <w:t xml:space="preserve">Maintaining work place and work area cleanliness and orderliness </w:t>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h)</w:t>
        <w:tab/>
        <w:t>Treating all clients, families, visitors, business colleagues of the Company, and fellow employees in a courteous manner</w:t>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i)</w:t>
        <w:tab/>
        <w:t>Refraining from behavior or conduct deemed offensive or undesirable, or which is subject to disciplinary action;</w:t>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suppressAutoHyphens w:val="false"/>
        <w:spacing w:lineRule="atLeast" w:line="240"/>
        <w:ind w:left="1418" w:right="0" w:hanging="0"/>
        <w:jc w:val="both"/>
        <w:rPr>
          <w:lang w:val="en-US" w:eastAsia="en-US"/>
        </w:rPr>
      </w:pPr>
      <w:r>
        <w:rPr>
          <w:lang w:val="en-US" w:eastAsia="en-US"/>
        </w:rPr>
        <w:t>j)</w:t>
        <w:tab/>
        <w:t>Performing assigned tasks efficiently and in accord with established quality standards; and</w:t>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3" w:leader="none"/>
          <w:tab w:val="left" w:pos="2853" w:leader="none"/>
          <w:tab w:val="left" w:pos="3573" w:leader="none"/>
          <w:tab w:val="left" w:pos="4293" w:leader="none"/>
          <w:tab w:val="left" w:pos="5013" w:leader="none"/>
          <w:tab w:val="left" w:pos="5733" w:leader="none"/>
          <w:tab w:val="left" w:pos="6453" w:leader="none"/>
          <w:tab w:val="left" w:pos="7173" w:leader="none"/>
          <w:tab w:val="left" w:pos="7893" w:leader="none"/>
          <w:tab w:val="left" w:pos="8613" w:leader="none"/>
          <w:tab w:val="left" w:pos="8640" w:leader="none"/>
          <w:tab w:val="left" w:pos="9333"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k)</w:t>
        <w:tab/>
        <w:t>Reporting to management suspicious, unethical, or illegal conduct by fellow employees, consumers, or suppliers;</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2144" w:leader="none"/>
          <w:tab w:val="left" w:pos="2864" w:leader="none"/>
          <w:tab w:val="left" w:pos="3584" w:leader="none"/>
          <w:tab w:val="left" w:pos="4304" w:leader="none"/>
          <w:tab w:val="left" w:pos="5024" w:leader="none"/>
          <w:tab w:val="left" w:pos="5744" w:leader="none"/>
          <w:tab w:val="left" w:pos="6464" w:leader="none"/>
          <w:tab w:val="left" w:pos="7184" w:leader="none"/>
          <w:tab w:val="left" w:pos="7904" w:leader="none"/>
          <w:tab w:val="left" w:pos="8624" w:leader="none"/>
          <w:tab w:val="left" w:pos="9344"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348" w:leader="none"/>
          <w:tab w:val="left" w:pos="2068" w:leader="none"/>
          <w:tab w:val="left" w:pos="2160" w:leader="none"/>
          <w:tab w:val="left" w:pos="2788" w:leader="none"/>
          <w:tab w:val="left" w:pos="2834" w:leader="none"/>
          <w:tab w:val="left" w:pos="2880" w:leader="none"/>
          <w:tab w:val="left" w:pos="3508" w:leader="none"/>
          <w:tab w:val="left" w:pos="3554" w:leader="none"/>
          <w:tab w:val="left" w:pos="3600" w:leader="none"/>
          <w:tab w:val="left" w:pos="4228" w:leader="none"/>
          <w:tab w:val="left" w:pos="4274" w:leader="none"/>
          <w:tab w:val="left" w:pos="4320" w:leader="none"/>
          <w:tab w:val="left" w:pos="4948" w:leader="none"/>
          <w:tab w:val="left" w:pos="4994" w:leader="none"/>
          <w:tab w:val="left" w:pos="5040" w:leader="none"/>
          <w:tab w:val="left" w:pos="5668" w:leader="none"/>
          <w:tab w:val="left" w:pos="5714" w:leader="none"/>
          <w:tab w:val="left" w:pos="5760" w:leader="none"/>
          <w:tab w:val="left" w:pos="6388" w:leader="none"/>
          <w:tab w:val="left" w:pos="6434" w:leader="none"/>
          <w:tab w:val="left" w:pos="6480" w:leader="none"/>
          <w:tab w:val="left" w:pos="7108" w:leader="none"/>
          <w:tab w:val="left" w:pos="7154" w:leader="none"/>
          <w:tab w:val="left" w:pos="7200" w:leader="none"/>
          <w:tab w:val="left" w:pos="7828" w:leader="none"/>
          <w:tab w:val="left" w:pos="7874" w:leader="none"/>
          <w:tab w:val="left" w:pos="7920" w:leader="none"/>
          <w:tab w:val="left" w:pos="8548" w:leader="none"/>
          <w:tab w:val="left" w:pos="8594" w:leader="none"/>
          <w:tab w:val="left" w:pos="8640" w:leader="none"/>
          <w:tab w:val="left" w:pos="9314" w:leader="none"/>
          <w:tab w:val="left" w:pos="9360" w:leader="none"/>
          <w:tab w:val="left" w:pos="10034" w:leader="none"/>
          <w:tab w:val="left" w:pos="10080" w:leader="none"/>
          <w:tab w:val="left" w:pos="10754" w:leader="none"/>
          <w:tab w:val="left" w:pos="10800" w:leader="none"/>
          <w:tab w:val="left" w:pos="11474" w:leader="none"/>
          <w:tab w:val="left" w:pos="11520" w:leader="none"/>
          <w:tab w:val="left" w:pos="12194" w:leader="none"/>
          <w:tab w:val="left" w:pos="12240" w:leader="none"/>
          <w:tab w:val="left" w:pos="12914" w:leader="none"/>
          <w:tab w:val="left" w:pos="12960" w:leader="none"/>
          <w:tab w:val="left" w:pos="13634" w:leader="none"/>
        </w:tabs>
        <w:ind w:left="674" w:right="13" w:hanging="0"/>
        <w:rPr>
          <w:lang w:val="en-US" w:eastAsia="en-US"/>
        </w:rPr>
      </w:pPr>
      <w:r>
        <w:rPr>
          <w:lang w:val="en-US" w:eastAsia="en-US"/>
        </w:rPr>
        <w:t xml:space="preserve">Employees failing to conduct themselves in the manners expected will be subject to discipline.  </w:t>
      </w:r>
    </w:p>
    <w:p>
      <w:pPr>
        <w:pStyle w:val="Default"/>
        <w:tabs>
          <w:tab w:val="left" w:pos="1394" w:leader="none"/>
          <w:tab w:val="left" w:pos="2114" w:leader="none"/>
          <w:tab w:val="left" w:pos="2160" w:leader="none"/>
          <w:tab w:val="left" w:pos="2834" w:leader="none"/>
          <w:tab w:val="left" w:pos="2880" w:leader="none"/>
          <w:tab w:val="left" w:pos="3554" w:leader="none"/>
          <w:tab w:val="left" w:pos="3600" w:leader="none"/>
          <w:tab w:val="left" w:pos="4274" w:leader="none"/>
          <w:tab w:val="left" w:pos="4320" w:leader="none"/>
          <w:tab w:val="left" w:pos="4994" w:leader="none"/>
          <w:tab w:val="left" w:pos="5040" w:leader="none"/>
          <w:tab w:val="left" w:pos="5714" w:leader="none"/>
          <w:tab w:val="left" w:pos="5760" w:leader="none"/>
          <w:tab w:val="left" w:pos="6434" w:leader="none"/>
          <w:tab w:val="left" w:pos="6480" w:leader="none"/>
          <w:tab w:val="left" w:pos="7154" w:leader="none"/>
          <w:tab w:val="left" w:pos="7200" w:leader="none"/>
          <w:tab w:val="left" w:pos="7874" w:leader="none"/>
          <w:tab w:val="left" w:pos="7920" w:leader="none"/>
          <w:tab w:val="left" w:pos="859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00" w:leader="none"/>
          <w:tab w:val="left" w:pos="2160" w:leader="none"/>
          <w:tab w:val="left" w:pos="2823" w:leader="none"/>
          <w:tab w:val="left" w:pos="2869" w:leader="none"/>
          <w:tab w:val="left" w:pos="2880" w:leader="none"/>
          <w:tab w:val="left" w:pos="3543" w:leader="none"/>
          <w:tab w:val="left" w:pos="3589" w:leader="none"/>
          <w:tab w:val="left" w:pos="3600" w:leader="none"/>
          <w:tab w:val="left" w:pos="4263" w:leader="none"/>
          <w:tab w:val="left" w:pos="4309" w:leader="none"/>
          <w:tab w:val="left" w:pos="4320" w:leader="none"/>
          <w:tab w:val="left" w:pos="4983" w:leader="none"/>
          <w:tab w:val="left" w:pos="5029" w:leader="none"/>
          <w:tab w:val="left" w:pos="5040" w:leader="none"/>
          <w:tab w:val="left" w:pos="5703" w:leader="none"/>
          <w:tab w:val="left" w:pos="5749" w:leader="none"/>
          <w:tab w:val="left" w:pos="5760" w:leader="none"/>
          <w:tab w:val="left" w:pos="6423" w:leader="none"/>
          <w:tab w:val="left" w:pos="6469" w:leader="none"/>
          <w:tab w:val="left" w:pos="6480" w:leader="none"/>
          <w:tab w:val="left" w:pos="7143" w:leader="none"/>
          <w:tab w:val="left" w:pos="7189" w:leader="none"/>
          <w:tab w:val="left" w:pos="7200" w:leader="none"/>
          <w:tab w:val="left" w:pos="7863" w:leader="none"/>
          <w:tab w:val="left" w:pos="7909" w:leader="none"/>
          <w:tab w:val="left" w:pos="7920" w:leader="none"/>
          <w:tab w:val="left" w:pos="8583" w:leader="none"/>
          <w:tab w:val="left" w:pos="8629" w:leader="none"/>
          <w:tab w:val="left" w:pos="8640" w:leader="none"/>
          <w:tab w:val="left" w:pos="930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 xml:space="preserve">The following conduct is prohibited and will subject the individual involved to disciplinary action, up to an including termination.  Behaviors which are designated below with an asterisk are examples of ones which may result in immediate dismissal or firing, without benefit of progressive discipline procedures.  </w:t>
      </w:r>
    </w:p>
    <w:p>
      <w:pPr>
        <w:pStyle w:val="Default"/>
        <w:tabs>
          <w:tab w:val="left" w:pos="1394" w:leader="none"/>
          <w:tab w:val="left" w:pos="2114" w:leader="none"/>
          <w:tab w:val="left" w:pos="2160" w:leader="none"/>
          <w:tab w:val="left" w:pos="2834" w:leader="none"/>
          <w:tab w:val="left" w:pos="2880" w:leader="none"/>
          <w:tab w:val="left" w:pos="3554" w:leader="none"/>
          <w:tab w:val="left" w:pos="3600" w:leader="none"/>
          <w:tab w:val="left" w:pos="4274" w:leader="none"/>
          <w:tab w:val="left" w:pos="4320" w:leader="none"/>
          <w:tab w:val="left" w:pos="4994" w:leader="none"/>
          <w:tab w:val="left" w:pos="5040" w:leader="none"/>
          <w:tab w:val="left" w:pos="5714" w:leader="none"/>
          <w:tab w:val="left" w:pos="5760" w:leader="none"/>
          <w:tab w:val="left" w:pos="6434" w:leader="none"/>
          <w:tab w:val="left" w:pos="6480" w:leader="none"/>
          <w:tab w:val="left" w:pos="7154" w:leader="none"/>
          <w:tab w:val="left" w:pos="7200" w:leader="none"/>
          <w:tab w:val="left" w:pos="7874" w:leader="none"/>
          <w:tab w:val="left" w:pos="7920" w:leader="none"/>
          <w:tab w:val="left" w:pos="859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a)</w:t>
        <w:tab/>
        <w:t>The reporting to work under the influence of alcoholic beverages and/or illegal drugs and narcotics or the use, sale, dispensing, or possession of alcoholic beverages and/or illegal drugs and narcotics on Company premises;</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b)</w:t>
        <w:tab/>
        <w:t>The use of profanity or abusive language;</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c)</w:t>
        <w:tab/>
        <w:t>The possession of firearms or other weapons on Company property;</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d)</w:t>
        <w:tab/>
        <w:t>Insubordination or the refusal by an employee to follow management's instructions concerning a job-related matter;</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e)</w:t>
        <w:tab/>
        <w:t>Fighting or assault on a fellow employee, client, consumer, or business associate of the Company;</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f)</w:t>
        <w:tab/>
        <w:t>Theft, destruction, defacement, or misuse of Company property or the property of a client, or another employee;</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g)</w:t>
        <w:tab/>
        <w:t>Gambling on Company property;</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h)</w:t>
        <w:tab/>
        <w:t>Falsifying, failure to fully and accurately report, or illegally altering any Company record or report, such as an application for employment, a medical report, a client record, a time record, an expense account, an absenteeism report, shipping and handling records, computerized records and/or any other official record relating to the business of this Company;</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i)</w:t>
        <w:tab/>
        <w:t>Threatening or intimidating management, supervisors, security guards, or fellow workers;</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j)</w:t>
        <w:tab/>
        <w:t>Smoking, if prohibited by local ordinance or Company rules;</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k)</w:t>
        <w:tab/>
        <w:t>Horseplay, pranks, or practical jokes which may create a risk of injury;</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l)</w:t>
        <w:tab/>
        <w:t>Sleeping on the job;</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m)</w:t>
        <w:tab/>
        <w:t>Failure to wear assigned safety equipment or failure to abide by safety rules and policies;</w:t>
      </w:r>
    </w:p>
    <w:p>
      <w:pPr>
        <w:pStyle w:val="Default"/>
        <w:tabs>
          <w:tab w:val="left" w:pos="2160" w:leader="none"/>
          <w:tab w:val="left" w:pos="2821" w:leader="none"/>
          <w:tab w:val="left" w:pos="2880" w:leader="none"/>
          <w:tab w:val="left" w:pos="3541" w:leader="none"/>
          <w:tab w:val="left" w:pos="3600" w:leader="none"/>
          <w:tab w:val="left" w:pos="4261" w:leader="none"/>
          <w:tab w:val="left" w:pos="4287" w:leader="none"/>
          <w:tab w:val="left" w:pos="4320" w:leader="none"/>
          <w:tab w:val="left" w:pos="4981" w:leader="none"/>
          <w:tab w:val="left" w:pos="5007" w:leader="none"/>
          <w:tab w:val="left" w:pos="5040" w:leader="none"/>
          <w:tab w:val="left" w:pos="5701" w:leader="none"/>
          <w:tab w:val="left" w:pos="5727" w:leader="none"/>
          <w:tab w:val="left" w:pos="5760" w:leader="none"/>
          <w:tab w:val="left" w:pos="6421" w:leader="none"/>
          <w:tab w:val="left" w:pos="6447" w:leader="none"/>
          <w:tab w:val="left" w:pos="6480" w:leader="none"/>
          <w:tab w:val="left" w:pos="7141" w:leader="none"/>
          <w:tab w:val="left" w:pos="7167" w:leader="none"/>
          <w:tab w:val="left" w:pos="7200" w:leader="none"/>
          <w:tab w:val="left" w:pos="7861" w:leader="none"/>
          <w:tab w:val="left" w:pos="7887" w:leader="none"/>
          <w:tab w:val="left" w:pos="7920" w:leader="none"/>
          <w:tab w:val="left" w:pos="8581" w:leader="none"/>
          <w:tab w:val="left" w:pos="8607" w:leader="none"/>
          <w:tab w:val="left" w:pos="8640" w:leader="none"/>
          <w:tab w:val="left" w:pos="9301" w:leader="none"/>
          <w:tab w:val="left" w:pos="9327" w:leader="none"/>
          <w:tab w:val="left" w:pos="9360" w:leader="none"/>
          <w:tab w:val="left" w:pos="10021" w:leader="none"/>
          <w:tab w:val="left" w:pos="10047" w:leader="none"/>
          <w:tab w:val="left" w:pos="10080" w:leader="none"/>
          <w:tab w:val="left" w:pos="10767" w:leader="none"/>
          <w:tab w:val="left" w:pos="10800" w:leader="none"/>
          <w:tab w:val="left" w:pos="11487" w:leader="none"/>
          <w:tab w:val="left" w:pos="11520" w:leader="none"/>
          <w:tab w:val="left" w:pos="12207" w:leader="none"/>
          <w:tab w:val="left" w:pos="12240" w:leader="none"/>
          <w:tab w:val="left" w:pos="12927" w:leader="none"/>
          <w:tab w:val="left" w:pos="12960" w:leader="none"/>
          <w:tab w:val="left" w:pos="13647" w:leader="none"/>
          <w:tab w:val="left" w:pos="14367" w:leader="none"/>
          <w:tab w:val="left" w:pos="15087" w:leader="none"/>
        </w:tabs>
        <w:suppressAutoHyphens w:val="false"/>
        <w:spacing w:lineRule="atLeast" w:line="240"/>
        <w:ind w:left="2127" w:right="0" w:hanging="0"/>
        <w:jc w:val="both"/>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n)</w:t>
        <w:tab/>
        <w:t>Improper attire or inappropriate personal appearance;</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o)</w:t>
        <w:tab/>
        <w:t>Engaging in any form of sexual harassment; and</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p)</w:t>
        <w:tab/>
        <w:t>Violation of the Company's policies on solicitation, or distribution;</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q)</w:t>
        <w:tab/>
        <w:t>Behavior such as, dating, fondling, sexually touching or having sexual relations with a client of the Company;</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r)</w:t>
        <w:tab/>
        <w:t>Breaches of confidentiality of patient information, including the acknowledgement that a person is a client of the Company;</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s)</w:t>
        <w:tab/>
        <w:t>Negligence, inconsiderate treatment, damaging actions, or unprofessional behavior in the care of a patient;</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t)</w:t>
        <w:tab/>
        <w:t xml:space="preserve">Failure to follow any and all of the policies of this Company.  </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(3)</w:t>
        <w:tab/>
        <w:t xml:space="preserve">The examples above in section 2 above, are illustrative of the type of behavior that will not be permitted, but are not intended to be all inclusive.  Any question in connection with this policy should be directed to Employee’s supervisor.  </w:t>
      </w:r>
    </w:p>
    <w:p>
      <w:pPr>
        <w:pStyle w:val="Default"/>
        <w:rPr/>
      </w:pPr>
      <w:r>
        <w:rPr/>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B.</w:t>
        <w:tab/>
        <w:t xml:space="preserve">PERSONAL APPEARANCE OF EMPLOYEES:  </w:t>
      </w:r>
      <w:r>
        <w:rPr>
          <w:lang w:val="en-US" w:eastAsia="en-US"/>
        </w:rPr>
        <w:t xml:space="preserve">It is the policy of the Company that an employee's dress and grooming should be appropriate to the work situation.  However, radical departures from conventional dress or personal grooming standards are not permitted, regardless of the nature of the job performed.  </w:t>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Office employees often have contact with the public and; therefore, represent the Company in their appearance as well as by their actions.  The properly attired employee helps to create a favorable image for the Company.  Accordingly, the personal appearance of office workers is to be governed by the following standards:</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a)</w:t>
        <w:tab/>
        <w:t xml:space="preserve">Employees are expected to dress in a manner that is normally acceptable in usiness establishments, such as banks.  The wearing of suggestive attire or of dungarees, jeans, shorts, sandals, T-shirts, and similar items of casual attire is not permitted as they do not present a businesslike appearance.  </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b)</w:t>
        <w:tab/>
        <w:t xml:space="preserve">Hair should be clean, combed, and neatly trimmed or arranged.  Eccentric styles of hair, such as "punk" styles are not permitted.  </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c)</w:t>
        <w:tab/>
        <w:t xml:space="preserve">Sideburns, moustaches, and beards should be neatly trimmed.  Eccentric styles of facial hair will not be permitted.  </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d)</w:t>
        <w:tab/>
        <w:t>While the wearing of moderate jewelry is not forbidden, employees are discouraged from wearing expensive or flashy jewelry, since it might attract unwelcome attention to the employee.</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 xml:space="preserve">The dress and grooming of residential staff workers is to be governed by the requirements of safety and comfort. </w:t>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3)</w:t>
        <w:tab/>
        <w:t xml:space="preserve">Employees in designated units may be required to wear uniforms or specialized clothing that provide a standardized appearance.  </w:t>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If an employee reports for work improperly dressed or groomed, the supervisor should instruct the employee to return home to change clothes or to take other appropriate corrective action.  The employee will not be compensated during such time away from work, and repeated violations of this policy will be cause for disciplinary action.</w:t>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5)</w:t>
        <w:tab/>
        <w:t xml:space="preserve">Nothing contained herein is intended to infringe on an employee's sincerely held religious beliefs.  Such beliefs will be reasonably accommodated to the extent that accommodation is consistent with patient care.  </w:t>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C.</w:t>
        <w:tab/>
        <w:t>PERSONAL FINANCES OF EMPLOYEES</w:t>
      </w:r>
      <w:r>
        <w:rPr>
          <w:lang w:val="en-US" w:eastAsia="en-US"/>
        </w:rPr>
        <w:t xml:space="preserve">:  It is the policy of the Company that all employees are expected to discharge their financial obligations promptly so that creditors will not have to ask for the Company's assistance in collecting amounts owed to them.  </w:t>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 xml:space="preserve">The failure of an employee to meet his financial obligations can be harmful to the Company's reputation in the community, may have an adverse effect on the employee's job performance, and may impose an administrative and financial burden on the organization in terms of extra bookkeeping and the necessity of responding to and complying with court processes.  </w:t>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 xml:space="preserve">Whenever the Company is served with a writ of garnishment or attachment, a notice of levy by the Internal Revenue Service or other taxing authority, or any other similar order requiring payment of a portion of an employee's compensation to someone other than the employee, the recipient must immediately refer the matter to the Payroll Department for appropriate action.  Failure to act promptly may expose the Company to legal liability.  </w:t>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(3)</w:t>
        <w:tab/>
        <w:t xml:space="preserve">In the event that garnishment or similar proceedings are instituted against an employee, and served on Company, the Company will, if required by law to do so, deduct the appropriate amount from the employee's wages or amounts due the employee.  </w:t>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 xml:space="preserve">No employee will be terminated by reason of the fact that his earnings have been subjected to garnishment for one indebtedness.  However, repeated garnishments for more than one indebtedness may result in discipline, up to and including termination, depending upon the circumstances of this case, upon the employee's record of performance, the nature of the employee's job, and upon the recommendation of the supervisor.  </w:t>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(5)</w:t>
        <w:tab/>
        <w:t xml:space="preserve">The Company will not deny employment to, or terminate the employment of, any person solely because that person has filed a petition for bankruptcy.  </w:t>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D.</w:t>
        <w:tab/>
        <w:t>CUSTOMER RELATIONS</w:t>
      </w:r>
      <w:r>
        <w:rPr>
          <w:lang w:val="en-US" w:eastAsia="en-US"/>
        </w:rPr>
        <w:t xml:space="preserve">:  It is the policy of the Company to provide its customers with the best possible service, and to respect their rights.  Employees are expected to treat customers in a courteous, respectful manner at all times and to respect these rights at all times.  </w:t>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 xml:space="preserve">Employees should always remember that the customer comes first, is the only reason for the existence of the Company, and that the customers is, therefore, the ultimate source of each employee's job and income.  Customers should always be treated with the same common courtesy and respectful manner that each employee would want if their roles were reversed.  </w:t>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 xml:space="preserve">Employees with customer contact are expected to promote the Company's best interests as a service provider and to promote goodwill.  Such employees should also report recurring client-related problems to their supervisors and/or make suggestions for changes in Company client policies or operating procedures.  </w:t>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 xml:space="preserve">Employees should be particularly careful to exercise courtesy and thoughtfulness in using the telephone.  A positive telephone contact with a customer, family, or interested party can enhance goodwill while a negative experience can destroy a valuable relationship.  </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E:</w:t>
        <w:tab/>
        <w:t>USE OF COMMUNICATIONS SYSTEMS</w:t>
      </w:r>
      <w:r>
        <w:rPr>
          <w:lang w:val="en-US" w:eastAsia="en-US"/>
        </w:rPr>
        <w:t xml:space="preserve">:  It is the policy of this Company to provide or contract for the communication services and equipment necessary for the conduct of its business.  Such communication services and equipment should not be used for personal purposes except in emergencies or when extenuating circumstances warrant it. </w:t>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rFonts w:eastAsia="Carlito;Calibri" w:cs="Carlito;Calibri"/>
          <w:lang w:val="en-US" w:eastAsia="en-US"/>
        </w:rPr>
      </w:pPr>
      <w:r>
        <w:rPr>
          <w:rFonts w:eastAsia="Carlito;Calibri" w:cs="Carlito;Calibri"/>
          <w:lang w:val="en-US" w:eastAsia="en-US"/>
        </w:rPr>
        <w:t xml:space="preserve"> </w:t>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 xml:space="preserve">Employees should familiarize themselves with the numerous types of communication services and equipment used by the organization.  Most of these services and equipment have usage charges and expenses.  Employees should be aware of those charges and expenses and should exercise care in choosing the proper vehicle for each business communication.  Employees should consult their supervisor if there is a question about the proper vehicle for a communication.  </w:t>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 xml:space="preserve">Employee personal use of the Company's communication services and equipment is restricted because such usage can impede the normal flow of business, incur unnecessary Company expense, and reduce productivity.  When personal usage of Company communications facilities is unavoidable, employees must seek authorization from the supervisor, properly log any user charges and reimburse them to Company.  Personal long distance calls should normally be either placed collect or charged to the caller's home phone.  Each month, phone bills are analyzed as to usage.  Abuse of this privilege may result in disciplinary action up to and including termination.  </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br/>
        <w:t>(3)</w:t>
        <w:tab/>
        <w:t>Employees who do not have direct access to a Company telephone should make provision to have emergency or other incoming calls routed to the administrative office.  The Company does not, however, accept responsibility for the prompt or accurate relay of personal messages.</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 xml:space="preserve">Employees are not to use the Company's address for receiving personal mail and may not use Company stationery or postage for personal letters.  Personalized stationery and business cards may only be issued by Company.  Employees should exercise care so that no personal correspondence appears to be an official communication of the Company.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F.</w:t>
        <w:tab/>
        <w:t>CONFLICTS OF INTEREST</w:t>
      </w:r>
      <w:r>
        <w:rPr>
          <w:lang w:val="en-US" w:eastAsia="en-US"/>
        </w:rPr>
        <w:t xml:space="preserve">:  It is the policy of this Company to prohibit its employees from engaging in any activity, practice, or act which conflicts with, or appears to conflict with, the interests of the Company, its clients, or its suppliers.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 xml:space="preserve">It is impossible to describe all of the situations which may cause or give the appearance of a conflict of interest.  Therefore, the prohibitions included in this policy are not exhaustive and only include some of the more clear-cut examples.  Employees have an obligation to avoid conflicts of interest and to refer questions and concerns about potential conflicts to their supervisors.  </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 xml:space="preserve">Employees are not to engage in, directly or indirectly, any conduct which is disloyal, disruptive, competitive, or damaging to the Company.  </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(3)</w:t>
        <w:tab/>
        <w:t xml:space="preserve">Employees are not to accept full-time, part time, or temporary employment with any organization which does business with the Company, or is a competitor of the Company.  This prohibition regarding employment includes serving as an advisor or consultant to any such organization, unless that activity is conducted as a representative of the Company.  </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 xml:space="preserve">Employees must disclose any financial interest they or their immediate family have in any firm which does business with the Company, or which competes with the Company.  The Company may require divestiture of such interest if it deems the interest to be in conflict with its best interest.  </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(5)</w:t>
        <w:tab/>
        <w:t xml:space="preserve">Employees and their immediate family are not to accept gifts, except of nominal value, from any person or firm doing, or seeking to do, business with the Company.  The meaning of gifts for purposes of this policy includes the acceptance of lavish entertainment and free long-distance travel and lodging.  </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(6)</w:t>
        <w:tab/>
        <w:t xml:space="preserve">Employees are not to give, offer, or promise, directly or indirectly, anything of value to any representative of a customer, of a potential customer, or of a financial institution in connection with any transaction or business that the Company may have with such customer, potential customer, or financial institution.  </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(7)</w:t>
        <w:tab/>
        <w:t xml:space="preserve">Employees violating this policy will be subject to discipline, up to and including termination and may be subject to legal action.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G.</w:t>
        <w:tab/>
        <w:t>CONFIDENTIAL NATURE OF CORPORATION AFFAIRS</w:t>
      </w:r>
      <w:r>
        <w:rPr>
          <w:lang w:val="en-US" w:eastAsia="en-US"/>
        </w:rPr>
        <w:t xml:space="preserve">:  It is the policy of the Company that the general internal business affairs of the organization should not be discussed with anyone outside the organization except as may be required in the normal course of business.  Information designated as confidential is to be discussed with no one outside the organization and only discussed within the organization on a "need to know" basis.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 xml:space="preserve">The CEO is responsible for coordinating the security and control of confidential information and for approving any exceptions to this policy.  Employees should refer all media inquiries and other inquiries of a general nature to the CEO, and all press releases, publications, speeches, or other official declarations must be approved in advance by the CEO.  </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 xml:space="preserve">Employees should refer inquiries seeking information concerning applicants for employment, current employees, or former employees to the administrative office.  </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(3)</w:t>
        <w:tab/>
        <w:t xml:space="preserve">Management staff are responsible for identifying information that should be classified as confidential and should then work closely with the CEO to develop procedures to control and secure the information.  Information that should normally be reviewed for confidentiality purposes includes client records and data, marketing plans, mailing lists for fund raising and other purposes, research data, and the like.  Once information has been designated as confidential, it should be clearly identified as such and properly secured.  A list of employees authorized to have access to the information should be prepared, and all access should be logged.  </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 xml:space="preserve">Employees authorized to have access to confidential information are responsible for its security and may be required to sign special nondisclosure agreements.  Employees violating this policy will be subject to discipline, up to and including termination and may be subject to legal action.  </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(5)</w:t>
        <w:tab/>
        <w:t xml:space="preserve">All employees have a responsibility to avoid unnecessary disclosure of nonconfidential internal information about the Company, its clients in general, and its suppliers.  This responsibility is not intended to impede normal business communications and relationships, but is intended to alert employees to their obligation to use discretion to safeguard internal Company affairs.  </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(6)</w:t>
        <w:tab/>
        <w:t xml:space="preserve">Employees are not to discuss with the officers, directors, or employees of competing companies any topic which might give the impression of an illegal agreement in restraint of trade.  Such topics include pricing agreements, customer allocation, and division of service territories.  </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(7)</w:t>
        <w:tab/>
        <w:t xml:space="preserve">In all cases when information about a specific client is sought, by any source whatsoever, including the media, the laws of confidentiality of patient information are to be strictly adhered to.  The repository of policies and procedures regarding disclosure of patient information is the Medical Records Supervisor, who consults with the CEO.  Legal counsel may be sought by the CEO in cases where it is thought to be necessary.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jc w:val="center"/>
        <w:rPr>
          <w:b/>
          <w:b/>
          <w:sz w:val="28"/>
          <w:lang w:val="en-US" w:eastAsia="en-US"/>
        </w:rPr>
      </w:pPr>
      <w:r>
        <w:rPr>
          <w:b/>
          <w:sz w:val="28"/>
          <w:lang w:val="en-US" w:eastAsia="en-US"/>
        </w:rPr>
        <w:t>DISCIPLINARY PROCEDURES</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 xml:space="preserve">It is the policy of the Company that all employees are expected to comply with the Company's standards of behavior and performance and that any noncompliance with these standards must be remedied and may  be subject to progressive discipline.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If an employee is not meeting Company standards of behavior or performance, the employee's supervisor may take the following action:</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2092" w:leader="none"/>
          <w:tab w:val="left" w:pos="2160" w:leader="none"/>
          <w:tab w:val="left" w:pos="2812" w:leader="none"/>
          <w:tab w:val="left" w:pos="2880" w:leader="none"/>
          <w:tab w:val="left" w:pos="3532" w:leader="none"/>
          <w:tab w:val="left" w:pos="3578" w:leader="none"/>
          <w:tab w:val="left" w:pos="3600" w:leader="none"/>
          <w:tab w:val="left" w:pos="4252" w:leader="none"/>
          <w:tab w:val="left" w:pos="4298" w:leader="none"/>
          <w:tab w:val="left" w:pos="4320" w:leader="none"/>
          <w:tab w:val="left" w:pos="4972" w:leader="none"/>
          <w:tab w:val="left" w:pos="5018" w:leader="none"/>
          <w:tab w:val="left" w:pos="5040" w:leader="none"/>
          <w:tab w:val="left" w:pos="5692" w:leader="none"/>
          <w:tab w:val="left" w:pos="5738" w:leader="none"/>
          <w:tab w:val="left" w:pos="5760" w:leader="none"/>
          <w:tab w:val="left" w:pos="6412" w:leader="none"/>
          <w:tab w:val="left" w:pos="6458" w:leader="none"/>
          <w:tab w:val="left" w:pos="6480" w:leader="none"/>
          <w:tab w:val="left" w:pos="7132" w:leader="none"/>
          <w:tab w:val="left" w:pos="7178" w:leader="none"/>
          <w:tab w:val="left" w:pos="7200" w:leader="none"/>
          <w:tab w:val="left" w:pos="7852" w:leader="none"/>
          <w:tab w:val="left" w:pos="7898" w:leader="none"/>
          <w:tab w:val="left" w:pos="7920" w:leader="none"/>
          <w:tab w:val="left" w:pos="8572" w:leader="none"/>
          <w:tab w:val="left" w:pos="8618" w:leader="none"/>
          <w:tab w:val="left" w:pos="8640" w:leader="none"/>
          <w:tab w:val="left" w:pos="929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a)</w:t>
        <w:tab/>
        <w:t>Meet with the employee to discuss the matter;</w:t>
      </w:r>
    </w:p>
    <w:p>
      <w:pPr>
        <w:pStyle w:val="Default"/>
        <w:tabs>
          <w:tab w:val="left" w:pos="2092" w:leader="none"/>
          <w:tab w:val="left" w:pos="2160" w:leader="none"/>
          <w:tab w:val="left" w:pos="2812" w:leader="none"/>
          <w:tab w:val="left" w:pos="2880" w:leader="none"/>
          <w:tab w:val="left" w:pos="3532" w:leader="none"/>
          <w:tab w:val="left" w:pos="3578" w:leader="none"/>
          <w:tab w:val="left" w:pos="3600" w:leader="none"/>
          <w:tab w:val="left" w:pos="4252" w:leader="none"/>
          <w:tab w:val="left" w:pos="4298" w:leader="none"/>
          <w:tab w:val="left" w:pos="4320" w:leader="none"/>
          <w:tab w:val="left" w:pos="4972" w:leader="none"/>
          <w:tab w:val="left" w:pos="5018" w:leader="none"/>
          <w:tab w:val="left" w:pos="5040" w:leader="none"/>
          <w:tab w:val="left" w:pos="5692" w:leader="none"/>
          <w:tab w:val="left" w:pos="5738" w:leader="none"/>
          <w:tab w:val="left" w:pos="5760" w:leader="none"/>
          <w:tab w:val="left" w:pos="6412" w:leader="none"/>
          <w:tab w:val="left" w:pos="6458" w:leader="none"/>
          <w:tab w:val="left" w:pos="6480" w:leader="none"/>
          <w:tab w:val="left" w:pos="7132" w:leader="none"/>
          <w:tab w:val="left" w:pos="7178" w:leader="none"/>
          <w:tab w:val="left" w:pos="7200" w:leader="none"/>
          <w:tab w:val="left" w:pos="7852" w:leader="none"/>
          <w:tab w:val="left" w:pos="7898" w:leader="none"/>
          <w:tab w:val="left" w:pos="7920" w:leader="none"/>
          <w:tab w:val="left" w:pos="8572" w:leader="none"/>
          <w:tab w:val="left" w:pos="8618" w:leader="none"/>
          <w:tab w:val="left" w:pos="8640" w:leader="none"/>
          <w:tab w:val="left" w:pos="929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092" w:leader="none"/>
          <w:tab w:val="left" w:pos="2160" w:leader="none"/>
          <w:tab w:val="left" w:pos="2812" w:leader="none"/>
          <w:tab w:val="left" w:pos="2880" w:leader="none"/>
          <w:tab w:val="left" w:pos="3532" w:leader="none"/>
          <w:tab w:val="left" w:pos="3578" w:leader="none"/>
          <w:tab w:val="left" w:pos="3600" w:leader="none"/>
          <w:tab w:val="left" w:pos="4252" w:leader="none"/>
          <w:tab w:val="left" w:pos="4298" w:leader="none"/>
          <w:tab w:val="left" w:pos="4320" w:leader="none"/>
          <w:tab w:val="left" w:pos="4972" w:leader="none"/>
          <w:tab w:val="left" w:pos="5018" w:leader="none"/>
          <w:tab w:val="left" w:pos="5040" w:leader="none"/>
          <w:tab w:val="left" w:pos="5692" w:leader="none"/>
          <w:tab w:val="left" w:pos="5738" w:leader="none"/>
          <w:tab w:val="left" w:pos="5760" w:leader="none"/>
          <w:tab w:val="left" w:pos="6412" w:leader="none"/>
          <w:tab w:val="left" w:pos="6458" w:leader="none"/>
          <w:tab w:val="left" w:pos="6480" w:leader="none"/>
          <w:tab w:val="left" w:pos="7132" w:leader="none"/>
          <w:tab w:val="left" w:pos="7178" w:leader="none"/>
          <w:tab w:val="left" w:pos="7200" w:leader="none"/>
          <w:tab w:val="left" w:pos="7852" w:leader="none"/>
          <w:tab w:val="left" w:pos="7898" w:leader="none"/>
          <w:tab w:val="left" w:pos="7920" w:leader="none"/>
          <w:tab w:val="left" w:pos="8572" w:leader="none"/>
          <w:tab w:val="left" w:pos="8618" w:leader="none"/>
          <w:tab w:val="left" w:pos="8640" w:leader="none"/>
          <w:tab w:val="left" w:pos="929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b)</w:t>
        <w:tab/>
        <w:t>Inform the employee of the nature of the problem and the action necessary to correct it; and</w:t>
      </w:r>
    </w:p>
    <w:p>
      <w:pPr>
        <w:pStyle w:val="Default"/>
        <w:tabs>
          <w:tab w:val="left" w:pos="2092" w:leader="none"/>
          <w:tab w:val="left" w:pos="2160" w:leader="none"/>
          <w:tab w:val="left" w:pos="2812" w:leader="none"/>
          <w:tab w:val="left" w:pos="2880" w:leader="none"/>
          <w:tab w:val="left" w:pos="3532" w:leader="none"/>
          <w:tab w:val="left" w:pos="3578" w:leader="none"/>
          <w:tab w:val="left" w:pos="3600" w:leader="none"/>
          <w:tab w:val="left" w:pos="4252" w:leader="none"/>
          <w:tab w:val="left" w:pos="4298" w:leader="none"/>
          <w:tab w:val="left" w:pos="4320" w:leader="none"/>
          <w:tab w:val="left" w:pos="4972" w:leader="none"/>
          <w:tab w:val="left" w:pos="5018" w:leader="none"/>
          <w:tab w:val="left" w:pos="5040" w:leader="none"/>
          <w:tab w:val="left" w:pos="5692" w:leader="none"/>
          <w:tab w:val="left" w:pos="5738" w:leader="none"/>
          <w:tab w:val="left" w:pos="5760" w:leader="none"/>
          <w:tab w:val="left" w:pos="6412" w:leader="none"/>
          <w:tab w:val="left" w:pos="6458" w:leader="none"/>
          <w:tab w:val="left" w:pos="6480" w:leader="none"/>
          <w:tab w:val="left" w:pos="7132" w:leader="none"/>
          <w:tab w:val="left" w:pos="7178" w:leader="none"/>
          <w:tab w:val="left" w:pos="7200" w:leader="none"/>
          <w:tab w:val="left" w:pos="7852" w:leader="none"/>
          <w:tab w:val="left" w:pos="7898" w:leader="none"/>
          <w:tab w:val="left" w:pos="7920" w:leader="none"/>
          <w:tab w:val="left" w:pos="8572" w:leader="none"/>
          <w:tab w:val="left" w:pos="8618" w:leader="none"/>
          <w:tab w:val="left" w:pos="8640" w:leader="none"/>
          <w:tab w:val="left" w:pos="929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092" w:leader="none"/>
          <w:tab w:val="left" w:pos="2160" w:leader="none"/>
          <w:tab w:val="left" w:pos="2812" w:leader="none"/>
          <w:tab w:val="left" w:pos="2880" w:leader="none"/>
          <w:tab w:val="left" w:pos="3532" w:leader="none"/>
          <w:tab w:val="left" w:pos="3578" w:leader="none"/>
          <w:tab w:val="left" w:pos="3600" w:leader="none"/>
          <w:tab w:val="left" w:pos="4252" w:leader="none"/>
          <w:tab w:val="left" w:pos="4298" w:leader="none"/>
          <w:tab w:val="left" w:pos="4320" w:leader="none"/>
          <w:tab w:val="left" w:pos="4972" w:leader="none"/>
          <w:tab w:val="left" w:pos="5018" w:leader="none"/>
          <w:tab w:val="left" w:pos="5040" w:leader="none"/>
          <w:tab w:val="left" w:pos="5692" w:leader="none"/>
          <w:tab w:val="left" w:pos="5738" w:leader="none"/>
          <w:tab w:val="left" w:pos="5760" w:leader="none"/>
          <w:tab w:val="left" w:pos="6412" w:leader="none"/>
          <w:tab w:val="left" w:pos="6458" w:leader="none"/>
          <w:tab w:val="left" w:pos="6480" w:leader="none"/>
          <w:tab w:val="left" w:pos="7132" w:leader="none"/>
          <w:tab w:val="left" w:pos="7178" w:leader="none"/>
          <w:tab w:val="left" w:pos="7200" w:leader="none"/>
          <w:tab w:val="left" w:pos="7852" w:leader="none"/>
          <w:tab w:val="left" w:pos="7898" w:leader="none"/>
          <w:tab w:val="left" w:pos="7920" w:leader="none"/>
          <w:tab w:val="left" w:pos="8572" w:leader="none"/>
          <w:tab w:val="left" w:pos="8618" w:leader="none"/>
          <w:tab w:val="left" w:pos="8640" w:leader="none"/>
          <w:tab w:val="left" w:pos="929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c)</w:t>
        <w:tab/>
        <w:t xml:space="preserve">Prepare a memorandum for the supervisor's own records indicating that the meeting has taken place.  </w:t>
      </w:r>
    </w:p>
    <w:p>
      <w:pPr>
        <w:pStyle w:val="Default"/>
        <w:tabs>
          <w:tab w:val="left" w:pos="1394" w:leader="none"/>
          <w:tab w:val="left" w:pos="2114" w:leader="none"/>
          <w:tab w:val="left" w:pos="2160" w:leader="none"/>
          <w:tab w:val="left" w:pos="2834" w:leader="none"/>
          <w:tab w:val="left" w:pos="2880" w:leader="none"/>
          <w:tab w:val="left" w:pos="3554" w:leader="none"/>
          <w:tab w:val="left" w:pos="3600" w:leader="none"/>
          <w:tab w:val="left" w:pos="4274" w:leader="none"/>
          <w:tab w:val="left" w:pos="4320" w:leader="none"/>
          <w:tab w:val="left" w:pos="4994" w:leader="none"/>
          <w:tab w:val="left" w:pos="5040" w:leader="none"/>
          <w:tab w:val="left" w:pos="5714" w:leader="none"/>
          <w:tab w:val="left" w:pos="5760" w:leader="none"/>
          <w:tab w:val="left" w:pos="6434" w:leader="none"/>
          <w:tab w:val="left" w:pos="6480" w:leader="none"/>
          <w:tab w:val="left" w:pos="7154" w:leader="none"/>
          <w:tab w:val="left" w:pos="7200" w:leader="none"/>
          <w:tab w:val="left" w:pos="7874" w:leader="none"/>
          <w:tab w:val="left" w:pos="7920" w:leader="none"/>
          <w:tab w:val="left" w:pos="859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9343"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If there is a second occurrence, of the same or a different problem, the supervisor may hold another meeting with the employee and take the following action;</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708"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26"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a)</w:t>
        <w:tab/>
        <w:t>Issue a written reprimand or warning;</w:t>
      </w:r>
    </w:p>
    <w:p>
      <w:pPr>
        <w:pStyle w:val="Default"/>
        <w:tabs>
          <w:tab w:val="clear" w:pos="2160"/>
          <w:tab w:val="clear" w:pos="2880"/>
          <w:tab w:val="clear" w:pos="3600"/>
          <w:tab w:val="clear" w:pos="4320"/>
          <w:tab w:val="clear" w:pos="5040"/>
          <w:tab w:val="clear" w:pos="5760"/>
          <w:tab w:val="clear" w:pos="6480"/>
          <w:tab w:val="clear" w:pos="7200"/>
          <w:tab w:val="clear" w:pos="7920"/>
          <w:tab w:val="left" w:pos="2126"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26"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b)</w:t>
        <w:tab/>
        <w:t>Warn the employee that a third incident will result in more severe disciplinary action; and</w:t>
      </w:r>
    </w:p>
    <w:p>
      <w:pPr>
        <w:pStyle w:val="Default"/>
        <w:tabs>
          <w:tab w:val="clear" w:pos="2160"/>
          <w:tab w:val="clear" w:pos="2880"/>
          <w:tab w:val="clear" w:pos="3600"/>
          <w:tab w:val="clear" w:pos="4320"/>
          <w:tab w:val="clear" w:pos="5040"/>
          <w:tab w:val="clear" w:pos="5760"/>
          <w:tab w:val="clear" w:pos="6480"/>
          <w:tab w:val="clear" w:pos="7200"/>
          <w:tab w:val="clear" w:pos="7920"/>
          <w:tab w:val="left" w:pos="2126"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26"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c)</w:t>
        <w:tab/>
        <w:t xml:space="preserve">Prepare and forward to the Personnel Office a written report describing the first and second incidents and summarizing the action taken during the meeting with the employee.  </w:t>
      </w:r>
    </w:p>
    <w:p>
      <w:pPr>
        <w:pStyle w:val="Default"/>
        <w:tabs>
          <w:tab w:val="clear" w:pos="2160"/>
          <w:tab w:val="clear" w:pos="2880"/>
          <w:tab w:val="clear" w:pos="3600"/>
          <w:tab w:val="clear" w:pos="4320"/>
          <w:tab w:val="clear" w:pos="5040"/>
          <w:tab w:val="clear" w:pos="5760"/>
          <w:tab w:val="clear" w:pos="6480"/>
          <w:tab w:val="clear" w:pos="7200"/>
          <w:tab w:val="clear" w:pos="7920"/>
          <w:tab w:val="left" w:pos="708"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(3)</w:t>
        <w:tab/>
        <w:t xml:space="preserve">If there are additional occurrences, the supervisor may take the following action: </w:t>
      </w:r>
    </w:p>
    <w:p>
      <w:pPr>
        <w:pStyle w:val="Default"/>
        <w:tabs>
          <w:tab w:val="clear" w:pos="2160"/>
          <w:tab w:val="clear" w:pos="2880"/>
          <w:tab w:val="clear" w:pos="3600"/>
          <w:tab w:val="clear" w:pos="4320"/>
          <w:tab w:val="clear" w:pos="5040"/>
          <w:tab w:val="clear" w:pos="5760"/>
          <w:tab w:val="clear" w:pos="6480"/>
          <w:tab w:val="clear" w:pos="7200"/>
          <w:tab w:val="clear" w:pos="7920"/>
          <w:tab w:val="left" w:pos="708"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26"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a)</w:t>
        <w:tab/>
        <w:t>Issue a written reprimand or warning;</w:t>
      </w:r>
    </w:p>
    <w:p>
      <w:pPr>
        <w:pStyle w:val="Default"/>
        <w:tabs>
          <w:tab w:val="clear" w:pos="2160"/>
          <w:tab w:val="clear" w:pos="2880"/>
          <w:tab w:val="clear" w:pos="3600"/>
          <w:tab w:val="clear" w:pos="4320"/>
          <w:tab w:val="clear" w:pos="5040"/>
          <w:tab w:val="clear" w:pos="5760"/>
          <w:tab w:val="clear" w:pos="6480"/>
          <w:tab w:val="clear" w:pos="7200"/>
          <w:tab w:val="clear" w:pos="7920"/>
          <w:tab w:val="left" w:pos="2126"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26"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b)</w:t>
        <w:tab/>
        <w:t>Suspend the employee without pay for up to five working days; or</w:t>
      </w:r>
    </w:p>
    <w:p>
      <w:pPr>
        <w:pStyle w:val="Default"/>
        <w:tabs>
          <w:tab w:val="clear" w:pos="2160"/>
          <w:tab w:val="clear" w:pos="2880"/>
          <w:tab w:val="clear" w:pos="3600"/>
          <w:tab w:val="clear" w:pos="4320"/>
          <w:tab w:val="clear" w:pos="5040"/>
          <w:tab w:val="clear" w:pos="5760"/>
          <w:tab w:val="clear" w:pos="6480"/>
          <w:tab w:val="clear" w:pos="7200"/>
          <w:tab w:val="clear" w:pos="7920"/>
          <w:tab w:val="left" w:pos="2126"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26"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c)</w:t>
        <w:tab/>
        <w:t xml:space="preserve">Suspend the employee indefinitely without pay and recommend termination.  </w:t>
      </w:r>
    </w:p>
    <w:p>
      <w:pPr>
        <w:pStyle w:val="Default"/>
        <w:tabs>
          <w:tab w:val="clear" w:pos="2160"/>
          <w:tab w:val="clear" w:pos="2880"/>
          <w:tab w:val="clear" w:pos="3600"/>
          <w:tab w:val="clear" w:pos="4320"/>
          <w:tab w:val="clear" w:pos="5040"/>
          <w:tab w:val="clear" w:pos="5760"/>
          <w:tab w:val="clear" w:pos="6480"/>
          <w:tab w:val="clear" w:pos="7200"/>
          <w:tab w:val="clear" w:pos="7920"/>
          <w:tab w:val="left" w:pos="708"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02" w:leader="none"/>
          <w:tab w:val="left" w:pos="2848" w:leader="none"/>
          <w:tab w:val="left" w:pos="3568" w:leader="none"/>
          <w:tab w:val="left" w:pos="4288" w:leader="none"/>
          <w:tab w:val="left" w:pos="5008" w:leader="none"/>
          <w:tab w:val="left" w:pos="5728" w:leader="none"/>
          <w:tab w:val="left" w:pos="6448" w:leader="none"/>
          <w:tab w:val="left" w:pos="7168" w:leader="none"/>
          <w:tab w:val="left" w:pos="7888" w:leader="none"/>
          <w:tab w:val="left" w:pos="8608" w:leader="none"/>
          <w:tab w:val="left" w:pos="8640" w:leader="none"/>
          <w:tab w:val="left" w:pos="9334" w:leader="none"/>
          <w:tab w:val="left" w:pos="9360" w:leader="none"/>
          <w:tab w:val="left" w:pos="10054" w:leader="none"/>
          <w:tab w:val="left" w:pos="10080" w:leader="none"/>
          <w:tab w:val="left" w:pos="10774" w:leader="none"/>
          <w:tab w:val="left" w:pos="10800" w:leader="none"/>
          <w:tab w:val="left" w:pos="11494" w:leader="none"/>
          <w:tab w:val="left" w:pos="11520" w:leader="none"/>
          <w:tab w:val="left" w:pos="12214" w:leader="none"/>
          <w:tab w:val="left" w:pos="12240" w:leader="none"/>
          <w:tab w:val="left" w:pos="12934" w:leader="none"/>
          <w:tab w:val="left" w:pos="12960" w:leader="none"/>
          <w:tab w:val="left" w:pos="13654" w:leader="none"/>
        </w:tabs>
        <w:ind w:left="694" w:right="13" w:hanging="0"/>
        <w:rPr>
          <w:lang w:val="en-US" w:eastAsia="en-US"/>
        </w:rPr>
      </w:pPr>
      <w:r>
        <w:rPr>
          <w:lang w:val="en-US" w:eastAsia="en-US"/>
        </w:rPr>
        <w:t xml:space="preserve">After deciding to take action under this section the supervisor should prepare written report describing the occurrences, indicating the timing between the occurrences, and summarizing the action taken or recommended and its justification.  </w:t>
      </w:r>
    </w:p>
    <w:p>
      <w:pPr>
        <w:pStyle w:val="Default"/>
        <w:tabs>
          <w:tab w:val="clear" w:pos="2160"/>
          <w:tab w:val="clear" w:pos="2880"/>
          <w:tab w:val="clear" w:pos="3600"/>
          <w:tab w:val="clear" w:pos="4320"/>
          <w:tab w:val="clear" w:pos="5040"/>
          <w:tab w:val="clear" w:pos="5760"/>
          <w:tab w:val="clear" w:pos="6480"/>
          <w:tab w:val="clear" w:pos="7200"/>
          <w:tab w:val="clear" w:pos="7920"/>
          <w:tab w:val="left" w:pos="708"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 xml:space="preserve">The progressive disciplinary procedure described in sections (1), (2), and (3) above, may be applied to an employee who is experiencing a series of unrelated problems involving job performance and/or behavior.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(5)</w:t>
        <w:tab/>
        <w:t xml:space="preserve">In cases involving serious misconduct, of which examples include violations of the law, negligent behavior which places clients in jeopardy, and other such behaviors, the procedures contained in Comments (1), (2), and (3) above may be disregarded.  The supervisor may suspend the employe immediately and, if appropriate, recommend termination of the employee to the CEO.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(6)</w:t>
        <w:tab/>
        <w:t xml:space="preserve">If a supervisor recommends that an employee be terminated, an investigation of the situation may be conducted by the CEO and the employee may be allowed to respond to charges before management reaches a decision.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(7)</w:t>
        <w:tab/>
        <w:t>At any investigatory interview conducted for the purpose of determining the facts involved in any suspected violation of Company rules and regulations, or of failing to perform adequately, the following procedures may apply:</w:t>
      </w:r>
    </w:p>
    <w:p>
      <w:pPr>
        <w:pStyle w:val="Default"/>
        <w:tabs>
          <w:tab w:val="clear" w:pos="2160"/>
          <w:tab w:val="clear" w:pos="2880"/>
          <w:tab w:val="clear" w:pos="3600"/>
          <w:tab w:val="clear" w:pos="4320"/>
          <w:tab w:val="clear" w:pos="5040"/>
          <w:tab w:val="clear" w:pos="5760"/>
          <w:tab w:val="clear" w:pos="6480"/>
          <w:tab w:val="clear" w:pos="7200"/>
          <w:tab w:val="clear" w:pos="7920"/>
          <w:tab w:val="left" w:pos="708"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26"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a)</w:t>
        <w:tab/>
        <w:t xml:space="preserve">Prior to the interview, the employee who is suspected of violating Company rules and regulations or of failing to perform adequately must be told in general what the interview is about.  </w:t>
      </w:r>
    </w:p>
    <w:p>
      <w:pPr>
        <w:pStyle w:val="Default"/>
        <w:tabs>
          <w:tab w:val="clear" w:pos="2160"/>
          <w:tab w:val="clear" w:pos="2880"/>
          <w:tab w:val="clear" w:pos="3600"/>
          <w:tab w:val="clear" w:pos="4320"/>
          <w:tab w:val="clear" w:pos="5040"/>
          <w:tab w:val="clear" w:pos="5760"/>
          <w:tab w:val="clear" w:pos="6480"/>
          <w:tab w:val="clear" w:pos="7200"/>
          <w:tab w:val="clear" w:pos="7920"/>
          <w:tab w:val="left" w:pos="2126"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26"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b)</w:t>
        <w:tab/>
        <w:t xml:space="preserve">If the employee's interview covers issues affecting other employees, the employee may have a coworker present at the interview if he so requests.  </w:t>
      </w:r>
    </w:p>
    <w:p>
      <w:pPr>
        <w:pStyle w:val="Default"/>
        <w:tabs>
          <w:tab w:val="clear" w:pos="2160"/>
          <w:tab w:val="clear" w:pos="2880"/>
          <w:tab w:val="clear" w:pos="3600"/>
          <w:tab w:val="clear" w:pos="4320"/>
          <w:tab w:val="clear" w:pos="5040"/>
          <w:tab w:val="clear" w:pos="5760"/>
          <w:tab w:val="clear" w:pos="6480"/>
          <w:tab w:val="clear" w:pos="7200"/>
          <w:tab w:val="clear" w:pos="7920"/>
          <w:tab w:val="left" w:pos="708"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(8)</w:t>
        <w:tab/>
        <w:t xml:space="preserve">Employees suspended from work will not receive or accrue any employee benefits during the suspension.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(9)</w:t>
        <w:tab/>
        <w:t>Employees who believe they have been disciplined too severely or without good cause are encouraged to utilize the grievance procedure.</w:t>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(10)</w:t>
        <w:tab/>
        <w:t xml:space="preserve">The above procedures apply to employees who have achieved regular status as employees.  When a probationary employee is not performing adequately or in compliance with rules and regulations, the employee can be terminated without the full disciplinary procedure having been applied.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(11)</w:t>
        <w:tab/>
        <w:t xml:space="preserve">A period of one year during which an employee experiences no disciplinary problems will nullify any previous violations or incidents for purposes of implementing the disciplinary procedures contained in this policy.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(12)</w:t>
        <w:tab/>
        <w:t xml:space="preserve">Nothing in this policy should be construed to signify a departure from the At-Will employment policy.  </w:t>
      </w:r>
    </w:p>
    <w:p>
      <w:pPr>
        <w:pStyle w:val="Default"/>
        <w:tabs>
          <w:tab w:val="clear" w:pos="2160"/>
          <w:tab w:val="clear" w:pos="2880"/>
          <w:tab w:val="clear" w:pos="3600"/>
          <w:tab w:val="clear" w:pos="4320"/>
          <w:tab w:val="clear" w:pos="5040"/>
          <w:tab w:val="clear" w:pos="5760"/>
          <w:tab w:val="clear" w:pos="6480"/>
          <w:tab w:val="clear" w:pos="7200"/>
          <w:tab w:val="clear" w:pos="7920"/>
          <w:tab w:val="left" w:pos="708"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708"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708"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jc w:val="center"/>
        <w:rPr>
          <w:b/>
          <w:b/>
          <w:sz w:val="28"/>
          <w:lang w:val="en-US" w:eastAsia="en-US"/>
        </w:rPr>
      </w:pPr>
      <w:r>
        <w:rPr>
          <w:b/>
          <w:sz w:val="28"/>
          <w:lang w:val="en-US" w:eastAsia="en-US"/>
        </w:rPr>
        <w:t>DRUGS, NARCOTICS AND ALCOHOL</w:t>
      </w:r>
    </w:p>
    <w:p>
      <w:pPr>
        <w:pStyle w:val="Default"/>
        <w:tabs>
          <w:tab w:val="clear" w:pos="2160"/>
          <w:tab w:val="clear" w:pos="2880"/>
          <w:tab w:val="clear" w:pos="3600"/>
          <w:tab w:val="clear" w:pos="4320"/>
          <w:tab w:val="clear" w:pos="5040"/>
          <w:tab w:val="clear" w:pos="5760"/>
          <w:tab w:val="clear" w:pos="6480"/>
          <w:tab w:val="clear" w:pos="7200"/>
          <w:tab w:val="clear" w:pos="7920"/>
          <w:tab w:val="left" w:pos="708"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sz w:val="28"/>
          <w:lang w:val="en-US" w:eastAsia="en-US"/>
        </w:rPr>
      </w:pPr>
      <w:r>
        <w:rPr>
          <w:b/>
          <w:sz w:val="28"/>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708"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t xml:space="preserve">It is the policy of the Company to prohibit the use, sale, dispensing, possession, or manufacture of controlled substances, illegal drugs and narcotics or alcoholic beverages on its premises.  This prohibition also covers all legal or prescription drugs which impair an employee's ability to perform his job safely or properly.  </w:t>
      </w:r>
    </w:p>
    <w:p>
      <w:pPr>
        <w:pStyle w:val="Default"/>
        <w:tabs>
          <w:tab w:val="clear" w:pos="2160"/>
          <w:tab w:val="clear" w:pos="2880"/>
          <w:tab w:val="clear" w:pos="3600"/>
          <w:tab w:val="clear" w:pos="4320"/>
          <w:tab w:val="clear" w:pos="5040"/>
          <w:tab w:val="clear" w:pos="5760"/>
          <w:tab w:val="clear" w:pos="6480"/>
          <w:tab w:val="clear" w:pos="7200"/>
          <w:tab w:val="clear" w:pos="7920"/>
          <w:tab w:val="left" w:pos="708"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 xml:space="preserve">Company will not hire alcoholics or drug abusers whose current use of such substances prevent them from performing their jobs or who would constitute a direct threat to the property or safety of others.  </w:t>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1417"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 xml:space="preserve">Employees will be subject to disciplinary action up to and including dismissal, for bringing illegal, nonprescribed drugs and narcotics or alcoholic beverages to work; being under the influence of such substances while working; using them while working; or dispensing, distributing, or illegally manufacturing or selling them on Company premises and work sites. Employees, their possessions, and Company issued equipment and containers under their control are subject to search and surveillance at all times while on Company premises or while conducting Company business.  Employees are prohibited from using their own locks on Company premises.  </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br/>
        <w:t>(3)</w:t>
        <w:tab/>
        <w:t xml:space="preserve">Any supervisor who notices an employee demonstrating unusual behavior patterns which appear to be drug, narcotic, or alcohol related or has other reason to believe the employee is using drugs or alcohol to the extent that the employee's job performance may be impaired or the employee may constitute a danger to others, should take appropriate action.  </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 xml:space="preserve">Employees convicted of any criminal drug violation occurring in the workplace must report such conviction to the CEO within five days, who will take appropriate action as required by law.  </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(5)</w:t>
        <w:tab/>
        <w:t>Employees judged to be under the influence of drugs, narcotics, or alcohol will be required to leave the premises.</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(6)</w:t>
        <w:tab/>
        <w:t xml:space="preserve">Employees who must use prescribed drugs or narcotics during work should report this fact to their supervisor, and to the Personnel Office along with acceptable medical documentation.  A determination will then be made as to whether the employee should be able to perform his job safely and properly.  </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(7)</w:t>
        <w:tab/>
        <w:t xml:space="preserve">Employees experiencing problems resulting from drug, narcotic, or alcohol abuse or dependency should seek counseling help. Company sponsored counseling is to be kept confidential and is to have no influence on performance appraisal.  Job performance alone, not the fact that the employee seeks counseling, is to be the basis of all performance appraisals.  </w:t>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 xml:space="preserve">(8) An employee who is diagnosed as a drug abuser or alcoholic may be granted a leave of absence to undertake rehabilitation treatment.  The employee will not be permitted to return to work until certification is presented to the CEO and the administrative staff that the employee is capable of performing his job.  Failure to cooperate with an agreed-upon treatment plan may result in discipline, up to and including termination.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jc w:val="center"/>
        <w:rPr>
          <w:b/>
          <w:b/>
          <w:sz w:val="28"/>
          <w:lang w:val="en-US" w:eastAsia="en-US"/>
        </w:rPr>
      </w:pPr>
      <w:r>
        <w:rPr>
          <w:b/>
          <w:sz w:val="28"/>
          <w:lang w:val="en-US" w:eastAsia="en-US"/>
        </w:rPr>
        <w:t>MISCELLANEOUS</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b/>
          <w:b/>
          <w:sz w:val="28"/>
          <w:lang w:val="en-US" w:eastAsia="en-US"/>
        </w:rPr>
      </w:pPr>
      <w:r>
        <w:rPr>
          <w:b/>
          <w:sz w:val="28"/>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A.</w:t>
        <w:tab/>
        <w:t>PERSONNEL RECORDS:</w:t>
      </w:r>
      <w:r>
        <w:rPr>
          <w:lang w:val="en-US" w:eastAsia="en-US"/>
        </w:rPr>
        <w:t xml:space="preserve">  It is the policy of the Company to maintain personnel records and information for each applicant, employee, and past employee.  Personnel records are the exclusive property of Company which reserves the right to limit and restrict copying of and access to such records.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Personnel records are to contain information which is needed by the Company to conduct its business or which is required by federal, state, or local law, or by our funding sources.  This information normally will include, but will not necessarily be limited to, the following:</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(a)</w:t>
        <w:tab/>
        <w:t>Application forms;</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(b)</w:t>
        <w:tab/>
        <w:t>Payroll information;</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(c)</w:t>
        <w:tab/>
        <w:t>Performance appraisals;</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(d)</w:t>
        <w:tab/>
        <w:t>Medical information;</w:t>
      </w:r>
    </w:p>
    <w:p>
      <w:pPr>
        <w:pStyle w:val="Default"/>
        <w:tabs>
          <w:tab w:val="left" w:pos="2160" w:leader="none"/>
          <w:tab w:val="left" w:pos="2821" w:leader="none"/>
          <w:tab w:val="left" w:pos="2880" w:leader="none"/>
          <w:tab w:val="left" w:pos="3541" w:leader="none"/>
          <w:tab w:val="left" w:pos="3600" w:leader="none"/>
          <w:tab w:val="left" w:pos="4261" w:leader="none"/>
          <w:tab w:val="left" w:pos="4287" w:leader="none"/>
          <w:tab w:val="left" w:pos="4320" w:leader="none"/>
          <w:tab w:val="left" w:pos="4981" w:leader="none"/>
          <w:tab w:val="left" w:pos="5007" w:leader="none"/>
          <w:tab w:val="left" w:pos="5040" w:leader="none"/>
          <w:tab w:val="left" w:pos="5701" w:leader="none"/>
          <w:tab w:val="left" w:pos="5727" w:leader="none"/>
          <w:tab w:val="left" w:pos="5760" w:leader="none"/>
          <w:tab w:val="left" w:pos="6421" w:leader="none"/>
          <w:tab w:val="left" w:pos="6447" w:leader="none"/>
          <w:tab w:val="left" w:pos="6480" w:leader="none"/>
          <w:tab w:val="left" w:pos="7141" w:leader="none"/>
          <w:tab w:val="left" w:pos="7167" w:leader="none"/>
          <w:tab w:val="left" w:pos="7200" w:leader="none"/>
          <w:tab w:val="left" w:pos="7861" w:leader="none"/>
          <w:tab w:val="left" w:pos="7887" w:leader="none"/>
          <w:tab w:val="left" w:pos="7920" w:leader="none"/>
          <w:tab w:val="left" w:pos="8581" w:leader="none"/>
          <w:tab w:val="left" w:pos="8607" w:leader="none"/>
          <w:tab w:val="left" w:pos="8640" w:leader="none"/>
          <w:tab w:val="left" w:pos="9301" w:leader="none"/>
          <w:tab w:val="left" w:pos="9327" w:leader="none"/>
          <w:tab w:val="left" w:pos="9360" w:leader="none"/>
          <w:tab w:val="left" w:pos="10021" w:leader="none"/>
          <w:tab w:val="left" w:pos="10047" w:leader="none"/>
          <w:tab w:val="left" w:pos="10080" w:leader="none"/>
          <w:tab w:val="left" w:pos="10767" w:leader="none"/>
          <w:tab w:val="left" w:pos="10800" w:leader="none"/>
          <w:tab w:val="left" w:pos="11487" w:leader="none"/>
          <w:tab w:val="left" w:pos="11520" w:leader="none"/>
          <w:tab w:val="left" w:pos="12207" w:leader="none"/>
          <w:tab w:val="left" w:pos="12240" w:leader="none"/>
          <w:tab w:val="left" w:pos="12927" w:leader="none"/>
          <w:tab w:val="left" w:pos="12960" w:leader="none"/>
          <w:tab w:val="left" w:pos="13647" w:leader="none"/>
          <w:tab w:val="left" w:pos="14367" w:leader="none"/>
          <w:tab w:val="left" w:pos="15087" w:leader="none"/>
        </w:tabs>
        <w:ind w:left="2127"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(e)</w:t>
        <w:tab/>
        <w:t>Disciplinary records;</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(f)</w:t>
        <w:tab/>
        <w:t xml:space="preserve">Attendance and tardiness records.  </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 xml:space="preserve">The information contained in each personnel record will be obtained directly from the employee whenever practical.  When information is obtained from an outside source, the employee will be informed if it is feasible to do so.  </w:t>
      </w:r>
    </w:p>
    <w:p>
      <w:pPr>
        <w:pStyle w:val="Default"/>
        <w:tabs>
          <w:tab w:val="left" w:pos="73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43"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(3)</w:t>
        <w:tab/>
        <w:t>Employees have a responsibility and are required to provide current information and to promptly notify the Personnel Office in writing of any changes in:</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2108" w:leader="none"/>
          <w:tab w:val="left" w:pos="2160" w:leader="none"/>
          <w:tab w:val="left" w:pos="2776" w:leader="none"/>
          <w:tab w:val="left" w:pos="2828" w:leader="none"/>
          <w:tab w:val="left" w:pos="2880" w:leader="none"/>
          <w:tab w:val="left" w:pos="3548" w:leader="none"/>
          <w:tab w:val="left" w:pos="3600" w:leader="none"/>
          <w:tab w:val="left" w:pos="4268" w:leader="none"/>
          <w:tab w:val="left" w:pos="4320" w:leader="none"/>
          <w:tab w:val="left" w:pos="4988" w:leader="none"/>
          <w:tab w:val="left" w:pos="5040" w:leader="none"/>
          <w:tab w:val="left" w:pos="5708" w:leader="none"/>
          <w:tab w:val="left" w:pos="5760" w:leader="none"/>
          <w:tab w:val="left" w:pos="6428" w:leader="none"/>
          <w:tab w:val="left" w:pos="6480" w:leader="none"/>
          <w:tab w:val="left" w:pos="7148" w:leader="none"/>
          <w:tab w:val="left" w:pos="7200" w:leader="none"/>
          <w:tab w:val="left" w:pos="7868" w:leader="none"/>
          <w:tab w:val="left" w:pos="7920" w:leader="none"/>
          <w:tab w:val="left" w:pos="8588" w:leader="none"/>
          <w:tab w:val="left" w:pos="8640" w:leader="none"/>
          <w:tab w:val="left" w:pos="9308" w:leader="none"/>
          <w:tab w:val="left" w:pos="9360" w:leader="none"/>
          <w:tab w:val="left" w:pos="10028" w:leader="none"/>
          <w:tab w:val="left" w:pos="10080" w:leader="none"/>
          <w:tab w:val="left" w:pos="10748" w:leader="none"/>
          <w:tab w:val="left" w:pos="10800" w:leader="none"/>
          <w:tab w:val="left" w:pos="11468" w:leader="none"/>
          <w:tab w:val="left" w:pos="11520" w:leader="none"/>
          <w:tab w:val="left" w:pos="12188" w:leader="none"/>
          <w:tab w:val="left" w:pos="12240" w:leader="none"/>
          <w:tab w:val="left" w:pos="12908" w:leader="none"/>
          <w:tab w:val="left" w:pos="12960" w:leader="none"/>
          <w:tab w:val="left" w:pos="13628" w:leader="none"/>
          <w:tab w:val="left" w:pos="14348" w:leader="none"/>
        </w:tabs>
        <w:ind w:left="1388" w:right="13" w:hanging="0"/>
        <w:rPr>
          <w:lang w:val="en-US" w:eastAsia="en-US"/>
        </w:rPr>
      </w:pPr>
      <w:r>
        <w:rPr>
          <w:lang w:val="en-US" w:eastAsia="en-US"/>
        </w:rPr>
        <w:t>(a)</w:t>
        <w:tab/>
        <w:t>Name;</w:t>
      </w:r>
    </w:p>
    <w:p>
      <w:pPr>
        <w:pStyle w:val="Default"/>
        <w:tabs>
          <w:tab w:val="left" w:pos="2160" w:leader="none"/>
          <w:tab w:val="left" w:pos="2776" w:leader="none"/>
          <w:tab w:val="left" w:pos="2782" w:leader="none"/>
          <w:tab w:val="left" w:pos="2880" w:leader="none"/>
          <w:tab w:val="left" w:pos="3501" w:leader="none"/>
          <w:tab w:val="left" w:pos="3548" w:leader="none"/>
          <w:tab w:val="left" w:pos="3600" w:leader="none"/>
          <w:tab w:val="left" w:pos="4222" w:leader="none"/>
          <w:tab w:val="left" w:pos="4268" w:leader="none"/>
          <w:tab w:val="left" w:pos="4320" w:leader="none"/>
          <w:tab w:val="left" w:pos="4941" w:leader="none"/>
          <w:tab w:val="left" w:pos="4988" w:leader="none"/>
          <w:tab w:val="left" w:pos="5040" w:leader="none"/>
          <w:tab w:val="left" w:pos="5662" w:leader="none"/>
          <w:tab w:val="left" w:pos="5708" w:leader="none"/>
          <w:tab w:val="left" w:pos="5760" w:leader="none"/>
          <w:tab w:val="left" w:pos="6381" w:leader="none"/>
          <w:tab w:val="left" w:pos="6428" w:leader="none"/>
          <w:tab w:val="left" w:pos="6480" w:leader="none"/>
          <w:tab w:val="left" w:pos="7102" w:leader="none"/>
          <w:tab w:val="left" w:pos="7148" w:leader="none"/>
          <w:tab w:val="left" w:pos="7200" w:leader="none"/>
          <w:tab w:val="left" w:pos="7821" w:leader="none"/>
          <w:tab w:val="left" w:pos="7868" w:leader="none"/>
          <w:tab w:val="left" w:pos="7920" w:leader="none"/>
          <w:tab w:val="left" w:pos="8542" w:leader="none"/>
          <w:tab w:val="left" w:pos="8588" w:leader="none"/>
          <w:tab w:val="left" w:pos="8640" w:leader="none"/>
          <w:tab w:val="left" w:pos="9261" w:leader="none"/>
          <w:tab w:val="left" w:pos="9308" w:leader="none"/>
          <w:tab w:val="left" w:pos="9360" w:leader="none"/>
          <w:tab w:val="left" w:pos="10028" w:leader="none"/>
          <w:tab w:val="left" w:pos="10080" w:leader="none"/>
          <w:tab w:val="left" w:pos="10748" w:leader="none"/>
          <w:tab w:val="left" w:pos="10800" w:leader="none"/>
          <w:tab w:val="left" w:pos="11468" w:leader="none"/>
          <w:tab w:val="left" w:pos="11520" w:leader="none"/>
          <w:tab w:val="left" w:pos="12188" w:leader="none"/>
          <w:tab w:val="left" w:pos="12240" w:leader="none"/>
          <w:tab w:val="left" w:pos="12908" w:leader="none"/>
          <w:tab w:val="left" w:pos="12960" w:leader="none"/>
          <w:tab w:val="left" w:pos="13628" w:leader="none"/>
          <w:tab w:val="left" w:pos="14348" w:leader="none"/>
        </w:tabs>
        <w:ind w:left="1388" w:right="13" w:hanging="0"/>
        <w:rPr>
          <w:lang w:val="en-US" w:eastAsia="en-US"/>
        </w:rPr>
      </w:pPr>
      <w:r>
        <w:rPr>
          <w:lang w:val="en-US" w:eastAsia="en-US"/>
        </w:rPr>
      </w:r>
    </w:p>
    <w:p>
      <w:pPr>
        <w:pStyle w:val="Default"/>
        <w:tabs>
          <w:tab w:val="left" w:pos="2160" w:leader="none"/>
          <w:tab w:val="left" w:pos="2161" w:leader="none"/>
          <w:tab w:val="left" w:pos="2880" w:leader="none"/>
          <w:tab w:val="left" w:pos="3501" w:leader="none"/>
          <w:tab w:val="left" w:pos="3548" w:leader="none"/>
          <w:tab w:val="left" w:pos="3600" w:leader="none"/>
          <w:tab w:val="left" w:pos="4222" w:leader="none"/>
          <w:tab w:val="left" w:pos="4268" w:leader="none"/>
          <w:tab w:val="left" w:pos="4320" w:leader="none"/>
          <w:tab w:val="left" w:pos="4941" w:leader="none"/>
          <w:tab w:val="left" w:pos="4988" w:leader="none"/>
          <w:tab w:val="left" w:pos="5040" w:leader="none"/>
          <w:tab w:val="left" w:pos="5662" w:leader="none"/>
          <w:tab w:val="left" w:pos="5708" w:leader="none"/>
          <w:tab w:val="left" w:pos="5760" w:leader="none"/>
          <w:tab w:val="left" w:pos="6381" w:leader="none"/>
          <w:tab w:val="left" w:pos="6428" w:leader="none"/>
          <w:tab w:val="left" w:pos="6480" w:leader="none"/>
          <w:tab w:val="left" w:pos="7102" w:leader="none"/>
          <w:tab w:val="left" w:pos="7148" w:leader="none"/>
          <w:tab w:val="left" w:pos="7200" w:leader="none"/>
          <w:tab w:val="left" w:pos="7821" w:leader="none"/>
          <w:tab w:val="left" w:pos="7868" w:leader="none"/>
          <w:tab w:val="left" w:pos="7920" w:leader="none"/>
          <w:tab w:val="left" w:pos="8542" w:leader="none"/>
          <w:tab w:val="left" w:pos="8588" w:leader="none"/>
          <w:tab w:val="left" w:pos="8640" w:leader="none"/>
          <w:tab w:val="left" w:pos="9261" w:leader="none"/>
          <w:tab w:val="left" w:pos="9308" w:leader="none"/>
          <w:tab w:val="left" w:pos="9360" w:leader="none"/>
          <w:tab w:val="left" w:pos="10028" w:leader="none"/>
          <w:tab w:val="left" w:pos="10080" w:leader="none"/>
          <w:tab w:val="left" w:pos="10748" w:leader="none"/>
          <w:tab w:val="left" w:pos="10800" w:leader="none"/>
          <w:tab w:val="left" w:pos="11468" w:leader="none"/>
          <w:tab w:val="left" w:pos="11520" w:leader="none"/>
          <w:tab w:val="left" w:pos="12188" w:leader="none"/>
          <w:tab w:val="left" w:pos="12240" w:leader="none"/>
          <w:tab w:val="left" w:pos="12908" w:leader="none"/>
          <w:tab w:val="left" w:pos="12960" w:leader="none"/>
          <w:tab w:val="left" w:pos="13628" w:leader="none"/>
          <w:tab w:val="left" w:pos="14348" w:leader="none"/>
        </w:tabs>
        <w:ind w:left="1388" w:right="13" w:hanging="0"/>
        <w:rPr>
          <w:lang w:val="en-US" w:eastAsia="en-US"/>
        </w:rPr>
      </w:pPr>
      <w:r>
        <w:rPr>
          <w:lang w:val="en-US" w:eastAsia="en-US"/>
        </w:rPr>
        <w:t>(b)</w:t>
        <w:tab/>
        <w:t>Address;</w:t>
      </w:r>
    </w:p>
    <w:p>
      <w:pPr>
        <w:pStyle w:val="Default"/>
        <w:tabs>
          <w:tab w:val="left" w:pos="2160" w:leader="none"/>
          <w:tab w:val="left" w:pos="2776" w:leader="none"/>
          <w:tab w:val="left" w:pos="2782" w:leader="none"/>
          <w:tab w:val="left" w:pos="2880" w:leader="none"/>
          <w:tab w:val="left" w:pos="3501" w:leader="none"/>
          <w:tab w:val="left" w:pos="3548" w:leader="none"/>
          <w:tab w:val="left" w:pos="3600" w:leader="none"/>
          <w:tab w:val="left" w:pos="4222" w:leader="none"/>
          <w:tab w:val="left" w:pos="4268" w:leader="none"/>
          <w:tab w:val="left" w:pos="4320" w:leader="none"/>
          <w:tab w:val="left" w:pos="4941" w:leader="none"/>
          <w:tab w:val="left" w:pos="4988" w:leader="none"/>
          <w:tab w:val="left" w:pos="5040" w:leader="none"/>
          <w:tab w:val="left" w:pos="5662" w:leader="none"/>
          <w:tab w:val="left" w:pos="5708" w:leader="none"/>
          <w:tab w:val="left" w:pos="5760" w:leader="none"/>
          <w:tab w:val="left" w:pos="6381" w:leader="none"/>
          <w:tab w:val="left" w:pos="6428" w:leader="none"/>
          <w:tab w:val="left" w:pos="6480" w:leader="none"/>
          <w:tab w:val="left" w:pos="7102" w:leader="none"/>
          <w:tab w:val="left" w:pos="7148" w:leader="none"/>
          <w:tab w:val="left" w:pos="7200" w:leader="none"/>
          <w:tab w:val="left" w:pos="7821" w:leader="none"/>
          <w:tab w:val="left" w:pos="7868" w:leader="none"/>
          <w:tab w:val="left" w:pos="7920" w:leader="none"/>
          <w:tab w:val="left" w:pos="8542" w:leader="none"/>
          <w:tab w:val="left" w:pos="8588" w:leader="none"/>
          <w:tab w:val="left" w:pos="8640" w:leader="none"/>
          <w:tab w:val="left" w:pos="9261" w:leader="none"/>
          <w:tab w:val="left" w:pos="9308" w:leader="none"/>
          <w:tab w:val="left" w:pos="9360" w:leader="none"/>
          <w:tab w:val="left" w:pos="10028" w:leader="none"/>
          <w:tab w:val="left" w:pos="10080" w:leader="none"/>
          <w:tab w:val="left" w:pos="10748" w:leader="none"/>
          <w:tab w:val="left" w:pos="10800" w:leader="none"/>
          <w:tab w:val="left" w:pos="11468" w:leader="none"/>
          <w:tab w:val="left" w:pos="11520" w:leader="none"/>
          <w:tab w:val="left" w:pos="12188" w:leader="none"/>
          <w:tab w:val="left" w:pos="12240" w:leader="none"/>
          <w:tab w:val="left" w:pos="12908" w:leader="none"/>
          <w:tab w:val="left" w:pos="12960" w:leader="none"/>
          <w:tab w:val="left" w:pos="13628" w:leader="none"/>
          <w:tab w:val="left" w:pos="14348" w:leader="none"/>
        </w:tabs>
        <w:ind w:left="1388" w:right="13" w:hanging="0"/>
        <w:rPr>
          <w:lang w:val="en-US" w:eastAsia="en-US"/>
        </w:rPr>
      </w:pPr>
      <w:r>
        <w:rPr>
          <w:lang w:val="en-US" w:eastAsia="en-US"/>
        </w:rPr>
      </w:r>
    </w:p>
    <w:p>
      <w:pPr>
        <w:pStyle w:val="Default"/>
        <w:tabs>
          <w:tab w:val="left" w:pos="2160" w:leader="none"/>
          <w:tab w:val="left" w:pos="2161" w:leader="none"/>
          <w:tab w:val="left" w:pos="2776" w:leader="none"/>
          <w:tab w:val="left" w:pos="2782" w:leader="none"/>
          <w:tab w:val="left" w:pos="2880" w:leader="none"/>
          <w:tab w:val="left" w:pos="3501" w:leader="none"/>
          <w:tab w:val="left" w:pos="3548" w:leader="none"/>
          <w:tab w:val="left" w:pos="3600" w:leader="none"/>
          <w:tab w:val="left" w:pos="4222" w:leader="none"/>
          <w:tab w:val="left" w:pos="4268" w:leader="none"/>
          <w:tab w:val="left" w:pos="4320" w:leader="none"/>
          <w:tab w:val="left" w:pos="4941" w:leader="none"/>
          <w:tab w:val="left" w:pos="4988" w:leader="none"/>
          <w:tab w:val="left" w:pos="5040" w:leader="none"/>
          <w:tab w:val="left" w:pos="5662" w:leader="none"/>
          <w:tab w:val="left" w:pos="5708" w:leader="none"/>
          <w:tab w:val="left" w:pos="5760" w:leader="none"/>
          <w:tab w:val="left" w:pos="6381" w:leader="none"/>
          <w:tab w:val="left" w:pos="6428" w:leader="none"/>
          <w:tab w:val="left" w:pos="6480" w:leader="none"/>
          <w:tab w:val="left" w:pos="7102" w:leader="none"/>
          <w:tab w:val="left" w:pos="7148" w:leader="none"/>
          <w:tab w:val="left" w:pos="7200" w:leader="none"/>
          <w:tab w:val="left" w:pos="7821" w:leader="none"/>
          <w:tab w:val="left" w:pos="7868" w:leader="none"/>
          <w:tab w:val="left" w:pos="7920" w:leader="none"/>
          <w:tab w:val="left" w:pos="8542" w:leader="none"/>
          <w:tab w:val="left" w:pos="8588" w:leader="none"/>
          <w:tab w:val="left" w:pos="8640" w:leader="none"/>
          <w:tab w:val="left" w:pos="9261" w:leader="none"/>
          <w:tab w:val="left" w:pos="9308" w:leader="none"/>
          <w:tab w:val="left" w:pos="9360" w:leader="none"/>
          <w:tab w:val="left" w:pos="10028" w:leader="none"/>
          <w:tab w:val="left" w:pos="10080" w:leader="none"/>
          <w:tab w:val="left" w:pos="10748" w:leader="none"/>
          <w:tab w:val="left" w:pos="10800" w:leader="none"/>
          <w:tab w:val="left" w:pos="11468" w:leader="none"/>
          <w:tab w:val="left" w:pos="11520" w:leader="none"/>
          <w:tab w:val="left" w:pos="12188" w:leader="none"/>
          <w:tab w:val="left" w:pos="12240" w:leader="none"/>
          <w:tab w:val="left" w:pos="12908" w:leader="none"/>
          <w:tab w:val="left" w:pos="12960" w:leader="none"/>
          <w:tab w:val="left" w:pos="13628" w:leader="none"/>
          <w:tab w:val="left" w:pos="14348" w:leader="none"/>
        </w:tabs>
        <w:ind w:left="1388" w:right="13" w:hanging="0"/>
        <w:rPr>
          <w:lang w:val="en-US" w:eastAsia="en-US"/>
        </w:rPr>
      </w:pPr>
      <w:r>
        <w:rPr>
          <w:lang w:val="en-US" w:eastAsia="en-US"/>
        </w:rPr>
        <w:t>(c)</w:t>
        <w:tab/>
        <w:t>Telephone Number;</w:t>
      </w:r>
    </w:p>
    <w:p>
      <w:pPr>
        <w:pStyle w:val="Default"/>
        <w:tabs>
          <w:tab w:val="left" w:pos="2160" w:leader="none"/>
          <w:tab w:val="left" w:pos="2776" w:leader="none"/>
          <w:tab w:val="left" w:pos="2782" w:leader="none"/>
          <w:tab w:val="left" w:pos="2880" w:leader="none"/>
          <w:tab w:val="left" w:pos="3501" w:leader="none"/>
          <w:tab w:val="left" w:pos="3548" w:leader="none"/>
          <w:tab w:val="left" w:pos="3600" w:leader="none"/>
          <w:tab w:val="left" w:pos="4222" w:leader="none"/>
          <w:tab w:val="left" w:pos="4268" w:leader="none"/>
          <w:tab w:val="left" w:pos="4320" w:leader="none"/>
          <w:tab w:val="left" w:pos="4941" w:leader="none"/>
          <w:tab w:val="left" w:pos="4988" w:leader="none"/>
          <w:tab w:val="left" w:pos="5040" w:leader="none"/>
          <w:tab w:val="left" w:pos="5662" w:leader="none"/>
          <w:tab w:val="left" w:pos="5708" w:leader="none"/>
          <w:tab w:val="left" w:pos="5760" w:leader="none"/>
          <w:tab w:val="left" w:pos="6381" w:leader="none"/>
          <w:tab w:val="left" w:pos="6428" w:leader="none"/>
          <w:tab w:val="left" w:pos="6480" w:leader="none"/>
          <w:tab w:val="left" w:pos="7102" w:leader="none"/>
          <w:tab w:val="left" w:pos="7148" w:leader="none"/>
          <w:tab w:val="left" w:pos="7200" w:leader="none"/>
          <w:tab w:val="left" w:pos="7821" w:leader="none"/>
          <w:tab w:val="left" w:pos="7868" w:leader="none"/>
          <w:tab w:val="left" w:pos="7920" w:leader="none"/>
          <w:tab w:val="left" w:pos="8542" w:leader="none"/>
          <w:tab w:val="left" w:pos="8588" w:leader="none"/>
          <w:tab w:val="left" w:pos="8640" w:leader="none"/>
          <w:tab w:val="left" w:pos="9261" w:leader="none"/>
          <w:tab w:val="left" w:pos="9308" w:leader="none"/>
          <w:tab w:val="left" w:pos="9360" w:leader="none"/>
          <w:tab w:val="left" w:pos="10028" w:leader="none"/>
          <w:tab w:val="left" w:pos="10080" w:leader="none"/>
          <w:tab w:val="left" w:pos="10748" w:leader="none"/>
          <w:tab w:val="left" w:pos="10800" w:leader="none"/>
          <w:tab w:val="left" w:pos="11468" w:leader="none"/>
          <w:tab w:val="left" w:pos="11520" w:leader="none"/>
          <w:tab w:val="left" w:pos="12188" w:leader="none"/>
          <w:tab w:val="left" w:pos="12240" w:leader="none"/>
          <w:tab w:val="left" w:pos="12908" w:leader="none"/>
          <w:tab w:val="left" w:pos="12960" w:leader="none"/>
          <w:tab w:val="left" w:pos="13628" w:leader="none"/>
          <w:tab w:val="left" w:pos="14348" w:leader="none"/>
        </w:tabs>
        <w:ind w:left="1388" w:right="13" w:hanging="0"/>
        <w:rPr>
          <w:lang w:val="en-US" w:eastAsia="en-US"/>
        </w:rPr>
      </w:pPr>
      <w:r>
        <w:rPr>
          <w:lang w:val="en-US" w:eastAsia="en-US"/>
        </w:rPr>
      </w:r>
    </w:p>
    <w:p>
      <w:pPr>
        <w:pStyle w:val="Default"/>
        <w:tabs>
          <w:tab w:val="left" w:pos="2160" w:leader="none"/>
          <w:tab w:val="left" w:pos="2161" w:leader="none"/>
          <w:tab w:val="left" w:pos="2880" w:leader="none"/>
          <w:tab w:val="left" w:pos="3548" w:leader="none"/>
          <w:tab w:val="left" w:pos="3600" w:leader="none"/>
          <w:tab w:val="left" w:pos="4222" w:leader="none"/>
          <w:tab w:val="left" w:pos="4268" w:leader="none"/>
          <w:tab w:val="left" w:pos="4320" w:leader="none"/>
          <w:tab w:val="left" w:pos="4941" w:leader="none"/>
          <w:tab w:val="left" w:pos="4988" w:leader="none"/>
          <w:tab w:val="left" w:pos="5040" w:leader="none"/>
          <w:tab w:val="left" w:pos="5662" w:leader="none"/>
          <w:tab w:val="left" w:pos="5708" w:leader="none"/>
          <w:tab w:val="left" w:pos="5760" w:leader="none"/>
          <w:tab w:val="left" w:pos="6381" w:leader="none"/>
          <w:tab w:val="left" w:pos="6428" w:leader="none"/>
          <w:tab w:val="left" w:pos="6480" w:leader="none"/>
          <w:tab w:val="left" w:pos="7102" w:leader="none"/>
          <w:tab w:val="left" w:pos="7148" w:leader="none"/>
          <w:tab w:val="left" w:pos="7200" w:leader="none"/>
          <w:tab w:val="left" w:pos="7821" w:leader="none"/>
          <w:tab w:val="left" w:pos="7868" w:leader="none"/>
          <w:tab w:val="left" w:pos="7920" w:leader="none"/>
          <w:tab w:val="left" w:pos="8542" w:leader="none"/>
          <w:tab w:val="left" w:pos="8588" w:leader="none"/>
          <w:tab w:val="left" w:pos="8640" w:leader="none"/>
          <w:tab w:val="left" w:pos="9261" w:leader="none"/>
          <w:tab w:val="left" w:pos="9308" w:leader="none"/>
          <w:tab w:val="left" w:pos="9360" w:leader="none"/>
          <w:tab w:val="left" w:pos="10028" w:leader="none"/>
          <w:tab w:val="left" w:pos="10080" w:leader="none"/>
          <w:tab w:val="left" w:pos="10748" w:leader="none"/>
          <w:tab w:val="left" w:pos="10800" w:leader="none"/>
          <w:tab w:val="left" w:pos="11468" w:leader="none"/>
          <w:tab w:val="left" w:pos="11520" w:leader="none"/>
          <w:tab w:val="left" w:pos="12188" w:leader="none"/>
          <w:tab w:val="left" w:pos="12240" w:leader="none"/>
          <w:tab w:val="left" w:pos="12908" w:leader="none"/>
          <w:tab w:val="left" w:pos="12960" w:leader="none"/>
          <w:tab w:val="left" w:pos="13628" w:leader="none"/>
          <w:tab w:val="left" w:pos="14348" w:leader="none"/>
        </w:tabs>
        <w:ind w:left="1388" w:right="13" w:hanging="0"/>
        <w:rPr>
          <w:lang w:val="en-US" w:eastAsia="en-US"/>
        </w:rPr>
      </w:pPr>
      <w:r>
        <w:rPr>
          <w:lang w:val="en-US" w:eastAsia="en-US"/>
        </w:rPr>
        <w:t>(d)</w:t>
        <w:tab/>
        <w:t>Marital status (for benefits and tax withholding purposes only);</w:t>
      </w:r>
    </w:p>
    <w:p>
      <w:pPr>
        <w:pStyle w:val="Default"/>
        <w:tabs>
          <w:tab w:val="left" w:pos="2160" w:leader="none"/>
          <w:tab w:val="left" w:pos="2776" w:leader="none"/>
          <w:tab w:val="left" w:pos="2782" w:leader="none"/>
          <w:tab w:val="left" w:pos="2880" w:leader="none"/>
          <w:tab w:val="left" w:pos="3501" w:leader="none"/>
          <w:tab w:val="left" w:pos="3548" w:leader="none"/>
          <w:tab w:val="left" w:pos="3600" w:leader="none"/>
          <w:tab w:val="left" w:pos="4222" w:leader="none"/>
          <w:tab w:val="left" w:pos="4268" w:leader="none"/>
          <w:tab w:val="left" w:pos="4320" w:leader="none"/>
          <w:tab w:val="left" w:pos="4941" w:leader="none"/>
          <w:tab w:val="left" w:pos="4988" w:leader="none"/>
          <w:tab w:val="left" w:pos="5040" w:leader="none"/>
          <w:tab w:val="left" w:pos="5662" w:leader="none"/>
          <w:tab w:val="left" w:pos="5708" w:leader="none"/>
          <w:tab w:val="left" w:pos="5760" w:leader="none"/>
          <w:tab w:val="left" w:pos="6381" w:leader="none"/>
          <w:tab w:val="left" w:pos="6428" w:leader="none"/>
          <w:tab w:val="left" w:pos="6480" w:leader="none"/>
          <w:tab w:val="left" w:pos="7102" w:leader="none"/>
          <w:tab w:val="left" w:pos="7148" w:leader="none"/>
          <w:tab w:val="left" w:pos="7200" w:leader="none"/>
          <w:tab w:val="left" w:pos="7821" w:leader="none"/>
          <w:tab w:val="left" w:pos="7868" w:leader="none"/>
          <w:tab w:val="left" w:pos="7920" w:leader="none"/>
          <w:tab w:val="left" w:pos="8542" w:leader="none"/>
          <w:tab w:val="left" w:pos="8588" w:leader="none"/>
          <w:tab w:val="left" w:pos="8640" w:leader="none"/>
          <w:tab w:val="left" w:pos="9261" w:leader="none"/>
          <w:tab w:val="left" w:pos="9308" w:leader="none"/>
          <w:tab w:val="left" w:pos="9360" w:leader="none"/>
          <w:tab w:val="left" w:pos="10028" w:leader="none"/>
          <w:tab w:val="left" w:pos="10080" w:leader="none"/>
          <w:tab w:val="left" w:pos="10748" w:leader="none"/>
          <w:tab w:val="left" w:pos="10800" w:leader="none"/>
          <w:tab w:val="left" w:pos="11468" w:leader="none"/>
          <w:tab w:val="left" w:pos="11520" w:leader="none"/>
          <w:tab w:val="left" w:pos="12188" w:leader="none"/>
          <w:tab w:val="left" w:pos="12240" w:leader="none"/>
          <w:tab w:val="left" w:pos="12908" w:leader="none"/>
          <w:tab w:val="left" w:pos="12960" w:leader="none"/>
          <w:tab w:val="left" w:pos="13628" w:leader="none"/>
          <w:tab w:val="left" w:pos="14348" w:leader="none"/>
        </w:tabs>
        <w:ind w:left="1388" w:right="13" w:hanging="0"/>
        <w:rPr>
          <w:lang w:val="en-US" w:eastAsia="en-US"/>
        </w:rPr>
      </w:pPr>
      <w:r>
        <w:rPr>
          <w:lang w:val="en-US" w:eastAsia="en-US"/>
        </w:rPr>
      </w:r>
    </w:p>
    <w:p>
      <w:pPr>
        <w:pStyle w:val="Default"/>
        <w:tabs>
          <w:tab w:val="left" w:pos="2160" w:leader="none"/>
          <w:tab w:val="left" w:pos="2161" w:leader="none"/>
          <w:tab w:val="left" w:pos="2776" w:leader="none"/>
          <w:tab w:val="left" w:pos="2880" w:leader="none"/>
          <w:tab w:val="left" w:pos="3501" w:leader="none"/>
          <w:tab w:val="left" w:pos="3548" w:leader="none"/>
          <w:tab w:val="left" w:pos="3600" w:leader="none"/>
          <w:tab w:val="left" w:pos="4222" w:leader="none"/>
          <w:tab w:val="left" w:pos="4268" w:leader="none"/>
          <w:tab w:val="left" w:pos="4320" w:leader="none"/>
          <w:tab w:val="left" w:pos="4941" w:leader="none"/>
          <w:tab w:val="left" w:pos="4988" w:leader="none"/>
          <w:tab w:val="left" w:pos="5040" w:leader="none"/>
          <w:tab w:val="left" w:pos="5662" w:leader="none"/>
          <w:tab w:val="left" w:pos="5708" w:leader="none"/>
          <w:tab w:val="left" w:pos="5760" w:leader="none"/>
          <w:tab w:val="left" w:pos="6381" w:leader="none"/>
          <w:tab w:val="left" w:pos="6428" w:leader="none"/>
          <w:tab w:val="left" w:pos="6480" w:leader="none"/>
          <w:tab w:val="left" w:pos="7102" w:leader="none"/>
          <w:tab w:val="left" w:pos="7148" w:leader="none"/>
          <w:tab w:val="left" w:pos="7200" w:leader="none"/>
          <w:tab w:val="left" w:pos="7821" w:leader="none"/>
          <w:tab w:val="left" w:pos="7868" w:leader="none"/>
          <w:tab w:val="left" w:pos="7920" w:leader="none"/>
          <w:tab w:val="left" w:pos="8542" w:leader="none"/>
          <w:tab w:val="left" w:pos="8588" w:leader="none"/>
          <w:tab w:val="left" w:pos="8640" w:leader="none"/>
          <w:tab w:val="left" w:pos="9261" w:leader="none"/>
          <w:tab w:val="left" w:pos="9308" w:leader="none"/>
          <w:tab w:val="left" w:pos="9360" w:leader="none"/>
          <w:tab w:val="left" w:pos="10028" w:leader="none"/>
          <w:tab w:val="left" w:pos="10080" w:leader="none"/>
          <w:tab w:val="left" w:pos="10748" w:leader="none"/>
          <w:tab w:val="left" w:pos="10800" w:leader="none"/>
          <w:tab w:val="left" w:pos="11468" w:leader="none"/>
          <w:tab w:val="left" w:pos="11520" w:leader="none"/>
          <w:tab w:val="left" w:pos="12188" w:leader="none"/>
          <w:tab w:val="left" w:pos="12240" w:leader="none"/>
          <w:tab w:val="left" w:pos="12908" w:leader="none"/>
          <w:tab w:val="left" w:pos="12960" w:leader="none"/>
          <w:tab w:val="left" w:pos="13628" w:leader="none"/>
          <w:tab w:val="left" w:pos="14348" w:leader="none"/>
        </w:tabs>
        <w:ind w:left="1388" w:right="13" w:hanging="0"/>
        <w:rPr>
          <w:lang w:val="en-US" w:eastAsia="en-US"/>
        </w:rPr>
      </w:pPr>
      <w:r>
        <w:rPr>
          <w:lang w:val="en-US" w:eastAsia="en-US"/>
        </w:rPr>
        <w:t>(e)</w:t>
        <w:tab/>
        <w:t>Number of dependents;</w:t>
      </w:r>
    </w:p>
    <w:p>
      <w:pPr>
        <w:pStyle w:val="Default"/>
        <w:tabs>
          <w:tab w:val="left" w:pos="2160" w:leader="none"/>
          <w:tab w:val="left" w:pos="2776" w:leader="none"/>
          <w:tab w:val="left" w:pos="2782" w:leader="none"/>
          <w:tab w:val="left" w:pos="2880" w:leader="none"/>
          <w:tab w:val="left" w:pos="3501" w:leader="none"/>
          <w:tab w:val="left" w:pos="3548" w:leader="none"/>
          <w:tab w:val="left" w:pos="3600" w:leader="none"/>
          <w:tab w:val="left" w:pos="4222" w:leader="none"/>
          <w:tab w:val="left" w:pos="4268" w:leader="none"/>
          <w:tab w:val="left" w:pos="4320" w:leader="none"/>
          <w:tab w:val="left" w:pos="4941" w:leader="none"/>
          <w:tab w:val="left" w:pos="4988" w:leader="none"/>
          <w:tab w:val="left" w:pos="5040" w:leader="none"/>
          <w:tab w:val="left" w:pos="5662" w:leader="none"/>
          <w:tab w:val="left" w:pos="5708" w:leader="none"/>
          <w:tab w:val="left" w:pos="5760" w:leader="none"/>
          <w:tab w:val="left" w:pos="6381" w:leader="none"/>
          <w:tab w:val="left" w:pos="6428" w:leader="none"/>
          <w:tab w:val="left" w:pos="6480" w:leader="none"/>
          <w:tab w:val="left" w:pos="7102" w:leader="none"/>
          <w:tab w:val="left" w:pos="7148" w:leader="none"/>
          <w:tab w:val="left" w:pos="7200" w:leader="none"/>
          <w:tab w:val="left" w:pos="7821" w:leader="none"/>
          <w:tab w:val="left" w:pos="7868" w:leader="none"/>
          <w:tab w:val="left" w:pos="7920" w:leader="none"/>
          <w:tab w:val="left" w:pos="8542" w:leader="none"/>
          <w:tab w:val="left" w:pos="8588" w:leader="none"/>
          <w:tab w:val="left" w:pos="8640" w:leader="none"/>
          <w:tab w:val="left" w:pos="9261" w:leader="none"/>
          <w:tab w:val="left" w:pos="9308" w:leader="none"/>
          <w:tab w:val="left" w:pos="9360" w:leader="none"/>
          <w:tab w:val="left" w:pos="10028" w:leader="none"/>
          <w:tab w:val="left" w:pos="10080" w:leader="none"/>
          <w:tab w:val="left" w:pos="10748" w:leader="none"/>
          <w:tab w:val="left" w:pos="10800" w:leader="none"/>
          <w:tab w:val="left" w:pos="11468" w:leader="none"/>
          <w:tab w:val="left" w:pos="11520" w:leader="none"/>
          <w:tab w:val="left" w:pos="12188" w:leader="none"/>
          <w:tab w:val="left" w:pos="12240" w:leader="none"/>
          <w:tab w:val="left" w:pos="12908" w:leader="none"/>
          <w:tab w:val="left" w:pos="12960" w:leader="none"/>
          <w:tab w:val="left" w:pos="13628" w:leader="none"/>
          <w:tab w:val="left" w:pos="14348" w:leader="none"/>
        </w:tabs>
        <w:ind w:left="1388" w:right="13" w:hanging="0"/>
        <w:rPr>
          <w:lang w:val="en-US" w:eastAsia="en-US"/>
        </w:rPr>
      </w:pPr>
      <w:r>
        <w:rPr>
          <w:lang w:val="en-US" w:eastAsia="en-US"/>
        </w:rPr>
      </w:r>
    </w:p>
    <w:p>
      <w:pPr>
        <w:pStyle w:val="Default"/>
        <w:tabs>
          <w:tab w:val="left" w:pos="2160" w:leader="none"/>
          <w:tab w:val="left" w:pos="2161" w:leader="none"/>
          <w:tab w:val="left" w:pos="2776" w:leader="none"/>
          <w:tab w:val="left" w:pos="2880" w:leader="none"/>
          <w:tab w:val="left" w:pos="3501" w:leader="none"/>
          <w:tab w:val="left" w:pos="3548" w:leader="none"/>
          <w:tab w:val="left" w:pos="3600" w:leader="none"/>
          <w:tab w:val="left" w:pos="4222" w:leader="none"/>
          <w:tab w:val="left" w:pos="4268" w:leader="none"/>
          <w:tab w:val="left" w:pos="4320" w:leader="none"/>
          <w:tab w:val="left" w:pos="4941" w:leader="none"/>
          <w:tab w:val="left" w:pos="4988" w:leader="none"/>
          <w:tab w:val="left" w:pos="5040" w:leader="none"/>
          <w:tab w:val="left" w:pos="5662" w:leader="none"/>
          <w:tab w:val="left" w:pos="5708" w:leader="none"/>
          <w:tab w:val="left" w:pos="5760" w:leader="none"/>
          <w:tab w:val="left" w:pos="6381" w:leader="none"/>
          <w:tab w:val="left" w:pos="6428" w:leader="none"/>
          <w:tab w:val="left" w:pos="6480" w:leader="none"/>
          <w:tab w:val="left" w:pos="7102" w:leader="none"/>
          <w:tab w:val="left" w:pos="7148" w:leader="none"/>
          <w:tab w:val="left" w:pos="7200" w:leader="none"/>
          <w:tab w:val="left" w:pos="7821" w:leader="none"/>
          <w:tab w:val="left" w:pos="7868" w:leader="none"/>
          <w:tab w:val="left" w:pos="7920" w:leader="none"/>
          <w:tab w:val="left" w:pos="8542" w:leader="none"/>
          <w:tab w:val="left" w:pos="8588" w:leader="none"/>
          <w:tab w:val="left" w:pos="8640" w:leader="none"/>
          <w:tab w:val="left" w:pos="9261" w:leader="none"/>
          <w:tab w:val="left" w:pos="9308" w:leader="none"/>
          <w:tab w:val="left" w:pos="9360" w:leader="none"/>
          <w:tab w:val="left" w:pos="10028" w:leader="none"/>
          <w:tab w:val="left" w:pos="10080" w:leader="none"/>
          <w:tab w:val="left" w:pos="10748" w:leader="none"/>
          <w:tab w:val="left" w:pos="10800" w:leader="none"/>
          <w:tab w:val="left" w:pos="11468" w:leader="none"/>
          <w:tab w:val="left" w:pos="11520" w:leader="none"/>
          <w:tab w:val="left" w:pos="12188" w:leader="none"/>
          <w:tab w:val="left" w:pos="12240" w:leader="none"/>
          <w:tab w:val="left" w:pos="12908" w:leader="none"/>
          <w:tab w:val="left" w:pos="12960" w:leader="none"/>
          <w:tab w:val="left" w:pos="13628" w:leader="none"/>
          <w:tab w:val="left" w:pos="14348" w:leader="none"/>
        </w:tabs>
        <w:ind w:left="1388" w:right="13" w:hanging="0"/>
        <w:rPr>
          <w:lang w:val="en-US" w:eastAsia="en-US"/>
        </w:rPr>
      </w:pPr>
      <w:r>
        <w:rPr>
          <w:lang w:val="en-US" w:eastAsia="en-US"/>
        </w:rPr>
        <w:t>(f)</w:t>
        <w:tab/>
        <w:t>Addresses and telephone numbers of dependents and spouse or former spouse (for insurance purposes only);</w:t>
      </w:r>
    </w:p>
    <w:p>
      <w:pPr>
        <w:pStyle w:val="Default"/>
        <w:tabs>
          <w:tab w:val="left" w:pos="2160" w:leader="none"/>
          <w:tab w:val="left" w:pos="2776" w:leader="none"/>
          <w:tab w:val="left" w:pos="2782" w:leader="none"/>
          <w:tab w:val="left" w:pos="2880" w:leader="none"/>
          <w:tab w:val="left" w:pos="3501" w:leader="none"/>
          <w:tab w:val="left" w:pos="3548" w:leader="none"/>
          <w:tab w:val="left" w:pos="3600" w:leader="none"/>
          <w:tab w:val="left" w:pos="4222" w:leader="none"/>
          <w:tab w:val="left" w:pos="4268" w:leader="none"/>
          <w:tab w:val="left" w:pos="4320" w:leader="none"/>
          <w:tab w:val="left" w:pos="4941" w:leader="none"/>
          <w:tab w:val="left" w:pos="4988" w:leader="none"/>
          <w:tab w:val="left" w:pos="5040" w:leader="none"/>
          <w:tab w:val="left" w:pos="5662" w:leader="none"/>
          <w:tab w:val="left" w:pos="5708" w:leader="none"/>
          <w:tab w:val="left" w:pos="5760" w:leader="none"/>
          <w:tab w:val="left" w:pos="6381" w:leader="none"/>
          <w:tab w:val="left" w:pos="6428" w:leader="none"/>
          <w:tab w:val="left" w:pos="6480" w:leader="none"/>
          <w:tab w:val="left" w:pos="7102" w:leader="none"/>
          <w:tab w:val="left" w:pos="7148" w:leader="none"/>
          <w:tab w:val="left" w:pos="7200" w:leader="none"/>
          <w:tab w:val="left" w:pos="7821" w:leader="none"/>
          <w:tab w:val="left" w:pos="7868" w:leader="none"/>
          <w:tab w:val="left" w:pos="7920" w:leader="none"/>
          <w:tab w:val="left" w:pos="8542" w:leader="none"/>
          <w:tab w:val="left" w:pos="8588" w:leader="none"/>
          <w:tab w:val="left" w:pos="8640" w:leader="none"/>
          <w:tab w:val="left" w:pos="9261" w:leader="none"/>
          <w:tab w:val="left" w:pos="9308" w:leader="none"/>
          <w:tab w:val="left" w:pos="9360" w:leader="none"/>
          <w:tab w:val="left" w:pos="10028" w:leader="none"/>
          <w:tab w:val="left" w:pos="10080" w:leader="none"/>
          <w:tab w:val="left" w:pos="10748" w:leader="none"/>
          <w:tab w:val="left" w:pos="10800" w:leader="none"/>
          <w:tab w:val="left" w:pos="11468" w:leader="none"/>
          <w:tab w:val="left" w:pos="11520" w:leader="none"/>
          <w:tab w:val="left" w:pos="12188" w:leader="none"/>
          <w:tab w:val="left" w:pos="12240" w:leader="none"/>
          <w:tab w:val="left" w:pos="12908" w:leader="none"/>
          <w:tab w:val="left" w:pos="12960" w:leader="none"/>
          <w:tab w:val="left" w:pos="13628" w:leader="none"/>
          <w:tab w:val="left" w:pos="14348" w:leader="none"/>
        </w:tabs>
        <w:ind w:left="1388" w:right="13" w:hanging="0"/>
        <w:rPr>
          <w:lang w:val="en-US" w:eastAsia="en-US"/>
        </w:rPr>
      </w:pPr>
      <w:r>
        <w:rPr>
          <w:lang w:val="en-US" w:eastAsia="en-US"/>
        </w:rPr>
      </w:r>
    </w:p>
    <w:p>
      <w:pPr>
        <w:pStyle w:val="Default"/>
        <w:tabs>
          <w:tab w:val="clear" w:pos="2160"/>
          <w:tab w:val="left" w:pos="2161" w:leader="none"/>
          <w:tab w:val="left" w:pos="2880" w:leader="none"/>
          <w:tab w:val="left" w:pos="3600" w:leader="none"/>
          <w:tab w:val="left" w:pos="4222" w:leader="none"/>
          <w:tab w:val="left" w:pos="4268" w:leader="none"/>
          <w:tab w:val="left" w:pos="4320" w:leader="none"/>
          <w:tab w:val="left" w:pos="4941" w:leader="none"/>
          <w:tab w:val="left" w:pos="4988" w:leader="none"/>
          <w:tab w:val="left" w:pos="5040" w:leader="none"/>
          <w:tab w:val="left" w:pos="5662" w:leader="none"/>
          <w:tab w:val="left" w:pos="5708" w:leader="none"/>
          <w:tab w:val="left" w:pos="5760" w:leader="none"/>
          <w:tab w:val="left" w:pos="6381" w:leader="none"/>
          <w:tab w:val="left" w:pos="6428" w:leader="none"/>
          <w:tab w:val="left" w:pos="6480" w:leader="none"/>
          <w:tab w:val="left" w:pos="7102" w:leader="none"/>
          <w:tab w:val="left" w:pos="7148" w:leader="none"/>
          <w:tab w:val="left" w:pos="7200" w:leader="none"/>
          <w:tab w:val="left" w:pos="7821" w:leader="none"/>
          <w:tab w:val="left" w:pos="7868" w:leader="none"/>
          <w:tab w:val="left" w:pos="7920" w:leader="none"/>
          <w:tab w:val="left" w:pos="8542" w:leader="none"/>
          <w:tab w:val="left" w:pos="8588" w:leader="none"/>
          <w:tab w:val="left" w:pos="8640" w:leader="none"/>
          <w:tab w:val="left" w:pos="9261" w:leader="none"/>
          <w:tab w:val="left" w:pos="9308" w:leader="none"/>
          <w:tab w:val="left" w:pos="9360" w:leader="none"/>
          <w:tab w:val="left" w:pos="10028" w:leader="none"/>
          <w:tab w:val="left" w:pos="10080" w:leader="none"/>
          <w:tab w:val="left" w:pos="10748" w:leader="none"/>
          <w:tab w:val="left" w:pos="10800" w:leader="none"/>
          <w:tab w:val="left" w:pos="11468" w:leader="none"/>
          <w:tab w:val="left" w:pos="11520" w:leader="none"/>
          <w:tab w:val="left" w:pos="12188" w:leader="none"/>
          <w:tab w:val="left" w:pos="12240" w:leader="none"/>
          <w:tab w:val="left" w:pos="12908" w:leader="none"/>
          <w:tab w:val="left" w:pos="12960" w:leader="none"/>
          <w:tab w:val="left" w:pos="13628" w:leader="none"/>
          <w:tab w:val="left" w:pos="14348" w:leader="none"/>
        </w:tabs>
        <w:ind w:left="1388" w:right="13" w:hanging="0"/>
        <w:rPr>
          <w:lang w:val="en-US" w:eastAsia="en-US"/>
        </w:rPr>
      </w:pPr>
      <w:r>
        <w:rPr>
          <w:lang w:val="en-US" w:eastAsia="en-US"/>
        </w:rPr>
        <w:t>(g)</w:t>
        <w:tab/>
        <w:t>Beneficiary designations for any of the Company's insurance, if applicable; and</w:t>
      </w:r>
    </w:p>
    <w:p>
      <w:pPr>
        <w:pStyle w:val="Default"/>
        <w:tabs>
          <w:tab w:val="left" w:pos="2160" w:leader="none"/>
          <w:tab w:val="left" w:pos="2776" w:leader="none"/>
          <w:tab w:val="left" w:pos="2782" w:leader="none"/>
          <w:tab w:val="left" w:pos="2880" w:leader="none"/>
          <w:tab w:val="left" w:pos="3501" w:leader="none"/>
          <w:tab w:val="left" w:pos="3548" w:leader="none"/>
          <w:tab w:val="left" w:pos="3600" w:leader="none"/>
          <w:tab w:val="left" w:pos="4222" w:leader="none"/>
          <w:tab w:val="left" w:pos="4268" w:leader="none"/>
          <w:tab w:val="left" w:pos="4320" w:leader="none"/>
          <w:tab w:val="left" w:pos="4941" w:leader="none"/>
          <w:tab w:val="left" w:pos="4988" w:leader="none"/>
          <w:tab w:val="left" w:pos="5040" w:leader="none"/>
          <w:tab w:val="left" w:pos="5662" w:leader="none"/>
          <w:tab w:val="left" w:pos="5708" w:leader="none"/>
          <w:tab w:val="left" w:pos="5760" w:leader="none"/>
          <w:tab w:val="left" w:pos="6381" w:leader="none"/>
          <w:tab w:val="left" w:pos="6428" w:leader="none"/>
          <w:tab w:val="left" w:pos="6480" w:leader="none"/>
          <w:tab w:val="left" w:pos="7102" w:leader="none"/>
          <w:tab w:val="left" w:pos="7148" w:leader="none"/>
          <w:tab w:val="left" w:pos="7200" w:leader="none"/>
          <w:tab w:val="left" w:pos="7821" w:leader="none"/>
          <w:tab w:val="left" w:pos="7868" w:leader="none"/>
          <w:tab w:val="left" w:pos="7920" w:leader="none"/>
          <w:tab w:val="left" w:pos="8542" w:leader="none"/>
          <w:tab w:val="left" w:pos="8588" w:leader="none"/>
          <w:tab w:val="left" w:pos="8640" w:leader="none"/>
          <w:tab w:val="left" w:pos="9261" w:leader="none"/>
          <w:tab w:val="left" w:pos="9308" w:leader="none"/>
          <w:tab w:val="left" w:pos="9360" w:leader="none"/>
          <w:tab w:val="left" w:pos="10028" w:leader="none"/>
          <w:tab w:val="left" w:pos="10080" w:leader="none"/>
          <w:tab w:val="left" w:pos="10748" w:leader="none"/>
          <w:tab w:val="left" w:pos="10800" w:leader="none"/>
          <w:tab w:val="left" w:pos="11468" w:leader="none"/>
          <w:tab w:val="left" w:pos="11520" w:leader="none"/>
          <w:tab w:val="left" w:pos="12188" w:leader="none"/>
          <w:tab w:val="left" w:pos="12240" w:leader="none"/>
          <w:tab w:val="left" w:pos="12908" w:leader="none"/>
          <w:tab w:val="left" w:pos="12960" w:leader="none"/>
          <w:tab w:val="left" w:pos="13628" w:leader="none"/>
          <w:tab w:val="left" w:pos="14348" w:leader="none"/>
        </w:tabs>
        <w:ind w:left="1388" w:right="13" w:hanging="0"/>
        <w:rPr>
          <w:lang w:val="en-US" w:eastAsia="en-US"/>
        </w:rPr>
      </w:pPr>
      <w:r>
        <w:rPr>
          <w:lang w:val="en-US" w:eastAsia="en-US"/>
        </w:rPr>
      </w:r>
    </w:p>
    <w:p>
      <w:pPr>
        <w:pStyle w:val="Default"/>
        <w:tabs>
          <w:tab w:val="left" w:pos="2160" w:leader="none"/>
          <w:tab w:val="left" w:pos="2161" w:leader="none"/>
          <w:tab w:val="left" w:pos="2880" w:leader="none"/>
          <w:tab w:val="left" w:pos="3501" w:leader="none"/>
          <w:tab w:val="left" w:pos="3548" w:leader="none"/>
          <w:tab w:val="left" w:pos="3600" w:leader="none"/>
          <w:tab w:val="left" w:pos="4222" w:leader="none"/>
          <w:tab w:val="left" w:pos="4268" w:leader="none"/>
          <w:tab w:val="left" w:pos="4320" w:leader="none"/>
          <w:tab w:val="left" w:pos="4941" w:leader="none"/>
          <w:tab w:val="left" w:pos="4988" w:leader="none"/>
          <w:tab w:val="left" w:pos="5040" w:leader="none"/>
          <w:tab w:val="left" w:pos="5662" w:leader="none"/>
          <w:tab w:val="left" w:pos="5708" w:leader="none"/>
          <w:tab w:val="left" w:pos="5760" w:leader="none"/>
          <w:tab w:val="left" w:pos="6381" w:leader="none"/>
          <w:tab w:val="left" w:pos="6428" w:leader="none"/>
          <w:tab w:val="left" w:pos="6480" w:leader="none"/>
          <w:tab w:val="left" w:pos="7102" w:leader="none"/>
          <w:tab w:val="left" w:pos="7148" w:leader="none"/>
          <w:tab w:val="left" w:pos="7200" w:leader="none"/>
          <w:tab w:val="left" w:pos="7821" w:leader="none"/>
          <w:tab w:val="left" w:pos="7868" w:leader="none"/>
          <w:tab w:val="left" w:pos="7920" w:leader="none"/>
          <w:tab w:val="left" w:pos="8542" w:leader="none"/>
          <w:tab w:val="left" w:pos="8588" w:leader="none"/>
          <w:tab w:val="left" w:pos="8640" w:leader="none"/>
          <w:tab w:val="left" w:pos="9261" w:leader="none"/>
          <w:tab w:val="left" w:pos="9308" w:leader="none"/>
          <w:tab w:val="left" w:pos="9360" w:leader="none"/>
          <w:tab w:val="left" w:pos="10028" w:leader="none"/>
          <w:tab w:val="left" w:pos="10080" w:leader="none"/>
          <w:tab w:val="left" w:pos="10748" w:leader="none"/>
          <w:tab w:val="left" w:pos="10800" w:leader="none"/>
          <w:tab w:val="left" w:pos="11468" w:leader="none"/>
          <w:tab w:val="left" w:pos="11520" w:leader="none"/>
          <w:tab w:val="left" w:pos="12188" w:leader="none"/>
          <w:tab w:val="left" w:pos="12240" w:leader="none"/>
          <w:tab w:val="left" w:pos="12908" w:leader="none"/>
          <w:tab w:val="left" w:pos="12960" w:leader="none"/>
          <w:tab w:val="left" w:pos="13628" w:leader="none"/>
          <w:tab w:val="left" w:pos="14348" w:leader="none"/>
        </w:tabs>
        <w:ind w:left="1388" w:right="13" w:hanging="0"/>
        <w:rPr>
          <w:lang w:val="en-US" w:eastAsia="en-US"/>
        </w:rPr>
      </w:pPr>
      <w:r>
        <w:rPr>
          <w:lang w:val="en-US" w:eastAsia="en-US"/>
        </w:rPr>
        <w:t>(h)</w:t>
        <w:tab/>
        <w:t xml:space="preserve">Persons to be notified in case of emergency.  </w:t>
      </w:r>
    </w:p>
    <w:p>
      <w:pPr>
        <w:pStyle w:val="Default"/>
        <w:tabs>
          <w:tab w:val="left" w:pos="2160" w:leader="none"/>
          <w:tab w:val="left" w:pos="2776" w:leader="none"/>
          <w:tab w:val="left" w:pos="2782" w:leader="none"/>
          <w:tab w:val="left" w:pos="2880" w:leader="none"/>
          <w:tab w:val="left" w:pos="3501" w:leader="none"/>
          <w:tab w:val="left" w:pos="3548" w:leader="none"/>
          <w:tab w:val="left" w:pos="3600" w:leader="none"/>
          <w:tab w:val="left" w:pos="4222" w:leader="none"/>
          <w:tab w:val="left" w:pos="4268" w:leader="none"/>
          <w:tab w:val="left" w:pos="4320" w:leader="none"/>
          <w:tab w:val="left" w:pos="4941" w:leader="none"/>
          <w:tab w:val="left" w:pos="4988" w:leader="none"/>
          <w:tab w:val="left" w:pos="5040" w:leader="none"/>
          <w:tab w:val="left" w:pos="5662" w:leader="none"/>
          <w:tab w:val="left" w:pos="5708" w:leader="none"/>
          <w:tab w:val="left" w:pos="5760" w:leader="none"/>
          <w:tab w:val="left" w:pos="6381" w:leader="none"/>
          <w:tab w:val="left" w:pos="6428" w:leader="none"/>
          <w:tab w:val="left" w:pos="6480" w:leader="none"/>
          <w:tab w:val="left" w:pos="7102" w:leader="none"/>
          <w:tab w:val="left" w:pos="7148" w:leader="none"/>
          <w:tab w:val="left" w:pos="7200" w:leader="none"/>
          <w:tab w:val="left" w:pos="7821" w:leader="none"/>
          <w:tab w:val="left" w:pos="7868" w:leader="none"/>
          <w:tab w:val="left" w:pos="7920" w:leader="none"/>
          <w:tab w:val="left" w:pos="8542" w:leader="none"/>
          <w:tab w:val="left" w:pos="8588" w:leader="none"/>
          <w:tab w:val="left" w:pos="8640" w:leader="none"/>
          <w:tab w:val="left" w:pos="9261" w:leader="none"/>
          <w:tab w:val="left" w:pos="9308" w:leader="none"/>
          <w:tab w:val="left" w:pos="9360" w:leader="none"/>
          <w:tab w:val="left" w:pos="10028" w:leader="none"/>
          <w:tab w:val="left" w:pos="10080" w:leader="none"/>
          <w:tab w:val="left" w:pos="10748" w:leader="none"/>
          <w:tab w:val="left" w:pos="10800" w:leader="none"/>
          <w:tab w:val="left" w:pos="11468" w:leader="none"/>
          <w:tab w:val="left" w:pos="11520" w:leader="none"/>
          <w:tab w:val="left" w:pos="12188" w:leader="none"/>
          <w:tab w:val="left" w:pos="12240" w:leader="none"/>
          <w:tab w:val="left" w:pos="12908" w:leader="none"/>
          <w:tab w:val="left" w:pos="12960" w:leader="none"/>
          <w:tab w:val="left" w:pos="13628" w:leader="none"/>
          <w:tab w:val="left" w:pos="14348" w:leader="none"/>
        </w:tabs>
        <w:ind w:left="1388" w:right="13" w:hanging="0"/>
        <w:rPr>
          <w:lang w:val="en-US" w:eastAsia="en-US"/>
        </w:rPr>
      </w:pPr>
      <w:r>
        <w:rPr>
          <w:lang w:val="en-US" w:eastAsia="en-US"/>
        </w:rPr>
      </w:r>
    </w:p>
    <w:p>
      <w:pPr>
        <w:pStyle w:val="Default"/>
        <w:tabs>
          <w:tab w:val="left" w:pos="2091" w:leader="none"/>
          <w:tab w:val="left" w:pos="2160" w:leader="none"/>
          <w:tab w:val="left" w:pos="2812" w:leader="none"/>
          <w:tab w:val="left" w:pos="2880" w:leader="none"/>
          <w:tab w:val="left" w:pos="3531" w:leader="none"/>
          <w:tab w:val="left" w:pos="3578" w:leader="none"/>
          <w:tab w:val="left" w:pos="3600" w:leader="none"/>
          <w:tab w:val="left" w:pos="4252" w:leader="none"/>
          <w:tab w:val="left" w:pos="4298" w:leader="none"/>
          <w:tab w:val="left" w:pos="4320" w:leader="none"/>
          <w:tab w:val="left" w:pos="4971" w:leader="none"/>
          <w:tab w:val="left" w:pos="5018" w:leader="none"/>
          <w:tab w:val="left" w:pos="5040" w:leader="none"/>
          <w:tab w:val="left" w:pos="5692" w:leader="none"/>
          <w:tab w:val="left" w:pos="5738" w:leader="none"/>
          <w:tab w:val="left" w:pos="5760" w:leader="none"/>
          <w:tab w:val="left" w:pos="6411" w:leader="none"/>
          <w:tab w:val="left" w:pos="6458" w:leader="none"/>
          <w:tab w:val="left" w:pos="6480" w:leader="none"/>
          <w:tab w:val="left" w:pos="7132" w:leader="none"/>
          <w:tab w:val="left" w:pos="7178" w:leader="none"/>
          <w:tab w:val="left" w:pos="7200" w:leader="none"/>
          <w:tab w:val="left" w:pos="7851" w:leader="none"/>
          <w:tab w:val="left" w:pos="7898" w:leader="none"/>
          <w:tab w:val="left" w:pos="7920" w:leader="none"/>
          <w:tab w:val="left" w:pos="8572" w:leader="none"/>
          <w:tab w:val="left" w:pos="8618" w:leader="none"/>
          <w:tab w:val="left" w:pos="8640" w:leader="none"/>
          <w:tab w:val="left" w:pos="9291"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(i)</w:t>
        <w:tab/>
        <w:t xml:space="preserve">Verification of Legal Status and authorization to work in the U. S. A.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346" w:leader="none"/>
          <w:tab w:val="left" w:pos="2067" w:leader="none"/>
          <w:tab w:val="left" w:pos="2160" w:leader="none"/>
          <w:tab w:val="left" w:pos="2786" w:leader="none"/>
          <w:tab w:val="left" w:pos="2833" w:leader="none"/>
          <w:tab w:val="left" w:pos="2880" w:leader="none"/>
          <w:tab w:val="left" w:pos="3507" w:leader="none"/>
          <w:tab w:val="left" w:pos="3553" w:leader="none"/>
          <w:tab w:val="left" w:pos="3600" w:leader="none"/>
          <w:tab w:val="left" w:pos="4226" w:leader="none"/>
          <w:tab w:val="left" w:pos="4273" w:leader="none"/>
          <w:tab w:val="left" w:pos="4320" w:leader="none"/>
          <w:tab w:val="left" w:pos="4947" w:leader="none"/>
          <w:tab w:val="left" w:pos="4993" w:leader="none"/>
          <w:tab w:val="left" w:pos="5040" w:leader="none"/>
          <w:tab w:val="left" w:pos="5666" w:leader="none"/>
          <w:tab w:val="left" w:pos="5713" w:leader="none"/>
          <w:tab w:val="left" w:pos="5760" w:leader="none"/>
          <w:tab w:val="left" w:pos="6387" w:leader="none"/>
          <w:tab w:val="left" w:pos="6433" w:leader="none"/>
          <w:tab w:val="left" w:pos="6480" w:leader="none"/>
          <w:tab w:val="left" w:pos="7106" w:leader="none"/>
          <w:tab w:val="left" w:pos="7153" w:leader="none"/>
          <w:tab w:val="left" w:pos="7200" w:leader="none"/>
          <w:tab w:val="left" w:pos="7827" w:leader="none"/>
          <w:tab w:val="left" w:pos="7873" w:leader="none"/>
          <w:tab w:val="left" w:pos="7920" w:leader="none"/>
          <w:tab w:val="left" w:pos="8546" w:leader="none"/>
          <w:tab w:val="left" w:pos="8593" w:leader="none"/>
          <w:tab w:val="left" w:pos="8640" w:leader="none"/>
          <w:tab w:val="left" w:pos="9313" w:leader="none"/>
          <w:tab w:val="left" w:pos="9360" w:leader="none"/>
          <w:tab w:val="left" w:pos="10033" w:leader="none"/>
          <w:tab w:val="left" w:pos="10080" w:leader="none"/>
          <w:tab w:val="left" w:pos="10753" w:leader="none"/>
          <w:tab w:val="left" w:pos="10800" w:leader="none"/>
          <w:tab w:val="left" w:pos="11473" w:leader="none"/>
          <w:tab w:val="left" w:pos="11520" w:leader="none"/>
          <w:tab w:val="left" w:pos="12193" w:leader="none"/>
          <w:tab w:val="left" w:pos="12240" w:leader="none"/>
          <w:tab w:val="left" w:pos="12913" w:leader="none"/>
          <w:tab w:val="left" w:pos="12960" w:leader="none"/>
          <w:tab w:val="left" w:pos="13633" w:leader="none"/>
        </w:tabs>
        <w:ind w:left="673" w:right="13" w:hanging="0"/>
        <w:rPr>
          <w:lang w:val="en-US" w:eastAsia="en-US"/>
        </w:rPr>
      </w:pPr>
      <w:r>
        <w:rPr>
          <w:lang w:val="en-US" w:eastAsia="en-US"/>
        </w:rPr>
        <w:t xml:space="preserve">In addition, an employee who has a change in number of dependents or marital status must complete a new Form W-4 for income tax withholding purposes within ten days of the change if the change results in a decrease in the number of dependents.  </w:t>
      </w:r>
    </w:p>
    <w:p>
      <w:pPr>
        <w:pStyle w:val="Default"/>
        <w:tabs>
          <w:tab w:val="left" w:pos="1394" w:leader="none"/>
          <w:tab w:val="left" w:pos="2113" w:leader="none"/>
          <w:tab w:val="left" w:pos="2160" w:leader="none"/>
          <w:tab w:val="left" w:pos="2834" w:leader="none"/>
          <w:tab w:val="left" w:pos="2880" w:leader="none"/>
          <w:tab w:val="left" w:pos="3553" w:leader="none"/>
          <w:tab w:val="left" w:pos="3600" w:leader="none"/>
          <w:tab w:val="left" w:pos="4274" w:leader="none"/>
          <w:tab w:val="left" w:pos="4320" w:leader="none"/>
          <w:tab w:val="left" w:pos="4993" w:leader="none"/>
          <w:tab w:val="left" w:pos="5040" w:leader="none"/>
          <w:tab w:val="left" w:pos="5714" w:leader="none"/>
          <w:tab w:val="left" w:pos="5760" w:leader="none"/>
          <w:tab w:val="left" w:pos="6433" w:leader="none"/>
          <w:tab w:val="left" w:pos="6480" w:leader="none"/>
          <w:tab w:val="left" w:pos="7154" w:leader="none"/>
          <w:tab w:val="left" w:pos="7200" w:leader="none"/>
          <w:tab w:val="left" w:pos="7873" w:leader="none"/>
          <w:tab w:val="left" w:pos="7920" w:leader="none"/>
          <w:tab w:val="left" w:pos="859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23" w:leader="none"/>
          <w:tab w:val="left" w:pos="2160" w:leader="none"/>
          <w:tab w:val="left" w:pos="2164" w:leader="none"/>
          <w:tab w:val="left" w:pos="2869" w:leader="none"/>
          <w:tab w:val="left" w:pos="2880" w:leader="none"/>
          <w:tab w:val="left" w:pos="3543" w:leader="none"/>
          <w:tab w:val="left" w:pos="3589" w:leader="none"/>
          <w:tab w:val="left" w:pos="3600" w:leader="none"/>
          <w:tab w:val="left" w:pos="4262" w:leader="none"/>
          <w:tab w:val="left" w:pos="4309" w:leader="none"/>
          <w:tab w:val="left" w:pos="4320" w:leader="none"/>
          <w:tab w:val="left" w:pos="4983" w:leader="none"/>
          <w:tab w:val="left" w:pos="5029" w:leader="none"/>
          <w:tab w:val="left" w:pos="5040" w:leader="none"/>
          <w:tab w:val="left" w:pos="5702" w:leader="none"/>
          <w:tab w:val="left" w:pos="5749" w:leader="none"/>
          <w:tab w:val="left" w:pos="5760" w:leader="none"/>
          <w:tab w:val="left" w:pos="6423" w:leader="none"/>
          <w:tab w:val="left" w:pos="6469" w:leader="none"/>
          <w:tab w:val="left" w:pos="6480" w:leader="none"/>
          <w:tab w:val="left" w:pos="7142" w:leader="none"/>
          <w:tab w:val="left" w:pos="7189" w:leader="none"/>
          <w:tab w:val="left" w:pos="7200" w:leader="none"/>
          <w:tab w:val="left" w:pos="7863" w:leader="none"/>
          <w:tab w:val="left" w:pos="7909" w:leader="none"/>
          <w:tab w:val="left" w:pos="7920" w:leader="none"/>
          <w:tab w:val="left" w:pos="8582" w:leader="none"/>
          <w:tab w:val="left" w:pos="8629" w:leader="none"/>
          <w:tab w:val="left" w:pos="8640" w:leader="none"/>
          <w:tab w:val="left" w:pos="930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 xml:space="preserve">The Company should review the personnel records periodically to insure that they contain information that is relevant to each individual's employment with the Company.  When practical, material that is irrelevant, inaccurate, or obsolete will be revised or deleted from the file.  </w:t>
      </w:r>
    </w:p>
    <w:p>
      <w:pPr>
        <w:pStyle w:val="Default"/>
        <w:tabs>
          <w:tab w:val="left" w:pos="1423" w:leader="none"/>
          <w:tab w:val="left" w:pos="2160" w:leader="none"/>
          <w:tab w:val="left" w:pos="2822" w:leader="none"/>
          <w:tab w:val="left" w:pos="2869" w:leader="none"/>
          <w:tab w:val="left" w:pos="2880" w:leader="none"/>
          <w:tab w:val="left" w:pos="3543" w:leader="none"/>
          <w:tab w:val="left" w:pos="3589" w:leader="none"/>
          <w:tab w:val="left" w:pos="3600" w:leader="none"/>
          <w:tab w:val="left" w:pos="4262" w:leader="none"/>
          <w:tab w:val="left" w:pos="4309" w:leader="none"/>
          <w:tab w:val="left" w:pos="4320" w:leader="none"/>
          <w:tab w:val="left" w:pos="4983" w:leader="none"/>
          <w:tab w:val="left" w:pos="5029" w:leader="none"/>
          <w:tab w:val="left" w:pos="5040" w:leader="none"/>
          <w:tab w:val="left" w:pos="5702" w:leader="none"/>
          <w:tab w:val="left" w:pos="5749" w:leader="none"/>
          <w:tab w:val="left" w:pos="5760" w:leader="none"/>
          <w:tab w:val="left" w:pos="6423" w:leader="none"/>
          <w:tab w:val="left" w:pos="6469" w:leader="none"/>
          <w:tab w:val="left" w:pos="6480" w:leader="none"/>
          <w:tab w:val="left" w:pos="7142" w:leader="none"/>
          <w:tab w:val="left" w:pos="7189" w:leader="none"/>
          <w:tab w:val="left" w:pos="7200" w:leader="none"/>
          <w:tab w:val="left" w:pos="7863" w:leader="none"/>
          <w:tab w:val="left" w:pos="7909" w:leader="none"/>
          <w:tab w:val="left" w:pos="7920" w:leader="none"/>
          <w:tab w:val="left" w:pos="8582" w:leader="none"/>
          <w:tab w:val="left" w:pos="8629" w:leader="none"/>
          <w:tab w:val="left" w:pos="8640" w:leader="none"/>
          <w:tab w:val="left" w:pos="930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3" w:leader="none"/>
          <w:tab w:val="left" w:pos="2160" w:leader="none"/>
          <w:tab w:val="left" w:pos="2822" w:leader="none"/>
          <w:tab w:val="left" w:pos="2869" w:leader="none"/>
          <w:tab w:val="left" w:pos="2880" w:leader="none"/>
          <w:tab w:val="left" w:pos="3543" w:leader="none"/>
          <w:tab w:val="left" w:pos="3589" w:leader="none"/>
          <w:tab w:val="left" w:pos="3600" w:leader="none"/>
          <w:tab w:val="left" w:pos="4262" w:leader="none"/>
          <w:tab w:val="left" w:pos="4309" w:leader="none"/>
          <w:tab w:val="left" w:pos="4320" w:leader="none"/>
          <w:tab w:val="left" w:pos="4983" w:leader="none"/>
          <w:tab w:val="left" w:pos="5029" w:leader="none"/>
          <w:tab w:val="left" w:pos="5040" w:leader="none"/>
          <w:tab w:val="left" w:pos="5702" w:leader="none"/>
          <w:tab w:val="left" w:pos="5749" w:leader="none"/>
          <w:tab w:val="left" w:pos="5760" w:leader="none"/>
          <w:tab w:val="left" w:pos="6423" w:leader="none"/>
          <w:tab w:val="left" w:pos="6469" w:leader="none"/>
          <w:tab w:val="left" w:pos="6480" w:leader="none"/>
          <w:tab w:val="left" w:pos="7142" w:leader="none"/>
          <w:tab w:val="left" w:pos="7189" w:leader="none"/>
          <w:tab w:val="left" w:pos="7200" w:leader="none"/>
          <w:tab w:val="left" w:pos="7863" w:leader="none"/>
          <w:tab w:val="left" w:pos="7909" w:leader="none"/>
          <w:tab w:val="left" w:pos="7920" w:leader="none"/>
          <w:tab w:val="left" w:pos="8582" w:leader="none"/>
          <w:tab w:val="left" w:pos="8629" w:leader="none"/>
          <w:tab w:val="left" w:pos="8640" w:leader="none"/>
          <w:tab w:val="left" w:pos="930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(5)</w:t>
        <w:tab/>
        <w:t xml:space="preserve">Employees are allowed to inspect their own personnel records.  A written request to do so should be directed to the Personnel Secretary, who will then schedule a time for the inspection.  </w:t>
      </w:r>
    </w:p>
    <w:p>
      <w:pPr>
        <w:pStyle w:val="Default"/>
        <w:tabs>
          <w:tab w:val="left" w:pos="1423" w:leader="none"/>
          <w:tab w:val="left" w:pos="2160" w:leader="none"/>
          <w:tab w:val="left" w:pos="2822" w:leader="none"/>
          <w:tab w:val="left" w:pos="2869" w:leader="none"/>
          <w:tab w:val="left" w:pos="2880" w:leader="none"/>
          <w:tab w:val="left" w:pos="3543" w:leader="none"/>
          <w:tab w:val="left" w:pos="3589" w:leader="none"/>
          <w:tab w:val="left" w:pos="3600" w:leader="none"/>
          <w:tab w:val="left" w:pos="4262" w:leader="none"/>
          <w:tab w:val="left" w:pos="4309" w:leader="none"/>
          <w:tab w:val="left" w:pos="4320" w:leader="none"/>
          <w:tab w:val="left" w:pos="4983" w:leader="none"/>
          <w:tab w:val="left" w:pos="5029" w:leader="none"/>
          <w:tab w:val="left" w:pos="5040" w:leader="none"/>
          <w:tab w:val="left" w:pos="5702" w:leader="none"/>
          <w:tab w:val="left" w:pos="5749" w:leader="none"/>
          <w:tab w:val="left" w:pos="5760" w:leader="none"/>
          <w:tab w:val="left" w:pos="6423" w:leader="none"/>
          <w:tab w:val="left" w:pos="6469" w:leader="none"/>
          <w:tab w:val="left" w:pos="6480" w:leader="none"/>
          <w:tab w:val="left" w:pos="7142" w:leader="none"/>
          <w:tab w:val="left" w:pos="7189" w:leader="none"/>
          <w:tab w:val="left" w:pos="7200" w:leader="none"/>
          <w:tab w:val="left" w:pos="7863" w:leader="none"/>
          <w:tab w:val="left" w:pos="7909" w:leader="none"/>
          <w:tab w:val="left" w:pos="7920" w:leader="none"/>
          <w:tab w:val="left" w:pos="8582" w:leader="none"/>
          <w:tab w:val="left" w:pos="8629" w:leader="none"/>
          <w:tab w:val="left" w:pos="8640" w:leader="none"/>
          <w:tab w:val="left" w:pos="930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3" w:leader="none"/>
          <w:tab w:val="left" w:pos="2160" w:leader="none"/>
          <w:tab w:val="left" w:pos="2822" w:leader="none"/>
          <w:tab w:val="left" w:pos="2869" w:leader="none"/>
          <w:tab w:val="left" w:pos="2880" w:leader="none"/>
          <w:tab w:val="left" w:pos="3543" w:leader="none"/>
          <w:tab w:val="left" w:pos="3589" w:leader="none"/>
          <w:tab w:val="left" w:pos="3600" w:leader="none"/>
          <w:tab w:val="left" w:pos="4262" w:leader="none"/>
          <w:tab w:val="left" w:pos="4309" w:leader="none"/>
          <w:tab w:val="left" w:pos="4320" w:leader="none"/>
          <w:tab w:val="left" w:pos="4983" w:leader="none"/>
          <w:tab w:val="left" w:pos="5029" w:leader="none"/>
          <w:tab w:val="left" w:pos="5040" w:leader="none"/>
          <w:tab w:val="left" w:pos="5702" w:leader="none"/>
          <w:tab w:val="left" w:pos="5749" w:leader="none"/>
          <w:tab w:val="left" w:pos="5760" w:leader="none"/>
          <w:tab w:val="left" w:pos="6423" w:leader="none"/>
          <w:tab w:val="left" w:pos="6469" w:leader="none"/>
          <w:tab w:val="left" w:pos="6480" w:leader="none"/>
          <w:tab w:val="left" w:pos="7142" w:leader="none"/>
          <w:tab w:val="left" w:pos="7189" w:leader="none"/>
          <w:tab w:val="left" w:pos="7200" w:leader="none"/>
          <w:tab w:val="left" w:pos="7863" w:leader="none"/>
          <w:tab w:val="left" w:pos="7909" w:leader="none"/>
          <w:tab w:val="left" w:pos="7920" w:leader="none"/>
          <w:tab w:val="left" w:pos="8582" w:leader="none"/>
          <w:tab w:val="left" w:pos="8629" w:leader="none"/>
          <w:tab w:val="left" w:pos="8640" w:leader="none"/>
          <w:tab w:val="left" w:pos="930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(6)</w:t>
        <w:tab/>
        <w:t xml:space="preserve">Employees who, after inspecting their personnel files, feel that any material is inaccurate or irrelevant may submit a written request to the CEO to have the material revised or removed from the file.  If the request is not granted, the employee will be permitted to place a written statement of disagreement in the file and can pursue the matter further using the regular grievance procedure. </w:t>
      </w:r>
    </w:p>
    <w:p>
      <w:pPr>
        <w:pStyle w:val="Default"/>
        <w:tabs>
          <w:tab w:val="left" w:pos="1423" w:leader="none"/>
          <w:tab w:val="left" w:pos="2160" w:leader="none"/>
          <w:tab w:val="left" w:pos="2822" w:leader="none"/>
          <w:tab w:val="left" w:pos="2869" w:leader="none"/>
          <w:tab w:val="left" w:pos="2880" w:leader="none"/>
          <w:tab w:val="left" w:pos="3543" w:leader="none"/>
          <w:tab w:val="left" w:pos="3589" w:leader="none"/>
          <w:tab w:val="left" w:pos="3600" w:leader="none"/>
          <w:tab w:val="left" w:pos="4262" w:leader="none"/>
          <w:tab w:val="left" w:pos="4309" w:leader="none"/>
          <w:tab w:val="left" w:pos="4320" w:leader="none"/>
          <w:tab w:val="left" w:pos="4983" w:leader="none"/>
          <w:tab w:val="left" w:pos="5029" w:leader="none"/>
          <w:tab w:val="left" w:pos="5040" w:leader="none"/>
          <w:tab w:val="left" w:pos="5702" w:leader="none"/>
          <w:tab w:val="left" w:pos="5749" w:leader="none"/>
          <w:tab w:val="left" w:pos="5760" w:leader="none"/>
          <w:tab w:val="left" w:pos="6423" w:leader="none"/>
          <w:tab w:val="left" w:pos="6469" w:leader="none"/>
          <w:tab w:val="left" w:pos="6480" w:leader="none"/>
          <w:tab w:val="left" w:pos="7142" w:leader="none"/>
          <w:tab w:val="left" w:pos="7189" w:leader="none"/>
          <w:tab w:val="left" w:pos="7200" w:leader="none"/>
          <w:tab w:val="left" w:pos="7863" w:leader="none"/>
          <w:tab w:val="left" w:pos="7909" w:leader="none"/>
          <w:tab w:val="left" w:pos="7920" w:leader="none"/>
          <w:tab w:val="left" w:pos="8582" w:leader="none"/>
          <w:tab w:val="left" w:pos="8629" w:leader="none"/>
          <w:tab w:val="left" w:pos="8640" w:leader="none"/>
          <w:tab w:val="left" w:pos="930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3" w:leader="none"/>
          <w:tab w:val="left" w:pos="2160" w:leader="none"/>
          <w:tab w:val="left" w:pos="2822" w:leader="none"/>
          <w:tab w:val="left" w:pos="2869" w:leader="none"/>
          <w:tab w:val="left" w:pos="2880" w:leader="none"/>
          <w:tab w:val="left" w:pos="3543" w:leader="none"/>
          <w:tab w:val="left" w:pos="3589" w:leader="none"/>
          <w:tab w:val="left" w:pos="3600" w:leader="none"/>
          <w:tab w:val="left" w:pos="4262" w:leader="none"/>
          <w:tab w:val="left" w:pos="4309" w:leader="none"/>
          <w:tab w:val="left" w:pos="4320" w:leader="none"/>
          <w:tab w:val="left" w:pos="4983" w:leader="none"/>
          <w:tab w:val="left" w:pos="5029" w:leader="none"/>
          <w:tab w:val="left" w:pos="5040" w:leader="none"/>
          <w:tab w:val="left" w:pos="5702" w:leader="none"/>
          <w:tab w:val="left" w:pos="5749" w:leader="none"/>
          <w:tab w:val="left" w:pos="5760" w:leader="none"/>
          <w:tab w:val="left" w:pos="6423" w:leader="none"/>
          <w:tab w:val="left" w:pos="6469" w:leader="none"/>
          <w:tab w:val="left" w:pos="6480" w:leader="none"/>
          <w:tab w:val="left" w:pos="7142" w:leader="none"/>
          <w:tab w:val="left" w:pos="7189" w:leader="none"/>
          <w:tab w:val="left" w:pos="7200" w:leader="none"/>
          <w:tab w:val="left" w:pos="7863" w:leader="none"/>
          <w:tab w:val="left" w:pos="7909" w:leader="none"/>
          <w:tab w:val="left" w:pos="7920" w:leader="none"/>
          <w:tab w:val="left" w:pos="8582" w:leader="none"/>
          <w:tab w:val="left" w:pos="8629" w:leader="none"/>
          <w:tab w:val="left" w:pos="8640" w:leader="none"/>
          <w:tab w:val="left" w:pos="930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(7)</w:t>
        <w:tab/>
        <w:t xml:space="preserve">Employees are prohibited from inspecting any personnel files except their own, unless they have a legitimate managerial need to know the information in the other files.  Examples of individuals who may have a legitimate need to inspect personnel records include the CEO or an Employee’s supervisor. </w:t>
      </w:r>
    </w:p>
    <w:p>
      <w:pPr>
        <w:pStyle w:val="Default"/>
        <w:tabs>
          <w:tab w:val="left" w:pos="1423" w:leader="none"/>
          <w:tab w:val="left" w:pos="2160" w:leader="none"/>
          <w:tab w:val="left" w:pos="2822" w:leader="none"/>
          <w:tab w:val="left" w:pos="2869" w:leader="none"/>
          <w:tab w:val="left" w:pos="2880" w:leader="none"/>
          <w:tab w:val="left" w:pos="3543" w:leader="none"/>
          <w:tab w:val="left" w:pos="3589" w:leader="none"/>
          <w:tab w:val="left" w:pos="3600" w:leader="none"/>
          <w:tab w:val="left" w:pos="4262" w:leader="none"/>
          <w:tab w:val="left" w:pos="4309" w:leader="none"/>
          <w:tab w:val="left" w:pos="4320" w:leader="none"/>
          <w:tab w:val="left" w:pos="4983" w:leader="none"/>
          <w:tab w:val="left" w:pos="5029" w:leader="none"/>
          <w:tab w:val="left" w:pos="5040" w:leader="none"/>
          <w:tab w:val="left" w:pos="5702" w:leader="none"/>
          <w:tab w:val="left" w:pos="5749" w:leader="none"/>
          <w:tab w:val="left" w:pos="5760" w:leader="none"/>
          <w:tab w:val="left" w:pos="6423" w:leader="none"/>
          <w:tab w:val="left" w:pos="6469" w:leader="none"/>
          <w:tab w:val="left" w:pos="6480" w:leader="none"/>
          <w:tab w:val="left" w:pos="7142" w:leader="none"/>
          <w:tab w:val="left" w:pos="7189" w:leader="none"/>
          <w:tab w:val="left" w:pos="7200" w:leader="none"/>
          <w:tab w:val="left" w:pos="7863" w:leader="none"/>
          <w:tab w:val="left" w:pos="7909" w:leader="none"/>
          <w:tab w:val="left" w:pos="7920" w:leader="none"/>
          <w:tab w:val="left" w:pos="8582" w:leader="none"/>
          <w:tab w:val="left" w:pos="8629" w:leader="none"/>
          <w:tab w:val="left" w:pos="8640" w:leader="none"/>
          <w:tab w:val="left" w:pos="930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3" w:leader="none"/>
          <w:tab w:val="left" w:pos="2160" w:leader="none"/>
          <w:tab w:val="left" w:pos="2822" w:leader="none"/>
          <w:tab w:val="left" w:pos="2869" w:leader="none"/>
          <w:tab w:val="left" w:pos="2880" w:leader="none"/>
          <w:tab w:val="left" w:pos="3543" w:leader="none"/>
          <w:tab w:val="left" w:pos="3589" w:leader="none"/>
          <w:tab w:val="left" w:pos="3600" w:leader="none"/>
          <w:tab w:val="left" w:pos="4262" w:leader="none"/>
          <w:tab w:val="left" w:pos="4309" w:leader="none"/>
          <w:tab w:val="left" w:pos="4320" w:leader="none"/>
          <w:tab w:val="left" w:pos="4983" w:leader="none"/>
          <w:tab w:val="left" w:pos="5029" w:leader="none"/>
          <w:tab w:val="left" w:pos="5040" w:leader="none"/>
          <w:tab w:val="left" w:pos="5702" w:leader="none"/>
          <w:tab w:val="left" w:pos="5749" w:leader="none"/>
          <w:tab w:val="left" w:pos="5760" w:leader="none"/>
          <w:tab w:val="left" w:pos="6423" w:leader="none"/>
          <w:tab w:val="left" w:pos="6469" w:leader="none"/>
          <w:tab w:val="left" w:pos="6480" w:leader="none"/>
          <w:tab w:val="left" w:pos="7142" w:leader="none"/>
          <w:tab w:val="left" w:pos="7189" w:leader="none"/>
          <w:tab w:val="left" w:pos="7200" w:leader="none"/>
          <w:tab w:val="left" w:pos="7863" w:leader="none"/>
          <w:tab w:val="left" w:pos="7909" w:leader="none"/>
          <w:tab w:val="left" w:pos="7920" w:leader="none"/>
          <w:tab w:val="left" w:pos="8582" w:leader="none"/>
          <w:tab w:val="left" w:pos="8629" w:leader="none"/>
          <w:tab w:val="left" w:pos="8640" w:leader="none"/>
          <w:tab w:val="left" w:pos="930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(8)</w:t>
        <w:tab/>
        <w:t xml:space="preserve">Absolutely no employees are permitted to answer any questions about past or present employees for anyone outside of Company.  Such requests may only be handled by the administrative staff and then the only information that may be released without express authorization from the CEO is: </w:t>
      </w:r>
    </w:p>
    <w:p>
      <w:pPr>
        <w:pStyle w:val="Default"/>
        <w:tabs>
          <w:tab w:val="left" w:pos="1394" w:leader="none"/>
          <w:tab w:val="left" w:pos="2113" w:leader="none"/>
          <w:tab w:val="left" w:pos="2160" w:leader="none"/>
          <w:tab w:val="left" w:pos="2834" w:leader="none"/>
          <w:tab w:val="left" w:pos="2880" w:leader="none"/>
          <w:tab w:val="left" w:pos="3553" w:leader="none"/>
          <w:tab w:val="left" w:pos="3600" w:leader="none"/>
          <w:tab w:val="left" w:pos="4274" w:leader="none"/>
          <w:tab w:val="left" w:pos="4320" w:leader="none"/>
          <w:tab w:val="left" w:pos="4993" w:leader="none"/>
          <w:tab w:val="left" w:pos="5040" w:leader="none"/>
          <w:tab w:val="left" w:pos="5714" w:leader="none"/>
          <w:tab w:val="left" w:pos="5760" w:leader="none"/>
          <w:tab w:val="left" w:pos="6433" w:leader="none"/>
          <w:tab w:val="left" w:pos="6480" w:leader="none"/>
          <w:tab w:val="left" w:pos="7154" w:leader="none"/>
          <w:tab w:val="left" w:pos="7200" w:leader="none"/>
          <w:tab w:val="left" w:pos="7873" w:leader="none"/>
          <w:tab w:val="left" w:pos="7920" w:leader="none"/>
          <w:tab w:val="left" w:pos="859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2" w:leader="none"/>
          <w:tab w:val="left" w:pos="2852"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(a)</w:t>
        <w:tab/>
        <w:t>Employment dates;</w:t>
      </w:r>
    </w:p>
    <w:p>
      <w:pPr>
        <w:pStyle w:val="Default"/>
        <w:tabs>
          <w:tab w:val="clear" w:pos="2160"/>
          <w:tab w:val="clear" w:pos="2880"/>
          <w:tab w:val="clear" w:pos="3600"/>
          <w:tab w:val="clear" w:pos="4320"/>
          <w:tab w:val="clear" w:pos="5040"/>
          <w:tab w:val="clear" w:pos="5760"/>
          <w:tab w:val="clear" w:pos="6480"/>
          <w:tab w:val="clear" w:pos="7200"/>
          <w:tab w:val="clear" w:pos="7920"/>
          <w:tab w:val="left" w:pos="2132" w:leader="none"/>
          <w:tab w:val="left" w:pos="2852"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2" w:leader="none"/>
          <w:tab w:val="left" w:pos="2852"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(b)</w:t>
        <w:tab/>
        <w:t>Position held; and</w:t>
      </w:r>
    </w:p>
    <w:p>
      <w:pPr>
        <w:pStyle w:val="Default"/>
        <w:tabs>
          <w:tab w:val="clear" w:pos="2160"/>
          <w:tab w:val="clear" w:pos="2880"/>
          <w:tab w:val="clear" w:pos="3600"/>
          <w:tab w:val="clear" w:pos="4320"/>
          <w:tab w:val="clear" w:pos="5040"/>
          <w:tab w:val="clear" w:pos="5760"/>
          <w:tab w:val="clear" w:pos="6480"/>
          <w:tab w:val="clear" w:pos="7200"/>
          <w:tab w:val="clear" w:pos="7920"/>
          <w:tab w:val="left" w:pos="2132" w:leader="none"/>
          <w:tab w:val="left" w:pos="2852"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left" w:pos="2132" w:leader="none"/>
          <w:tab w:val="left" w:pos="2852" w:leader="none"/>
          <w:tab w:val="left" w:pos="3572" w:leader="none"/>
          <w:tab w:val="left" w:pos="4292" w:leader="none"/>
          <w:tab w:val="left" w:pos="5012" w:leader="none"/>
          <w:tab w:val="left" w:pos="5732" w:leader="none"/>
          <w:tab w:val="left" w:pos="6452" w:leader="none"/>
          <w:tab w:val="left" w:pos="7172" w:leader="none"/>
          <w:tab w:val="left" w:pos="7892" w:leader="none"/>
          <w:tab w:val="left" w:pos="8612" w:leader="none"/>
          <w:tab w:val="left" w:pos="8640" w:leader="none"/>
          <w:tab w:val="left" w:pos="9332"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(c)</w:t>
        <w:tab/>
        <w:t xml:space="preserve">Location of job site.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1434"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1440" w:leader="none"/>
          <w:tab w:val="left" w:pos="2863" w:leader="none"/>
          <w:tab w:val="left" w:pos="3583" w:leader="none"/>
          <w:tab w:val="left" w:pos="4303" w:leader="none"/>
          <w:tab w:val="left" w:pos="5023" w:leader="none"/>
          <w:tab w:val="left" w:pos="5743" w:leader="none"/>
          <w:tab w:val="left" w:pos="6463" w:leader="none"/>
          <w:tab w:val="left" w:pos="7183" w:leader="none"/>
          <w:tab w:val="left" w:pos="7903" w:leader="none"/>
          <w:tab w:val="left" w:pos="8623" w:leader="none"/>
          <w:tab w:val="left" w:pos="9343"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(9)</w:t>
        <w:tab/>
        <w:t xml:space="preserve">The Personnel Office retains certain personnel records as required by various federal, state, and local laws.  </w:t>
      </w:r>
    </w:p>
    <w:p>
      <w:pPr>
        <w:pStyle w:val="Default"/>
        <w:tabs>
          <w:tab w:val="clear" w:pos="2160"/>
          <w:tab w:val="clear" w:pos="2880"/>
          <w:tab w:val="clear" w:pos="3600"/>
          <w:tab w:val="clear" w:pos="4320"/>
          <w:tab w:val="clear" w:pos="5040"/>
          <w:tab w:val="clear" w:pos="5760"/>
          <w:tab w:val="clear" w:pos="6480"/>
          <w:tab w:val="clear" w:pos="7200"/>
          <w:tab w:val="clear" w:pos="7920"/>
          <w:tab w:val="clear" w:pos="8640"/>
          <w:tab w:val="left" w:pos="1434" w:leader="none"/>
          <w:tab w:val="left" w:pos="2154" w:leader="none"/>
          <w:tab w:val="left" w:pos="2874" w:leader="none"/>
          <w:tab w:val="left" w:pos="3594" w:leader="none"/>
          <w:tab w:val="left" w:pos="4314" w:leader="none"/>
          <w:tab w:val="left" w:pos="5034" w:leader="none"/>
          <w:tab w:val="left" w:pos="5754" w:leader="none"/>
          <w:tab w:val="left" w:pos="6474" w:leader="none"/>
          <w:tab w:val="left" w:pos="7194" w:leader="none"/>
          <w:tab w:val="left" w:pos="7914" w:leader="none"/>
          <w:tab w:val="left" w:pos="8634"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B.</w:t>
        <w:tab/>
        <w:t xml:space="preserve">"SUGGESTION" PROGRAM:  </w:t>
      </w:r>
      <w:r>
        <w:rPr>
          <w:lang w:val="en-US" w:eastAsia="en-US"/>
        </w:rPr>
        <w:t xml:space="preserve">It is the policy of the Company to encourage constructive suggestions for the improvement of operations and to recognize when appropriate and practical, all eligible employees whose suggestions are properly submitted and accepted.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pPr>
      <w:r>
        <w:rPr>
          <w:b/>
          <w:lang w:val="en-US" w:eastAsia="en-US"/>
        </w:rPr>
        <w:t>D.</w:t>
        <w:tab/>
        <w:t>GRIEVANCE PROCEDURE:</w:t>
      </w:r>
      <w:r>
        <w:rPr>
          <w:lang w:val="en-US" w:eastAsia="en-US"/>
        </w:rPr>
        <w:t xml:space="preserve">  It is the policy of this Company that employees should have an opportunity, when appropriate and practical, to present their work- related complaints and to appeal management decisions through a formal grievance procedure.  this Company will attempt to resolve promptly all grievances that are appropriate for handling under this policy.  </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29" w:leader="none"/>
          <w:tab w:val="left" w:pos="2149" w:leader="none"/>
          <w:tab w:val="left" w:pos="2160" w:leader="none"/>
          <w:tab w:val="left" w:pos="2869" w:leader="none"/>
          <w:tab w:val="left" w:pos="2880" w:leader="none"/>
          <w:tab w:val="left" w:pos="3589" w:leader="none"/>
          <w:tab w:val="left" w:pos="3600" w:leader="none"/>
          <w:tab w:val="left" w:pos="4309" w:leader="none"/>
          <w:tab w:val="left" w:pos="4320" w:leader="none"/>
          <w:tab w:val="left" w:pos="5029" w:leader="none"/>
          <w:tab w:val="left" w:pos="5040" w:leader="none"/>
          <w:tab w:val="left" w:pos="5749" w:leader="none"/>
          <w:tab w:val="left" w:pos="5760" w:leader="none"/>
          <w:tab w:val="left" w:pos="6469" w:leader="none"/>
          <w:tab w:val="left" w:pos="6480" w:leader="none"/>
          <w:tab w:val="left" w:pos="7189" w:leader="none"/>
          <w:tab w:val="left" w:pos="7200" w:leader="none"/>
          <w:tab w:val="left" w:pos="7909" w:leader="none"/>
          <w:tab w:val="left" w:pos="7920" w:leader="none"/>
          <w:tab w:val="left" w:pos="8629" w:leader="none"/>
          <w:tab w:val="left" w:pos="8640"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(1)</w:t>
        <w:tab/>
        <w:t>An appropriate grievance is defined as an employee's expressed feeling of dissatisfaction concerning any interpretation or application of a work-related policy by management, supervisors, or other employees.  Examples of action which may be causes of grievances appropriate under this policy include:</w:t>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(a)</w:t>
        <w:tab/>
        <w:t>Application of Company policies, practices, rules, regulations, and procedures believed to be to the detriment of an employee;</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(b)</w:t>
        <w:tab/>
        <w:t>Treatment considered unfair by an employee, such as coercion, reprisal, harassment, or intimidation;</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(c)</w:t>
        <w:tab/>
        <w:t>Alleged discrimination because of race, color, sex, age, religion, national origin, marital status, or handicap; and</w:t>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r>
    </w:p>
    <w:p>
      <w:pPr>
        <w:pStyle w:val="Default"/>
        <w:tabs>
          <w:tab w:val="left" w:pos="2112" w:leader="none"/>
          <w:tab w:val="left" w:pos="2160" w:leader="none"/>
          <w:tab w:val="left" w:pos="2832" w:leader="none"/>
          <w:tab w:val="left" w:pos="2880" w:leader="none"/>
          <w:tab w:val="left" w:pos="3552" w:leader="none"/>
          <w:tab w:val="left" w:pos="3578" w:leader="none"/>
          <w:tab w:val="left" w:pos="3600" w:leader="none"/>
          <w:tab w:val="left" w:pos="4272" w:leader="none"/>
          <w:tab w:val="left" w:pos="4298" w:leader="none"/>
          <w:tab w:val="left" w:pos="4320" w:leader="none"/>
          <w:tab w:val="left" w:pos="4992" w:leader="none"/>
          <w:tab w:val="left" w:pos="5018" w:leader="none"/>
          <w:tab w:val="left" w:pos="5040" w:leader="none"/>
          <w:tab w:val="left" w:pos="5712" w:leader="none"/>
          <w:tab w:val="left" w:pos="5738" w:leader="none"/>
          <w:tab w:val="left" w:pos="5760" w:leader="none"/>
          <w:tab w:val="left" w:pos="6432" w:leader="none"/>
          <w:tab w:val="left" w:pos="6458" w:leader="none"/>
          <w:tab w:val="left" w:pos="6480" w:leader="none"/>
          <w:tab w:val="left" w:pos="7152" w:leader="none"/>
          <w:tab w:val="left" w:pos="7178" w:leader="none"/>
          <w:tab w:val="left" w:pos="7200" w:leader="none"/>
          <w:tab w:val="left" w:pos="7872" w:leader="none"/>
          <w:tab w:val="left" w:pos="7898" w:leader="none"/>
          <w:tab w:val="left" w:pos="7920" w:leader="none"/>
          <w:tab w:val="left" w:pos="8592" w:leader="none"/>
          <w:tab w:val="left" w:pos="8618" w:leader="none"/>
          <w:tab w:val="left" w:pos="8640" w:leader="none"/>
          <w:tab w:val="left" w:pos="9312" w:leader="none"/>
          <w:tab w:val="left" w:pos="9338" w:leader="none"/>
          <w:tab w:val="left" w:pos="9360" w:leader="none"/>
          <w:tab w:val="left" w:pos="10058" w:leader="none"/>
          <w:tab w:val="left" w:pos="10080" w:leader="none"/>
          <w:tab w:val="left" w:pos="10778" w:leader="none"/>
          <w:tab w:val="left" w:pos="10800" w:leader="none"/>
          <w:tab w:val="left" w:pos="11498" w:leader="none"/>
          <w:tab w:val="left" w:pos="11520" w:leader="none"/>
          <w:tab w:val="left" w:pos="12218" w:leader="none"/>
          <w:tab w:val="left" w:pos="12240" w:leader="none"/>
          <w:tab w:val="left" w:pos="12938" w:leader="none"/>
          <w:tab w:val="left" w:pos="12960" w:leader="none"/>
          <w:tab w:val="left" w:pos="13658" w:leader="none"/>
          <w:tab w:val="left" w:pos="14378" w:leader="none"/>
        </w:tabs>
        <w:ind w:left="1418" w:right="13" w:hanging="0"/>
        <w:rPr>
          <w:lang w:val="en-US" w:eastAsia="en-US"/>
        </w:rPr>
      </w:pPr>
      <w:r>
        <w:rPr>
          <w:lang w:val="en-US" w:eastAsia="en-US"/>
        </w:rPr>
        <w:t>(d)</w:t>
        <w:tab/>
        <w:t xml:space="preserve">Improper or unfair administration of employee benefits or conditions of employment such as vacations, fringe benefits, promotions, retirement, holidays, performance review, salary, or seniority.  </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r>
    </w:p>
    <w:p>
      <w:pPr>
        <w:pStyle w:val="Default"/>
        <w:tabs>
          <w:tab w:val="left" w:pos="1420"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(2)</w:t>
        <w:tab/>
        <w:t>Employees must notify the Company within seven calendar days of the event or decision sought to be reviewed.  The grievance procedure is the exclusive remedy for employees with appropriate grievances.</w:t>
      </w:r>
    </w:p>
    <w:p>
      <w:pPr>
        <w:pStyle w:val="Default"/>
        <w:tabs>
          <w:tab w:val="left" w:pos="1420"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0"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(3)</w:t>
        <w:tab/>
        <w:t xml:space="preserve">Employees are not to be penalized for proper use of the grievance procedure.  However, it is not considered proper if an employee abuses the procedure by raising grievances in bad faith or solely for the purposes of delay or harassment or by repeatedly raising grievances that a reasonable person would judge have no merit.  </w:t>
      </w:r>
    </w:p>
    <w:p>
      <w:pPr>
        <w:pStyle w:val="Default"/>
        <w:tabs>
          <w:tab w:val="left" w:pos="1420"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0"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(4)</w:t>
        <w:tab/>
        <w:t xml:space="preserve">Employees who feel they have an appropriate grievance should bring the grievance to the attention of the CEO.  The CEO will take the steps he deems necessary to review and investigate the grievance and may then issue a written, final, and binding decision.  </w:t>
      </w:r>
    </w:p>
    <w:p>
      <w:pPr>
        <w:pStyle w:val="Default"/>
        <w:tabs>
          <w:tab w:val="left" w:pos="1420"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0"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 xml:space="preserve">(5) </w:t>
        <w:tab/>
        <w:t xml:space="preserve">If the grievant is not satisfied with the decision of the CEO he or she may request that the Board of Directors hear the grievance.  The Board of Directors, in its sole discretion, may or may not decide to review the matter, investigate the grievance, and will issue a written, final, and binding decision.  </w:t>
      </w:r>
    </w:p>
    <w:p>
      <w:pPr>
        <w:pStyle w:val="Default"/>
        <w:tabs>
          <w:tab w:val="left" w:pos="1420"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0"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(6)</w:t>
        <w:tab/>
        <w:t xml:space="preserve">The decisions of the CEO will be final and binding except when the Company is a corporation and the Board of Directors, in its discretion, has overruled them.  </w:t>
      </w:r>
    </w:p>
    <w:p>
      <w:pPr>
        <w:pStyle w:val="Default"/>
        <w:tabs>
          <w:tab w:val="left" w:pos="1420"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0"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(7)</w:t>
        <w:tab/>
        <w:t xml:space="preserve">Final decisions on grievances will not be precedent-setting or binding on future grievances unless they are officially stated as Company policy.  When appropriate, the decisions may be made to be retroactive to the date of the employee's original grievance.  </w:t>
      </w:r>
    </w:p>
    <w:p>
      <w:pPr>
        <w:pStyle w:val="Default"/>
        <w:tabs>
          <w:tab w:val="left" w:pos="1420"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0"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(7)</w:t>
        <w:tab/>
        <w:t xml:space="preserve">Information concerning an employee grievance is to be held in strict confidence.  Members of management are to investigate and discuss a grievance only with those individuals who have a need to know about it or who are needed to supply necessary background information.  </w:t>
      </w:r>
    </w:p>
    <w:p>
      <w:pPr>
        <w:pStyle w:val="Default"/>
        <w:tabs>
          <w:tab w:val="left" w:pos="1420"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r>
    </w:p>
    <w:p>
      <w:pPr>
        <w:pStyle w:val="Default"/>
        <w:tabs>
          <w:tab w:val="left" w:pos="1420" w:leader="none"/>
          <w:tab w:val="left" w:pos="2160" w:leader="none"/>
          <w:tab w:val="left" w:pos="2843" w:leader="none"/>
          <w:tab w:val="left" w:pos="2869" w:leader="none"/>
          <w:tab w:val="left" w:pos="2880" w:leader="none"/>
          <w:tab w:val="left" w:pos="3563" w:leader="none"/>
          <w:tab w:val="left" w:pos="3589" w:leader="none"/>
          <w:tab w:val="left" w:pos="3600" w:leader="none"/>
          <w:tab w:val="left" w:pos="4283" w:leader="none"/>
          <w:tab w:val="left" w:pos="4309" w:leader="none"/>
          <w:tab w:val="left" w:pos="4320" w:leader="none"/>
          <w:tab w:val="left" w:pos="5003" w:leader="none"/>
          <w:tab w:val="left" w:pos="5029" w:leader="none"/>
          <w:tab w:val="left" w:pos="5040" w:leader="none"/>
          <w:tab w:val="left" w:pos="5723" w:leader="none"/>
          <w:tab w:val="left" w:pos="5749" w:leader="none"/>
          <w:tab w:val="left" w:pos="5760" w:leader="none"/>
          <w:tab w:val="left" w:pos="6443" w:leader="none"/>
          <w:tab w:val="left" w:pos="6469" w:leader="none"/>
          <w:tab w:val="left" w:pos="6480" w:leader="none"/>
          <w:tab w:val="left" w:pos="7163" w:leader="none"/>
          <w:tab w:val="left" w:pos="7189" w:leader="none"/>
          <w:tab w:val="left" w:pos="7200" w:leader="none"/>
          <w:tab w:val="left" w:pos="7883" w:leader="none"/>
          <w:tab w:val="left" w:pos="7909" w:leader="none"/>
          <w:tab w:val="left" w:pos="7920" w:leader="none"/>
          <w:tab w:val="left" w:pos="8603" w:leader="none"/>
          <w:tab w:val="left" w:pos="8629" w:leader="none"/>
          <w:tab w:val="left" w:pos="8640" w:leader="none"/>
          <w:tab w:val="left" w:pos="9323" w:leader="none"/>
          <w:tab w:val="left" w:pos="9349" w:leader="none"/>
          <w:tab w:val="left" w:pos="9360" w:leader="none"/>
          <w:tab w:val="left" w:pos="10069" w:leader="none"/>
          <w:tab w:val="left" w:pos="10080" w:leader="none"/>
          <w:tab w:val="left" w:pos="10789" w:leader="none"/>
          <w:tab w:val="left" w:pos="10800" w:leader="none"/>
          <w:tab w:val="left" w:pos="11509" w:leader="none"/>
          <w:tab w:val="left" w:pos="11520" w:leader="none"/>
          <w:tab w:val="left" w:pos="12229" w:leader="none"/>
          <w:tab w:val="left" w:pos="12240" w:leader="none"/>
          <w:tab w:val="left" w:pos="12949" w:leader="none"/>
          <w:tab w:val="left" w:pos="12960" w:leader="none"/>
          <w:tab w:val="left" w:pos="13669" w:leader="none"/>
        </w:tabs>
        <w:ind w:left="709" w:right="13" w:hanging="0"/>
        <w:rPr>
          <w:lang w:val="en-US" w:eastAsia="en-US"/>
        </w:rPr>
      </w:pPr>
      <w:r>
        <w:rPr>
          <w:lang w:val="en-US" w:eastAsia="en-US"/>
        </w:rPr>
        <w:t>(8)</w:t>
        <w:tab/>
        <w:t xml:space="preserve">Time spent by employees in grievance discussions with management during their normal working hours will be considered hours worked for pay purposes.  </w:t>
      </w:r>
    </w:p>
    <w:p>
      <w:pPr>
        <w:pStyle w:val="Default"/>
        <w:tabs>
          <w:tab w:val="left" w:pos="1414" w:leader="none"/>
          <w:tab w:val="left" w:pos="2134" w:leader="none"/>
          <w:tab w:val="left" w:pos="2160" w:leader="none"/>
          <w:tab w:val="left" w:pos="2854" w:leader="none"/>
          <w:tab w:val="left" w:pos="2880" w:leader="none"/>
          <w:tab w:val="left" w:pos="3574" w:leader="none"/>
          <w:tab w:val="left" w:pos="3600" w:leader="none"/>
          <w:tab w:val="left" w:pos="4294" w:leader="none"/>
          <w:tab w:val="left" w:pos="4320" w:leader="none"/>
          <w:tab w:val="left" w:pos="5014" w:leader="none"/>
          <w:tab w:val="left" w:pos="5040" w:leader="none"/>
          <w:tab w:val="left" w:pos="5734" w:leader="none"/>
          <w:tab w:val="left" w:pos="5760" w:leader="none"/>
          <w:tab w:val="left" w:pos="6454" w:leader="none"/>
          <w:tab w:val="left" w:pos="6480" w:leader="none"/>
          <w:tab w:val="left" w:pos="7174" w:leader="none"/>
          <w:tab w:val="left" w:pos="7200" w:leader="none"/>
          <w:tab w:val="left" w:pos="7894" w:leader="none"/>
          <w:tab w:val="left" w:pos="7920" w:leader="none"/>
          <w:tab w:val="left" w:pos="8614" w:leader="none"/>
          <w:tab w:val="left" w:pos="8640" w:leader="none"/>
          <w:tab w:val="left" w:pos="9360" w:leader="none"/>
          <w:tab w:val="left" w:pos="10080" w:leader="none"/>
          <w:tab w:val="left" w:pos="10800" w:leader="none"/>
          <w:tab w:val="left" w:pos="11520" w:leader="none"/>
          <w:tab w:val="left" w:pos="12240" w:leader="none"/>
          <w:tab w:val="left" w:pos="12960" w:leader="none"/>
        </w:tabs>
        <w:ind w:left="0" w:right="13" w:hanging="0"/>
        <w:rPr>
          <w:lang w:val="en-US" w:eastAsia="en-US"/>
        </w:rPr>
      </w:pPr>
      <w:r>
        <w:rPr>
          <w:lang w:val="en-US" w:eastAsia="en-US"/>
        </w:rPr>
        <w:br/>
      </w:r>
    </w:p>
    <w:sectPr>
      <w:footerReference w:type="default" r:id="rId2"/>
      <w:type w:val="nextPage"/>
      <w:pgSz w:w="12240" w:h="15840"/>
      <w:pgMar w:left="1440" w:right="1440" w:gutter="0" w:header="0" w:top="1440" w:footer="657" w:bottom="137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sz w:val="18"/>
        <w:szCs w:val="18"/>
      </w:rPr>
      <w:t xml:space="preserve">Page </w:t>
    </w:r>
    <w:r>
      <w:rPr>
        <w:rFonts w:cs="Courier New"/>
        <w:sz w:val="18"/>
        <w:szCs w:val="18"/>
      </w:rPr>
      <w:fldChar w:fldCharType="begin"/>
    </w:r>
    <w:r>
      <w:rPr>
        <w:sz w:val="18"/>
        <w:szCs w:val="18"/>
        <w:rFonts w:cs="Courier New"/>
      </w:rPr>
      <w:instrText xml:space="preserve"> PAGE </w:instrText>
    </w:r>
    <w:r>
      <w:rPr>
        <w:sz w:val="18"/>
        <w:szCs w:val="18"/>
        <w:rFonts w:cs="Courier New"/>
      </w:rPr>
      <w:fldChar w:fldCharType="separate"/>
    </w:r>
    <w:r>
      <w:rPr>
        <w:sz w:val="18"/>
        <w:szCs w:val="18"/>
        <w:rFonts w:cs="Courier New"/>
      </w:rPr>
      <w:t>54</w:t>
    </w:r>
    <w:r>
      <w:rPr>
        <w:sz w:val="18"/>
        <w:szCs w:val="18"/>
        <w:rFonts w:cs="Courier Ne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Pr>
    </w:lvl>
    <w:lvl w:ilvl="4">
      <w:start w:val="1"/>
      <w:numFmt w:val="bullet"/>
      <w:lvlText w:val=""/>
      <w:lvlJc w:val="left"/>
      <w:pPr>
        <w:tabs>
          <w:tab w:val="num" w:pos="2016"/>
        </w:tabs>
        <w:ind w:left="2016" w:hanging="216"/>
      </w:pPr>
      <w:rPr>
        <w:rFonts w:ascii="Symbol" w:hAnsi="Symbol" w:cs="Symbol" w:hint="default"/>
      </w:rPr>
    </w:lvl>
    <w:lvl w:ilvl="5">
      <w:start w:val="1"/>
      <w:numFmt w:val="bullet"/>
      <w:lvlText w:val=""/>
      <w:lvlJc w:val="left"/>
      <w:pPr>
        <w:tabs>
          <w:tab w:val="num" w:pos="720"/>
        </w:tabs>
        <w:ind w:left="1701" w:hanging="283"/>
      </w:pPr>
      <w:rPr>
        <w:rFonts w:ascii="Symbol" w:hAnsi="Symbol" w:cs="Symbol" w:hint="default"/>
      </w:rPr>
    </w:lvl>
    <w:lvl w:ilvl="6">
      <w:start w:val="1"/>
      <w:numFmt w:val="bullet"/>
      <w:lvlText w:val=""/>
      <w:lvlJc w:val="left"/>
      <w:pPr>
        <w:tabs>
          <w:tab w:val="num" w:pos="720"/>
        </w:tabs>
        <w:ind w:left="1984" w:hanging="283"/>
      </w:pPr>
      <w:rPr>
        <w:rFonts w:ascii="Symbol" w:hAnsi="Symbol" w:cs="Symbol" w:hint="default"/>
      </w:rPr>
    </w:lvl>
    <w:lvl w:ilvl="7">
      <w:start w:val="1"/>
      <w:numFmt w:val="bullet"/>
      <w:lvlText w:val=""/>
      <w:lvlJc w:val="left"/>
      <w:pPr>
        <w:tabs>
          <w:tab w:val="num" w:pos="720"/>
        </w:tabs>
        <w:ind w:left="2268" w:hanging="283"/>
      </w:pPr>
      <w:rPr>
        <w:rFonts w:ascii="Symbol" w:hAnsi="Symbol" w:cs="Symbol" w:hint="default"/>
      </w:rPr>
    </w:lvl>
    <w:lvl w:ilvl="8">
      <w:start w:val="1"/>
      <w:numFmt w:val="bullet"/>
      <w:lvlText w:val=""/>
      <w:lvlJc w:val="left"/>
      <w:pPr>
        <w:tabs>
          <w:tab w:val="num" w:pos="720"/>
        </w:tabs>
        <w:ind w:left="255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true"/>
      <w:bidi w:val="0"/>
      <w:spacing w:before="0" w:after="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numPr>
        <w:ilvl w:val="0"/>
        <w:numId w:val="1"/>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tru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paragraph" w:styleId="Default">
    <w:name w:val="Default"/>
    <w:basedOn w:val="Normal"/>
    <w:qFormat/>
    <w:pPr>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lineRule="atLeast" w:line="240"/>
      <w:jc w:val="both"/>
    </w:pPr>
    <w:rPr>
      <w:rFonts w:ascii="Liberation Sans" w:hAnsi="Liberation Sans"/>
      <w:sz w:val="24"/>
    </w:rPr>
  </w:style>
  <w:style w:type="numbering" w:styleId="Numbering123">
    <w:name w:val="Numbering 123"/>
    <w:qFormat/>
  </w:style>
  <w:style w:type="numbering" w:styleId="NumberingABC">
    <w:name w:val="Numbering ABC"/>
    <w:qFormat/>
  </w:style>
  <w:style w:type="numbering" w:styleId="Numberingabc1">
    <w:name w:val="Numbering abc"/>
    <w:qFormat/>
  </w:style>
  <w:style w:type="numbering" w:styleId="Numberingivx">
    <w:name w:val="Numbering ivx"/>
    <w:qFormat/>
  </w:style>
  <w:style w:type="numbering" w:styleId="Numbering1">
    <w:name w:val="Numbering 1"/>
    <w:qFormat/>
  </w:style>
  <w:style w:type="numbering" w:styleId="NumberingABC2">
    <w:name w:val="Numbering-ABC"/>
    <w:qFormat/>
  </w:style>
  <w:style w:type="numbering" w:styleId="Numbering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john2</Template>
  <TotalTime>88</TotalTime>
  <Application>LibreOffice/7.4.7.2$Linux_X86_64 LibreOffice_project/40$Build-2</Application>
  <AppVersion>15.0000</AppVersion>
  <Pages>54</Pages>
  <Words>19782</Words>
  <Characters>104684</Characters>
  <CharactersWithSpaces>125063</CharactersWithSpaces>
  <Paragraphs>590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2024-09-08T10:10:42Z</dcterms:created>
  <dc:creator>John Little</dc:creator>
  <dc:description/>
  <dc:language>en-GB</dc:language>
  <cp:lastModifiedBy>John Little</cp:lastModifiedBy>
  <dcterms:modified xsi:type="dcterms:W3CDTF">2024-09-09T15:43:36Z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